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68"/>
        <w:gridCol w:w="51"/>
        <w:gridCol w:w="3132"/>
        <w:gridCol w:w="1910"/>
        <w:gridCol w:w="717"/>
        <w:gridCol w:w="3131"/>
        <w:gridCol w:w="1911"/>
      </w:tblGrid>
      <w:tr w:rsidR="005B624C" w14:paraId="58561724" w14:textId="77777777" w:rsidTr="00B872C4">
        <w:trPr>
          <w:trHeight w:hRule="exact" w:val="1363"/>
        </w:trPr>
        <w:tc>
          <w:tcPr>
            <w:tcW w:w="664" w:type="dxa"/>
          </w:tcPr>
          <w:p w14:paraId="74EEC5C5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01" w:type="dxa"/>
            <w:gridSpan w:val="6"/>
          </w:tcPr>
          <w:p w14:paraId="14CED337" w14:textId="5D899263" w:rsidR="006E3125" w:rsidRDefault="006E3125" w:rsidP="00A63067">
            <w:pPr>
              <w:pStyle w:val="ScheduleTitle"/>
            </w:pPr>
            <w:r w:rsidRPr="0031432E">
              <w:rPr>
                <w:noProof/>
              </w:rPr>
              <w:drawing>
                <wp:inline distT="0" distB="0" distL="0" distR="0" wp14:anchorId="01C1BCA8" wp14:editId="5F7FB134">
                  <wp:extent cx="952500" cy="435708"/>
                  <wp:effectExtent l="0" t="0" r="0" b="2540"/>
                  <wp:docPr id="6127968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9687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02" cy="45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32F8" w:rsidRPr="00372AA3">
              <w:br/>
            </w:r>
            <w:r w:rsidR="00162B66">
              <w:t>Rotarian of the day 2024-2025</w:t>
            </w:r>
          </w:p>
          <w:p w14:paraId="07260337" w14:textId="3045F3B5" w:rsidR="005B624C" w:rsidRPr="00F72EB9" w:rsidRDefault="005B624C" w:rsidP="00A63067">
            <w:pPr>
              <w:pStyle w:val="ScheduleTitle"/>
            </w:pPr>
          </w:p>
        </w:tc>
      </w:tr>
      <w:tr w:rsidR="005B624C" w:rsidRPr="00372AA3" w14:paraId="13115A27" w14:textId="77777777" w:rsidTr="00B872C4">
        <w:trPr>
          <w:trHeight w:hRule="exact" w:val="698"/>
        </w:trPr>
        <w:tc>
          <w:tcPr>
            <w:tcW w:w="715" w:type="dxa"/>
            <w:gridSpan w:val="2"/>
          </w:tcPr>
          <w:p w14:paraId="79C2A8D3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3BD3A44F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15335B4" w14:textId="6D39581F" w:rsidR="005B624C" w:rsidRPr="00372AA3" w:rsidRDefault="00D708E7" w:rsidP="00583006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  <w:r w:rsidR="00162B66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714" w:type="dxa"/>
            <w:vAlign w:val="bottom"/>
          </w:tcPr>
          <w:p w14:paraId="30400D6A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244F58E0" w14:textId="7588531F" w:rsidR="005B624C" w:rsidRPr="00D05149" w:rsidRDefault="00D708E7" w:rsidP="00583006">
            <w:pPr>
              <w:pStyle w:val="DayoftheWeek"/>
            </w:pPr>
            <w:r>
              <w:t>August</w:t>
            </w:r>
            <w:r w:rsidR="00162B66">
              <w:t xml:space="preserve"> 2024</w:t>
            </w:r>
          </w:p>
        </w:tc>
      </w:tr>
      <w:tr w:rsidR="004E0B74" w:rsidRPr="00372AA3" w14:paraId="38128E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BC364E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2C567A" w:themeFill="accent1"/>
          </w:tcPr>
          <w:p w14:paraId="1E7C014A" w14:textId="0BC0E46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2C567A" w:themeFill="accent1"/>
          </w:tcPr>
          <w:p w14:paraId="164A3B24" w14:textId="1ADB3BAF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38CBA3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116" w:type="dxa"/>
            <w:shd w:val="clear" w:color="auto" w:fill="2C567A" w:themeFill="accent1"/>
          </w:tcPr>
          <w:p w14:paraId="775D933D" w14:textId="75BFFC71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2C567A" w:themeFill="accent1"/>
          </w:tcPr>
          <w:p w14:paraId="5BE695ED" w14:textId="4B91D1EA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5B624C" w:rsidRPr="00372AA3" w14:paraId="6124332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3AE6F47A" w14:textId="640422B9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93DC902" w14:textId="5A2B1ADE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62551FA6" w14:textId="6D5CF0F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6AC1FE8" w14:textId="249F1BA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44510A1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73FD8D5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F64DCC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4CB0C0D" w14:textId="0DB50F3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9A20FF" w14:textId="5AB3FBE1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4</w:t>
            </w:r>
            <w:r>
              <w:t xml:space="preserve"> –</w:t>
            </w:r>
            <w:r w:rsidR="003C4A7B">
              <w:t xml:space="preserve"> holiday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FF09B0B" w14:textId="1A725588" w:rsidR="005B624C" w:rsidRPr="00D05149" w:rsidRDefault="003C4A7B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4C78EEFB" w14:textId="06F56104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5674E1EF" w14:textId="0F222FBC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1</w:t>
            </w:r>
            <w:r w:rsidR="005B173C">
              <w:t xml:space="preserve">  (</w:t>
            </w:r>
            <w:r w:rsidR="005B173C" w:rsidRPr="005B173C">
              <w:rPr>
                <w:b/>
                <w:bCs/>
              </w:rPr>
              <w:t>Educator Day</w:t>
            </w:r>
            <w:r w:rsidR="005B173C">
              <w:rPr>
                <w:b/>
                <w:bCs/>
              </w:rPr>
              <w:t>)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D0C63FE" w14:textId="67FBDDA8" w:rsidR="005B624C" w:rsidRPr="00D05149" w:rsidRDefault="009743C5" w:rsidP="00D05149">
            <w:pPr>
              <w:pStyle w:val="NameNumber"/>
            </w:pPr>
            <w:r>
              <w:t>Blaise Boone</w:t>
            </w:r>
            <w:r w:rsidR="00B61134">
              <w:t xml:space="preserve"> Library(NP)</w:t>
            </w:r>
          </w:p>
        </w:tc>
      </w:tr>
      <w:tr w:rsidR="005B624C" w:rsidRPr="00372AA3" w14:paraId="60A16A3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762EB6" w14:textId="76157C0E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1FEAB7F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0AA11D6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61F1F6F8" w14:textId="0E978D8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1A9C8048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F20B20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65FD879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B75BF64" w14:textId="31452570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F3C2FB9" w14:textId="6568EBFD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FFC897" w14:textId="1B475DD6" w:rsidR="005B624C" w:rsidRPr="00D05149" w:rsidRDefault="003C4A7B" w:rsidP="003C4A7B">
            <w:pPr>
              <w:pStyle w:val="NameNumber"/>
            </w:pPr>
            <w:r>
              <w:t>Club Assembly</w:t>
            </w:r>
          </w:p>
        </w:tc>
        <w:tc>
          <w:tcPr>
            <w:tcW w:w="714" w:type="dxa"/>
          </w:tcPr>
          <w:p w14:paraId="49BF1069" w14:textId="671D3A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1E577E4" w14:textId="1DA99FE9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8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1B354750" w14:textId="2FE664AC" w:rsidR="005B624C" w:rsidRPr="00D05149" w:rsidRDefault="009743C5" w:rsidP="00D05149">
            <w:pPr>
              <w:pStyle w:val="NameNumber"/>
            </w:pPr>
            <w:r>
              <w:t>Craig Black</w:t>
            </w:r>
            <w:r w:rsidR="00AB1846">
              <w:t xml:space="preserve"> -Wally Olson Ignite</w:t>
            </w:r>
          </w:p>
        </w:tc>
      </w:tr>
      <w:tr w:rsidR="005B624C" w:rsidRPr="00372AA3" w14:paraId="04B6A68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A47F9FC" w14:textId="44BA195F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464E069F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3A60E5F1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326222C5" w14:textId="676A697E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79DCBFB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24B31197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4B51E5C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1E2B67" w14:textId="326C29A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6740362" w14:textId="2BAA4F2C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18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7BB28EE7" w14:textId="7B27F423" w:rsidR="005B624C" w:rsidRPr="00D05149" w:rsidRDefault="005B173C" w:rsidP="00D05149">
            <w:pPr>
              <w:pStyle w:val="NameNumber"/>
            </w:pPr>
            <w:r>
              <w:t>Jack Thesier</w:t>
            </w:r>
            <w:r w:rsidR="00A34E78">
              <w:t xml:space="preserve"> – Boy Scouts</w:t>
            </w:r>
            <w:r w:rsidR="00B61134">
              <w:t>(NP)</w:t>
            </w:r>
          </w:p>
        </w:tc>
        <w:tc>
          <w:tcPr>
            <w:tcW w:w="714" w:type="dxa"/>
          </w:tcPr>
          <w:p w14:paraId="0C213EFD" w14:textId="785DE6FA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27A282E" w14:textId="65F7213F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15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364565C" w14:textId="77C6DF7C" w:rsidR="005B624C" w:rsidRPr="00D05149" w:rsidRDefault="003C4A7B" w:rsidP="00D05149">
            <w:pPr>
              <w:pStyle w:val="NameNumber"/>
            </w:pPr>
            <w:r>
              <w:t>Will Bowen</w:t>
            </w:r>
          </w:p>
        </w:tc>
      </w:tr>
      <w:tr w:rsidR="005B624C" w:rsidRPr="00372AA3" w14:paraId="4057DC4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81141" w14:textId="7A85D05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24EAB2E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5ADEC613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2F61A58A" w14:textId="45730DB7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5018626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5284810E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6EBB3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AAD36F" w14:textId="7A96850D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57E06EB" w14:textId="325F274E" w:rsidR="005B624C" w:rsidRPr="00D05149" w:rsidRDefault="00D708E7" w:rsidP="00D05149">
            <w:pPr>
              <w:pStyle w:val="NameNumber"/>
            </w:pPr>
            <w:r>
              <w:t>July</w:t>
            </w:r>
            <w:r w:rsidR="00162B66">
              <w:t xml:space="preserve"> 2</w:t>
            </w:r>
            <w:r>
              <w:t>5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EDC24AF" w14:textId="0B9D4BB9" w:rsidR="005B624C" w:rsidRPr="00D05149" w:rsidRDefault="005B173C" w:rsidP="00D05149">
            <w:pPr>
              <w:pStyle w:val="NameNumber"/>
            </w:pPr>
            <w:r>
              <w:t>Kim Atwell</w:t>
            </w:r>
            <w:r w:rsidR="00A34E78">
              <w:t xml:space="preserve"> - SightSpan</w:t>
            </w:r>
          </w:p>
        </w:tc>
        <w:tc>
          <w:tcPr>
            <w:tcW w:w="714" w:type="dxa"/>
          </w:tcPr>
          <w:p w14:paraId="6E783A11" w14:textId="69E1F9EC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5589EFB" w14:textId="31F0082F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22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3D7BFF4" w14:textId="4C060C3A" w:rsidR="005B624C" w:rsidRPr="00D05149" w:rsidRDefault="003C4A7B" w:rsidP="00D05149">
            <w:pPr>
              <w:pStyle w:val="NameNumber"/>
            </w:pPr>
            <w:r>
              <w:t>Cameron Bray</w:t>
            </w:r>
          </w:p>
        </w:tc>
      </w:tr>
      <w:tr w:rsidR="005B624C" w:rsidRPr="00372AA3" w14:paraId="5E04881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400703" w14:textId="7B7B2FD7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</w:tcPr>
          <w:p w14:paraId="0259AE0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4576BF6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79A93DC" w14:textId="1D3DC7C6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</w:tcPr>
          <w:p w14:paraId="002758E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08A8B09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7D366F6C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EE524C4" w14:textId="3FE74F81" w:rsidR="005B624C" w:rsidRPr="00D05149" w:rsidRDefault="005B624C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7C06CE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C1E19B4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09CCF50C" w14:textId="6625C620" w:rsidR="005B624C" w:rsidRPr="00D05149" w:rsidRDefault="005B624C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6E17AFE" w14:textId="2294321B" w:rsidR="005B624C" w:rsidRPr="00D05149" w:rsidRDefault="00D708E7" w:rsidP="00D05149">
            <w:pPr>
              <w:pStyle w:val="NameNumber"/>
            </w:pPr>
            <w:r>
              <w:t>August</w:t>
            </w:r>
            <w:r w:rsidR="00162B66">
              <w:t xml:space="preserve"> 29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63382D80" w14:textId="10646516" w:rsidR="005B624C" w:rsidRPr="00D05149" w:rsidRDefault="00D708E7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2A03B971" w14:textId="77777777" w:rsidTr="00B872C4">
        <w:trPr>
          <w:trHeight w:hRule="exact" w:val="524"/>
        </w:trPr>
        <w:tc>
          <w:tcPr>
            <w:tcW w:w="715" w:type="dxa"/>
            <w:gridSpan w:val="2"/>
          </w:tcPr>
          <w:p w14:paraId="2C5D7FF7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1A02F8C8" w14:textId="5B21ACFB" w:rsidR="005B624C" w:rsidRPr="00D05149" w:rsidRDefault="00D708E7" w:rsidP="00583006">
            <w:pPr>
              <w:pStyle w:val="DayoftheWeek"/>
            </w:pPr>
            <w:r>
              <w:t>September</w:t>
            </w:r>
            <w:r w:rsidR="00162B66">
              <w:t xml:space="preserve"> 2024</w:t>
            </w:r>
          </w:p>
        </w:tc>
        <w:tc>
          <w:tcPr>
            <w:tcW w:w="714" w:type="dxa"/>
            <w:vAlign w:val="bottom"/>
          </w:tcPr>
          <w:p w14:paraId="7F0EC028" w14:textId="5C24F464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73EEC4E0" w14:textId="4B0D13D5" w:rsidR="005B624C" w:rsidRPr="00D05149" w:rsidRDefault="00D708E7" w:rsidP="00583006">
            <w:pPr>
              <w:pStyle w:val="DayoftheWeek"/>
            </w:pPr>
            <w:r>
              <w:t>October</w:t>
            </w:r>
            <w:r w:rsidR="00162B66">
              <w:t xml:space="preserve"> 2024</w:t>
            </w:r>
          </w:p>
        </w:tc>
      </w:tr>
      <w:tr w:rsidR="00EA567A" w:rsidRPr="00372AA3" w14:paraId="6F616128" w14:textId="77777777" w:rsidTr="00B872C4">
        <w:trPr>
          <w:trHeight w:hRule="exact" w:val="288"/>
        </w:trPr>
        <w:tc>
          <w:tcPr>
            <w:tcW w:w="715" w:type="dxa"/>
            <w:gridSpan w:val="2"/>
          </w:tcPr>
          <w:p w14:paraId="6BEDE576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072C7" w:themeFill="accent2"/>
          </w:tcPr>
          <w:p w14:paraId="2088CFAA" w14:textId="29E4174C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072C7" w:themeFill="accent2"/>
          </w:tcPr>
          <w:p w14:paraId="3B936089" w14:textId="366B7688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1FEB2EF4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072C7" w:themeFill="accent2"/>
          </w:tcPr>
          <w:p w14:paraId="1C750F8C" w14:textId="064D7E95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072C7" w:themeFill="accent2"/>
          </w:tcPr>
          <w:p w14:paraId="51E23D95" w14:textId="7A5EC933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327BDB8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D9282E" w14:textId="522EB99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76E72ED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DFE09C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5C95548" w14:textId="4B59FA0D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7D9840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EAA9DF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5574B0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4A0F9F2" w14:textId="65932C1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EA18C16" w14:textId="755FFE71" w:rsidR="004F1245" w:rsidRPr="00D05149" w:rsidRDefault="00D708E7" w:rsidP="00D05149">
            <w:pPr>
              <w:pStyle w:val="NameNumber"/>
            </w:pPr>
            <w:r>
              <w:t>September 5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687F34B" w14:textId="12531FC3" w:rsidR="004F1245" w:rsidRPr="00D05149" w:rsidRDefault="003C3113" w:rsidP="00D05149">
            <w:pPr>
              <w:pStyle w:val="NameNumber"/>
            </w:pPr>
            <w:r>
              <w:t>Chris Carney</w:t>
            </w:r>
          </w:p>
        </w:tc>
        <w:tc>
          <w:tcPr>
            <w:tcW w:w="714" w:type="dxa"/>
          </w:tcPr>
          <w:p w14:paraId="388D7324" w14:textId="55DAB35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586FF53" w14:textId="36BEBA1D" w:rsidR="004F1245" w:rsidRPr="00D05149" w:rsidRDefault="00D708E7" w:rsidP="00D05149">
            <w:pPr>
              <w:pStyle w:val="NameNumber"/>
            </w:pPr>
            <w:r>
              <w:t>October 3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6FDE56C" w14:textId="1722B541" w:rsidR="004F1245" w:rsidRPr="00D05149" w:rsidRDefault="003C4A7B" w:rsidP="00D05149">
            <w:pPr>
              <w:pStyle w:val="NameNumber"/>
            </w:pPr>
            <w:r>
              <w:t>Kevin Donaldson</w:t>
            </w:r>
          </w:p>
        </w:tc>
      </w:tr>
      <w:tr w:rsidR="004F1245" w:rsidRPr="00372AA3" w14:paraId="5D5A76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E55F59" w14:textId="5A0EBAA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A87A81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14803C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2C67E9B" w14:textId="421E082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63F3BD7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18B7C703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2017F2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28430AE" w14:textId="021B8C23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44C7B65" w14:textId="142DBB1D" w:rsidR="004F1245" w:rsidRPr="00D05149" w:rsidRDefault="00D708E7" w:rsidP="00D05149">
            <w:pPr>
              <w:pStyle w:val="NameNumber"/>
            </w:pPr>
            <w:r>
              <w:t xml:space="preserve">September </w:t>
            </w:r>
            <w:r w:rsidR="00162B66">
              <w:t>1</w:t>
            </w:r>
            <w:r>
              <w:t>2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526B905" w14:textId="2E2C92F5" w:rsidR="004F1245" w:rsidRPr="00D05149" w:rsidRDefault="003C3113" w:rsidP="00D05149">
            <w:pPr>
              <w:pStyle w:val="NameNumber"/>
            </w:pPr>
            <w:r>
              <w:t>Joe Brownlee</w:t>
            </w:r>
          </w:p>
        </w:tc>
        <w:tc>
          <w:tcPr>
            <w:tcW w:w="714" w:type="dxa"/>
          </w:tcPr>
          <w:p w14:paraId="0994BACE" w14:textId="152BEFA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9CF16FA" w14:textId="2893414A" w:rsidR="004F1245" w:rsidRPr="00D05149" w:rsidRDefault="00D708E7" w:rsidP="00D05149">
            <w:pPr>
              <w:pStyle w:val="NameNumber"/>
            </w:pPr>
            <w:r>
              <w:t>October 10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8B139C2" w14:textId="4216497A" w:rsidR="004F1245" w:rsidRPr="00D05149" w:rsidRDefault="003C4A7B" w:rsidP="00D05149">
            <w:pPr>
              <w:pStyle w:val="NameNumber"/>
            </w:pPr>
            <w:r>
              <w:t>Pete Geraffo</w:t>
            </w:r>
          </w:p>
        </w:tc>
      </w:tr>
      <w:tr w:rsidR="004F1245" w:rsidRPr="00372AA3" w14:paraId="426E633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E77AD12" w14:textId="75DBCAAA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303764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810CDB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7B0F891" w14:textId="51959C9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7B3C9BA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5F2C52B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F52877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E01C6E" w14:textId="0BFAE58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3AF6254" w14:textId="16AACD19" w:rsidR="004F1245" w:rsidRPr="00D05149" w:rsidRDefault="00D708E7" w:rsidP="00D05149">
            <w:pPr>
              <w:pStyle w:val="NameNumber"/>
            </w:pPr>
            <w:r>
              <w:t>September 19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A5C1D77" w14:textId="00A88379" w:rsidR="004F1245" w:rsidRPr="00D05149" w:rsidRDefault="003C3113" w:rsidP="00D05149">
            <w:pPr>
              <w:pStyle w:val="NameNumber"/>
            </w:pPr>
            <w:r>
              <w:t>Edward Jackson</w:t>
            </w:r>
          </w:p>
        </w:tc>
        <w:tc>
          <w:tcPr>
            <w:tcW w:w="714" w:type="dxa"/>
          </w:tcPr>
          <w:p w14:paraId="2AE315E7" w14:textId="73A4BB7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64CC172E" w14:textId="7F90F5A2" w:rsidR="004F1245" w:rsidRPr="00D05149" w:rsidRDefault="00D708E7" w:rsidP="00D05149">
            <w:pPr>
              <w:pStyle w:val="NameNumber"/>
            </w:pPr>
            <w:r>
              <w:t>October 17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4A23EDE" w14:textId="128ED651" w:rsidR="004F1245" w:rsidRPr="00D05149" w:rsidRDefault="003C4A7B" w:rsidP="00D05149">
            <w:pPr>
              <w:pStyle w:val="NameNumber"/>
            </w:pPr>
            <w:r>
              <w:t>Brent Goddard</w:t>
            </w:r>
          </w:p>
        </w:tc>
      </w:tr>
      <w:tr w:rsidR="004F1245" w:rsidRPr="00372AA3" w14:paraId="0489842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C24B321" w14:textId="3345447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26F8E8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35F5DBB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3FB0FB1" w14:textId="11B8E568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195B7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7B5CD16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6F1775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A9FD118" w14:textId="0361495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50254209" w14:textId="73D16B7C" w:rsidR="004F1245" w:rsidRPr="00D05149" w:rsidRDefault="00D708E7" w:rsidP="00D05149">
            <w:pPr>
              <w:pStyle w:val="NameNumber"/>
            </w:pPr>
            <w:r>
              <w:t>September 26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0633593" w14:textId="48E90D37" w:rsidR="004F1245" w:rsidRPr="00D05149" w:rsidRDefault="00CA1E34" w:rsidP="00D05149">
            <w:pPr>
              <w:pStyle w:val="NameNumber"/>
            </w:pPr>
            <w:r>
              <w:t>OPEN</w:t>
            </w:r>
          </w:p>
        </w:tc>
        <w:tc>
          <w:tcPr>
            <w:tcW w:w="714" w:type="dxa"/>
          </w:tcPr>
          <w:p w14:paraId="390B2E3B" w14:textId="7D456F2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CF96180" w14:textId="41F02481" w:rsidR="004F1245" w:rsidRPr="00D05149" w:rsidRDefault="00D708E7" w:rsidP="00D05149">
            <w:pPr>
              <w:pStyle w:val="NameNumber"/>
            </w:pPr>
            <w:r>
              <w:t>October 24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61E6410" w14:textId="13075AE8" w:rsidR="004F1245" w:rsidRPr="00D05149" w:rsidRDefault="003C4A7B" w:rsidP="00D05149">
            <w:pPr>
              <w:pStyle w:val="NameNumber"/>
            </w:pPr>
            <w:r>
              <w:t>Dawn Harshbarger</w:t>
            </w:r>
          </w:p>
        </w:tc>
      </w:tr>
      <w:tr w:rsidR="004F1245" w:rsidRPr="00372AA3" w14:paraId="33F5C7EF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7BB03B" w14:textId="4646CDCB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C246B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C36293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4D8098E" w14:textId="6BC69AC9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EF3800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7E84491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DC51F3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7703F2F6" w14:textId="2551BA04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D8CD11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4E3E0D7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3D965070" w14:textId="3D2D0D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A98AEDB" w14:textId="76AABB57" w:rsidR="004F1245" w:rsidRPr="00D05149" w:rsidRDefault="00D708E7" w:rsidP="00D05149">
            <w:pPr>
              <w:pStyle w:val="NameNumber"/>
            </w:pPr>
            <w:r>
              <w:t>October 31</w:t>
            </w:r>
            <w:r w:rsidR="00045FA0">
              <w:t xml:space="preserve"> – Halloween 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E78DD0D" w14:textId="796D3DF7" w:rsidR="004F1245" w:rsidRPr="00D05149" w:rsidRDefault="00D708E7" w:rsidP="00D05149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</w:tr>
      <w:tr w:rsidR="005B624C" w:rsidRPr="00372AA3" w14:paraId="789E15E6" w14:textId="77777777" w:rsidTr="00B872C4">
        <w:trPr>
          <w:trHeight w:hRule="exact" w:val="572"/>
        </w:trPr>
        <w:tc>
          <w:tcPr>
            <w:tcW w:w="715" w:type="dxa"/>
            <w:gridSpan w:val="2"/>
          </w:tcPr>
          <w:p w14:paraId="6E4BD64C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6E6926D4" w14:textId="68579E04" w:rsidR="005B624C" w:rsidRPr="00D05149" w:rsidRDefault="00D708E7" w:rsidP="00583006">
            <w:pPr>
              <w:pStyle w:val="DayoftheWeek"/>
            </w:pPr>
            <w:r>
              <w:t>November</w:t>
            </w:r>
            <w:r w:rsidR="00162B66">
              <w:t xml:space="preserve"> 2024</w:t>
            </w:r>
          </w:p>
        </w:tc>
        <w:tc>
          <w:tcPr>
            <w:tcW w:w="714" w:type="dxa"/>
            <w:vAlign w:val="bottom"/>
          </w:tcPr>
          <w:p w14:paraId="530391B8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18" w:type="dxa"/>
            <w:gridSpan w:val="2"/>
            <w:vAlign w:val="bottom"/>
          </w:tcPr>
          <w:p w14:paraId="4AFA1FAD" w14:textId="7283CBEE" w:rsidR="005B624C" w:rsidRPr="00D05149" w:rsidRDefault="00D708E7" w:rsidP="00583006">
            <w:pPr>
              <w:pStyle w:val="DayoftheWeek"/>
            </w:pPr>
            <w:r>
              <w:t>December</w:t>
            </w:r>
            <w:r w:rsidR="00162B66">
              <w:t xml:space="preserve"> 2024</w:t>
            </w:r>
          </w:p>
        </w:tc>
      </w:tr>
      <w:tr w:rsidR="008C16EB" w:rsidRPr="00372AA3" w14:paraId="0D8C1042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3BB0187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D1D51" w:themeFill="accent3"/>
          </w:tcPr>
          <w:p w14:paraId="18368451" w14:textId="4F1055AF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1" w:type="dxa"/>
            <w:shd w:val="clear" w:color="auto" w:fill="0D1D51" w:themeFill="accent3"/>
          </w:tcPr>
          <w:p w14:paraId="7E7EDCF5" w14:textId="20B27202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  <w:tc>
          <w:tcPr>
            <w:tcW w:w="714" w:type="dxa"/>
          </w:tcPr>
          <w:p w14:paraId="63EF926C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D1D51" w:themeFill="accent3"/>
          </w:tcPr>
          <w:p w14:paraId="78D116F7" w14:textId="65924596" w:rsidR="005B624C" w:rsidRPr="00D05149" w:rsidRDefault="00162B66" w:rsidP="00D05149">
            <w:pPr>
              <w:pStyle w:val="ColumnHeading"/>
            </w:pPr>
            <w:r>
              <w:t>Date</w:t>
            </w:r>
          </w:p>
        </w:tc>
        <w:tc>
          <w:tcPr>
            <w:tcW w:w="1902" w:type="dxa"/>
            <w:shd w:val="clear" w:color="auto" w:fill="0D1D51" w:themeFill="accent3"/>
          </w:tcPr>
          <w:p w14:paraId="086B0ADA" w14:textId="4C2718A4" w:rsidR="005B624C" w:rsidRPr="00D05149" w:rsidRDefault="00162B66" w:rsidP="00D05149">
            <w:pPr>
              <w:pStyle w:val="ColumnHeading"/>
            </w:pPr>
            <w:r>
              <w:t>Rotarian</w:t>
            </w:r>
          </w:p>
        </w:tc>
      </w:tr>
      <w:tr w:rsidR="004F1245" w:rsidRPr="00372AA3" w14:paraId="09638F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1587D41" w14:textId="21599EF1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ACA192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4634C92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2150BDE" w14:textId="0929B91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C7540C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942F952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0DF23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B7BDA53" w14:textId="06334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69738BF3" w14:textId="0A20FEF1" w:rsidR="004F1245" w:rsidRPr="00D05149" w:rsidRDefault="00D708E7" w:rsidP="00D05149">
            <w:pPr>
              <w:pStyle w:val="NameNumber"/>
            </w:pPr>
            <w:r>
              <w:t>November 7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10CCD567" w14:textId="40A1940B" w:rsidR="004F1245" w:rsidRPr="00D05149" w:rsidRDefault="003C3113" w:rsidP="00D05149">
            <w:pPr>
              <w:pStyle w:val="NameNumber"/>
            </w:pPr>
            <w:r>
              <w:t>Scott Clontz</w:t>
            </w:r>
          </w:p>
        </w:tc>
        <w:tc>
          <w:tcPr>
            <w:tcW w:w="714" w:type="dxa"/>
          </w:tcPr>
          <w:p w14:paraId="1D238804" w14:textId="20AD7507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7725D2BF" w14:textId="6A6FFA37" w:rsidR="004F1245" w:rsidRPr="00D05149" w:rsidRDefault="00D708E7" w:rsidP="00D05149">
            <w:pPr>
              <w:pStyle w:val="NameNumber"/>
            </w:pPr>
            <w:r>
              <w:t>December 5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0112ECAA" w14:textId="1EE5F521" w:rsidR="004F1245" w:rsidRPr="00D05149" w:rsidRDefault="003C4A7B" w:rsidP="00D05149">
            <w:pPr>
              <w:pStyle w:val="NameNumber"/>
            </w:pPr>
            <w:r>
              <w:t>Steve Krise</w:t>
            </w:r>
          </w:p>
        </w:tc>
      </w:tr>
      <w:tr w:rsidR="004F1245" w:rsidRPr="00372AA3" w14:paraId="3A84DEC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81264F4" w14:textId="79762F4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44B7A7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49B0E5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B811A3B" w14:textId="396F5BB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02D83D5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CB65919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DCA62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663B989" w14:textId="4601F0F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AD1818F" w14:textId="62FCAFBA" w:rsidR="004F1245" w:rsidRPr="00D05149" w:rsidRDefault="00D708E7" w:rsidP="00D05149">
            <w:pPr>
              <w:pStyle w:val="NameNumber"/>
            </w:pPr>
            <w:r>
              <w:t>November 14</w:t>
            </w:r>
            <w:r w:rsidR="004012FD">
              <w:t xml:space="preserve"> *Veterans Bkfast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263F4B0" w14:textId="399A2034" w:rsidR="004F1245" w:rsidRPr="00D05149" w:rsidRDefault="003C4A7B" w:rsidP="00D05149">
            <w:pPr>
              <w:pStyle w:val="NameNumber"/>
            </w:pPr>
            <w:r>
              <w:t>Jeremy Katz</w:t>
            </w:r>
          </w:p>
        </w:tc>
        <w:tc>
          <w:tcPr>
            <w:tcW w:w="714" w:type="dxa"/>
          </w:tcPr>
          <w:p w14:paraId="6FAEBE14" w14:textId="001D807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1DBF03AC" w14:textId="16B9946C" w:rsidR="004F1245" w:rsidRPr="00D05149" w:rsidRDefault="00D708E7" w:rsidP="00D05149">
            <w:pPr>
              <w:pStyle w:val="NameNumber"/>
            </w:pPr>
            <w:r>
              <w:t>December 12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43FCA172" w14:textId="5A481D03" w:rsidR="004F1245" w:rsidRPr="00D05149" w:rsidRDefault="003C4A7B" w:rsidP="00D05149">
            <w:pPr>
              <w:pStyle w:val="NameNumber"/>
            </w:pPr>
            <w:r>
              <w:t>Tom Madson</w:t>
            </w:r>
          </w:p>
        </w:tc>
      </w:tr>
      <w:tr w:rsidR="004F1245" w:rsidRPr="00372AA3" w14:paraId="698FDA8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834FBF7" w14:textId="53854882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53B32D0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BD2B6B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DB85029" w14:textId="06D58BE1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22E8324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0DC96BE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0A96A59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EBF4F46" w14:textId="3B3B7FD7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C510F4B" w14:textId="6CC7A14D" w:rsidR="004F1245" w:rsidRPr="00D05149" w:rsidRDefault="00D708E7" w:rsidP="00D05149">
            <w:pPr>
              <w:pStyle w:val="NameNumber"/>
            </w:pPr>
            <w:r>
              <w:t>November 21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6CC46212" w14:textId="128AB885" w:rsidR="004F1245" w:rsidRPr="00D05149" w:rsidRDefault="00D80E83" w:rsidP="00D05149">
            <w:pPr>
              <w:pStyle w:val="NameNumber"/>
            </w:pPr>
            <w:r>
              <w:t>Joe Marusak</w:t>
            </w:r>
          </w:p>
        </w:tc>
        <w:tc>
          <w:tcPr>
            <w:tcW w:w="714" w:type="dxa"/>
          </w:tcPr>
          <w:p w14:paraId="44F344B9" w14:textId="4963F0E2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3A05489" w14:textId="2859DDB7" w:rsidR="004F1245" w:rsidRPr="00D05149" w:rsidRDefault="00D708E7" w:rsidP="00D05149">
            <w:pPr>
              <w:pStyle w:val="NameNumber"/>
            </w:pPr>
            <w:r>
              <w:t>December 19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78D7D1C0" w14:textId="1F982520" w:rsidR="004F1245" w:rsidRPr="00D05149" w:rsidRDefault="003C4A7B" w:rsidP="00D05149">
            <w:pPr>
              <w:pStyle w:val="NameNumber"/>
            </w:pPr>
            <w:r>
              <w:t>Fara Maltsbarger</w:t>
            </w:r>
          </w:p>
        </w:tc>
      </w:tr>
      <w:tr w:rsidR="004F1245" w:rsidRPr="00372AA3" w14:paraId="11B4AB44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05C6368" w14:textId="74A4220F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35E71C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940002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753246D" w14:textId="1A1CF486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1BA922E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42AD697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FE1C0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B1B14C9" w14:textId="57BB9A2D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8F94EFE" w14:textId="1757E448" w:rsidR="004F1245" w:rsidRPr="00D05149" w:rsidRDefault="00D708E7" w:rsidP="00D05149">
            <w:pPr>
              <w:pStyle w:val="NameNumber"/>
            </w:pPr>
            <w:r>
              <w:t>November 28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4F58364C" w14:textId="636052B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  <w:tc>
          <w:tcPr>
            <w:tcW w:w="714" w:type="dxa"/>
          </w:tcPr>
          <w:p w14:paraId="0627DB27" w14:textId="63DD687B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420F1CF7" w14:textId="3833908F" w:rsidR="004F1245" w:rsidRPr="00D05149" w:rsidRDefault="00D708E7" w:rsidP="00D05149">
            <w:pPr>
              <w:pStyle w:val="NameNumber"/>
            </w:pPr>
            <w:r>
              <w:t>December 26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14:paraId="58D7199A" w14:textId="7DF69F7F" w:rsidR="004F1245" w:rsidRPr="00D05149" w:rsidRDefault="00D708E7" w:rsidP="00D05149">
            <w:pPr>
              <w:pStyle w:val="NameNumber"/>
            </w:pPr>
            <w:r>
              <w:t>No meeting</w:t>
            </w:r>
          </w:p>
        </w:tc>
      </w:tr>
      <w:tr w:rsidR="004F1245" w:rsidRPr="00372AA3" w14:paraId="1CC511FB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5865F1D" w14:textId="53168C95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</w:tcPr>
          <w:p w14:paraId="0EFB86D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270E5D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02EF726" w14:textId="3FFE328A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</w:tcPr>
          <w:p w14:paraId="44CC388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69A291E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C3BA1D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F4F9EB4" w14:textId="231C20F9" w:rsidR="004F1245" w:rsidRPr="00D05149" w:rsidRDefault="004F1245" w:rsidP="00D05149">
            <w:pPr>
              <w:pStyle w:val="Time"/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C883509" w14:textId="03C55A64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0676559" w14:textId="268596BD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9A7E153" w14:textId="15E5BBA4" w:rsidR="004F1245" w:rsidRPr="00D05149" w:rsidRDefault="004F1245" w:rsidP="00D05149">
            <w:pPr>
              <w:pStyle w:val="Time"/>
            </w:pPr>
          </w:p>
        </w:tc>
        <w:tc>
          <w:tcPr>
            <w:tcW w:w="3116" w:type="dxa"/>
            <w:shd w:val="clear" w:color="auto" w:fill="F2F2F2" w:themeFill="background1" w:themeFillShade="F2"/>
          </w:tcPr>
          <w:p w14:paraId="287BE66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3442A834" w14:textId="77777777" w:rsidR="004F1245" w:rsidRPr="00D05149" w:rsidRDefault="004F1245" w:rsidP="00D05149">
            <w:pPr>
              <w:pStyle w:val="NameNumber"/>
            </w:pPr>
          </w:p>
        </w:tc>
      </w:tr>
    </w:tbl>
    <w:p w14:paraId="16BD865C" w14:textId="77777777" w:rsidR="005B624C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p w14:paraId="03AB7A46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p w14:paraId="62B06420" w14:textId="77777777" w:rsidR="00D708E7" w:rsidRDefault="00D708E7" w:rsidP="004E0B74">
      <w:pPr>
        <w:tabs>
          <w:tab w:val="left" w:pos="8205"/>
        </w:tabs>
        <w:rPr>
          <w:rFonts w:ascii="Calibri" w:hAnsi="Calibri" w:cs="Calibri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719"/>
        <w:gridCol w:w="2971"/>
        <w:gridCol w:w="2071"/>
        <w:gridCol w:w="717"/>
        <w:gridCol w:w="2972"/>
        <w:gridCol w:w="2070"/>
      </w:tblGrid>
      <w:tr w:rsidR="00D708E7" w:rsidRPr="00372AA3" w14:paraId="1154E2CC" w14:textId="77777777" w:rsidTr="003C4A7B">
        <w:trPr>
          <w:trHeight w:hRule="exact" w:val="698"/>
        </w:trPr>
        <w:tc>
          <w:tcPr>
            <w:tcW w:w="719" w:type="dxa"/>
          </w:tcPr>
          <w:p w14:paraId="53D0B89D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lastRenderedPageBreak/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09474F0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0FB094C5" w14:textId="65A22A7F" w:rsidR="00D708E7" w:rsidRPr="00372AA3" w:rsidRDefault="00D708E7" w:rsidP="00472544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2025</w:t>
            </w:r>
          </w:p>
        </w:tc>
        <w:tc>
          <w:tcPr>
            <w:tcW w:w="717" w:type="dxa"/>
            <w:vAlign w:val="bottom"/>
          </w:tcPr>
          <w:p w14:paraId="04480464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DD13FE" w14:textId="11FCC062" w:rsidR="00D708E7" w:rsidRPr="00D05149" w:rsidRDefault="00D708E7" w:rsidP="00472544">
            <w:pPr>
              <w:pStyle w:val="DayoftheWeek"/>
            </w:pPr>
            <w:r>
              <w:t>February 2025</w:t>
            </w:r>
          </w:p>
        </w:tc>
      </w:tr>
      <w:tr w:rsidR="00D708E7" w:rsidRPr="00372AA3" w14:paraId="50FF809B" w14:textId="77777777" w:rsidTr="003C4A7B">
        <w:trPr>
          <w:trHeight w:hRule="exact" w:val="303"/>
        </w:trPr>
        <w:tc>
          <w:tcPr>
            <w:tcW w:w="719" w:type="dxa"/>
          </w:tcPr>
          <w:p w14:paraId="008D78B1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2C567A" w:themeFill="accent1"/>
          </w:tcPr>
          <w:p w14:paraId="4E5BC3D7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2C567A" w:themeFill="accent1"/>
          </w:tcPr>
          <w:p w14:paraId="3174E906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6D1C48EB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2972" w:type="dxa"/>
            <w:shd w:val="clear" w:color="auto" w:fill="2C567A" w:themeFill="accent1"/>
          </w:tcPr>
          <w:p w14:paraId="712652FC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2C567A" w:themeFill="accent1"/>
          </w:tcPr>
          <w:p w14:paraId="664A71E0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1CFA81AD" w14:textId="77777777" w:rsidTr="003C4A7B">
        <w:trPr>
          <w:trHeight w:hRule="exact" w:val="303"/>
        </w:trPr>
        <w:tc>
          <w:tcPr>
            <w:tcW w:w="719" w:type="dxa"/>
          </w:tcPr>
          <w:p w14:paraId="74F5992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D01DED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BCDA37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B04ADC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3D8C535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4B65D71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16A29C" w14:textId="77777777" w:rsidTr="003C4A7B">
        <w:trPr>
          <w:trHeight w:hRule="exact" w:val="303"/>
        </w:trPr>
        <w:tc>
          <w:tcPr>
            <w:tcW w:w="719" w:type="dxa"/>
          </w:tcPr>
          <w:p w14:paraId="514D934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17E4EF" w14:textId="1712BF72" w:rsidR="00D708E7" w:rsidRPr="00D05149" w:rsidRDefault="00D708E7" w:rsidP="00472544">
            <w:pPr>
              <w:pStyle w:val="NameNumber"/>
            </w:pPr>
            <w:r>
              <w:t>January 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7B66C02" w14:textId="6776C1A7" w:rsidR="00D708E7" w:rsidRPr="00D05149" w:rsidRDefault="003C4A7B" w:rsidP="00472544">
            <w:pPr>
              <w:pStyle w:val="NameNumber"/>
            </w:pPr>
            <w:r>
              <w:t xml:space="preserve">No meeting </w:t>
            </w:r>
          </w:p>
        </w:tc>
        <w:tc>
          <w:tcPr>
            <w:tcW w:w="717" w:type="dxa"/>
          </w:tcPr>
          <w:p w14:paraId="6C5A51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FFA8393" w14:textId="667406ED" w:rsidR="00D708E7" w:rsidRPr="00D05149" w:rsidRDefault="00D708E7" w:rsidP="00472544">
            <w:pPr>
              <w:pStyle w:val="NameNumber"/>
            </w:pPr>
            <w:r>
              <w:t>February 6</w:t>
            </w:r>
            <w:r w:rsidR="00F64DA0">
              <w:t xml:space="preserve"> – Educator Day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896826F" w14:textId="18998AFD" w:rsidR="00D708E7" w:rsidRPr="00D05149" w:rsidRDefault="00D80E83" w:rsidP="00472544">
            <w:pPr>
              <w:pStyle w:val="NameNumber"/>
            </w:pPr>
            <w:r>
              <w:t>Boen Nutting</w:t>
            </w:r>
          </w:p>
        </w:tc>
      </w:tr>
      <w:tr w:rsidR="00D708E7" w:rsidRPr="00372AA3" w14:paraId="2E551820" w14:textId="77777777" w:rsidTr="003C4A7B">
        <w:trPr>
          <w:trHeight w:hRule="exact" w:val="303"/>
        </w:trPr>
        <w:tc>
          <w:tcPr>
            <w:tcW w:w="719" w:type="dxa"/>
          </w:tcPr>
          <w:p w14:paraId="4C68FCA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2B2A06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49BFD58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F6E59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761B2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78FD73E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1D9C365" w14:textId="77777777" w:rsidTr="003C4A7B">
        <w:trPr>
          <w:trHeight w:hRule="exact" w:val="303"/>
        </w:trPr>
        <w:tc>
          <w:tcPr>
            <w:tcW w:w="719" w:type="dxa"/>
          </w:tcPr>
          <w:p w14:paraId="118B52F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8FB0202" w14:textId="47F979CC" w:rsidR="00D708E7" w:rsidRPr="00D05149" w:rsidRDefault="00D708E7" w:rsidP="00472544">
            <w:pPr>
              <w:pStyle w:val="NameNumber"/>
            </w:pPr>
            <w:r>
              <w:t>January 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88E19D" w14:textId="47927F80" w:rsidR="00D708E7" w:rsidRPr="00D05149" w:rsidRDefault="009C7FA3" w:rsidP="00472544">
            <w:pPr>
              <w:pStyle w:val="NameNumber"/>
            </w:pPr>
            <w:r>
              <w:t>Lisa Qualls</w:t>
            </w:r>
          </w:p>
        </w:tc>
        <w:tc>
          <w:tcPr>
            <w:tcW w:w="717" w:type="dxa"/>
          </w:tcPr>
          <w:p w14:paraId="5E442A89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820B630" w14:textId="583D79E8" w:rsidR="00D708E7" w:rsidRPr="00D05149" w:rsidRDefault="00D708E7" w:rsidP="00472544">
            <w:pPr>
              <w:pStyle w:val="NameNumber"/>
            </w:pPr>
            <w:r>
              <w:t>February 13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9FA4946" w14:textId="396F3AA2" w:rsidR="00D708E7" w:rsidRPr="00D05149" w:rsidRDefault="00D80E83" w:rsidP="00472544">
            <w:pPr>
              <w:pStyle w:val="NameNumber"/>
            </w:pPr>
            <w:r>
              <w:t>Chris Nichols</w:t>
            </w:r>
          </w:p>
        </w:tc>
      </w:tr>
      <w:tr w:rsidR="00D708E7" w:rsidRPr="00372AA3" w14:paraId="02F4479A" w14:textId="77777777" w:rsidTr="003C4A7B">
        <w:trPr>
          <w:trHeight w:hRule="exact" w:val="303"/>
        </w:trPr>
        <w:tc>
          <w:tcPr>
            <w:tcW w:w="719" w:type="dxa"/>
          </w:tcPr>
          <w:p w14:paraId="0A29BFA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7EAB1C5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56B6DA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559978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916C7F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5A0167B4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7DAEA28" w14:textId="77777777" w:rsidTr="003C4A7B">
        <w:trPr>
          <w:trHeight w:hRule="exact" w:val="303"/>
        </w:trPr>
        <w:tc>
          <w:tcPr>
            <w:tcW w:w="719" w:type="dxa"/>
          </w:tcPr>
          <w:p w14:paraId="706B7EF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6F1AC88" w14:textId="0FB3130F" w:rsidR="00D708E7" w:rsidRPr="00D05149" w:rsidRDefault="00D708E7" w:rsidP="00472544">
            <w:pPr>
              <w:pStyle w:val="NameNumber"/>
            </w:pPr>
            <w:r>
              <w:t>January 16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074CB2D" w14:textId="46B35471" w:rsidR="00D708E7" w:rsidRPr="00D05149" w:rsidRDefault="003C4A7B" w:rsidP="00472544">
            <w:pPr>
              <w:pStyle w:val="NameNumber"/>
            </w:pPr>
            <w:r>
              <w:t>Alec Natt</w:t>
            </w:r>
          </w:p>
        </w:tc>
        <w:tc>
          <w:tcPr>
            <w:tcW w:w="717" w:type="dxa"/>
          </w:tcPr>
          <w:p w14:paraId="7BA35B2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4ECF741" w14:textId="31C94F2A" w:rsidR="00D708E7" w:rsidRPr="00D05149" w:rsidRDefault="00D708E7" w:rsidP="00472544">
            <w:pPr>
              <w:pStyle w:val="NameNumber"/>
            </w:pPr>
            <w:r>
              <w:t>February 20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1D65DD7" w14:textId="6404D9A9" w:rsidR="00D708E7" w:rsidRPr="00D05149" w:rsidRDefault="008F0E48" w:rsidP="00472544">
            <w:pPr>
              <w:pStyle w:val="NameNumber"/>
            </w:pPr>
            <w:r>
              <w:t>Bruce Kemmler</w:t>
            </w:r>
          </w:p>
        </w:tc>
      </w:tr>
      <w:tr w:rsidR="00D708E7" w:rsidRPr="00372AA3" w14:paraId="68E2FC26" w14:textId="77777777" w:rsidTr="003C4A7B">
        <w:trPr>
          <w:trHeight w:hRule="exact" w:val="303"/>
        </w:trPr>
        <w:tc>
          <w:tcPr>
            <w:tcW w:w="719" w:type="dxa"/>
          </w:tcPr>
          <w:p w14:paraId="1455CD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AB316B0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37A2B7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E3342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27556D0E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345693D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0EC2E53" w14:textId="77777777" w:rsidTr="003C4A7B">
        <w:trPr>
          <w:trHeight w:hRule="exact" w:val="303"/>
        </w:trPr>
        <w:tc>
          <w:tcPr>
            <w:tcW w:w="719" w:type="dxa"/>
          </w:tcPr>
          <w:p w14:paraId="66F01BB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4648F88" w14:textId="1D3F0226" w:rsidR="00D708E7" w:rsidRPr="00D05149" w:rsidRDefault="00D708E7" w:rsidP="00472544">
            <w:pPr>
              <w:pStyle w:val="NameNumber"/>
            </w:pPr>
            <w:r>
              <w:t>January 23</w:t>
            </w:r>
            <w:r w:rsidR="00F64DA0">
              <w:t>-Bridge of Hearts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40E30988" w14:textId="49B62CBC" w:rsidR="00D708E7" w:rsidRPr="00D05149" w:rsidRDefault="003C4A7B" w:rsidP="00472544">
            <w:pPr>
              <w:pStyle w:val="NameNumber"/>
            </w:pPr>
            <w:r>
              <w:t>Mark Needham</w:t>
            </w:r>
          </w:p>
        </w:tc>
        <w:tc>
          <w:tcPr>
            <w:tcW w:w="717" w:type="dxa"/>
          </w:tcPr>
          <w:p w14:paraId="60F177E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A92B0EA" w14:textId="59A7E8B2" w:rsidR="00D708E7" w:rsidRPr="00D05149" w:rsidRDefault="00D708E7" w:rsidP="00472544">
            <w:pPr>
              <w:pStyle w:val="NameNumber"/>
            </w:pPr>
            <w:r>
              <w:t>February 27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99D779" w14:textId="038E5DAF" w:rsidR="00D708E7" w:rsidRPr="00D05149" w:rsidRDefault="003C4A7B" w:rsidP="00472544">
            <w:pPr>
              <w:pStyle w:val="NameNumber"/>
            </w:pPr>
            <w:r>
              <w:t>Mindy Rice</w:t>
            </w:r>
          </w:p>
        </w:tc>
      </w:tr>
      <w:tr w:rsidR="00D708E7" w:rsidRPr="00372AA3" w14:paraId="0B911A00" w14:textId="77777777" w:rsidTr="003C4A7B">
        <w:trPr>
          <w:trHeight w:hRule="exact" w:val="303"/>
        </w:trPr>
        <w:tc>
          <w:tcPr>
            <w:tcW w:w="719" w:type="dxa"/>
          </w:tcPr>
          <w:p w14:paraId="1FB9F92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C98F0B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2576D4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F0729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C0F07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4D6B2A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8CC33CF" w14:textId="77777777" w:rsidTr="003C4A7B">
        <w:trPr>
          <w:trHeight w:hRule="exact" w:val="303"/>
        </w:trPr>
        <w:tc>
          <w:tcPr>
            <w:tcW w:w="719" w:type="dxa"/>
          </w:tcPr>
          <w:p w14:paraId="589F173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A4B6390" w14:textId="6DC5FE20" w:rsidR="00D708E7" w:rsidRPr="00D05149" w:rsidRDefault="00D708E7" w:rsidP="00472544">
            <w:pPr>
              <w:pStyle w:val="NameNumber"/>
            </w:pPr>
            <w:r>
              <w:t>January 30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937746F" w14:textId="2F99A50A" w:rsidR="00D708E7" w:rsidRPr="00D05149" w:rsidRDefault="00D708E7" w:rsidP="00472544">
            <w:pPr>
              <w:pStyle w:val="NameNumber"/>
            </w:pPr>
            <w:r>
              <w:t>5</w:t>
            </w:r>
            <w:r w:rsidRPr="00D708E7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7" w:type="dxa"/>
          </w:tcPr>
          <w:p w14:paraId="0F7AC07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3362530" w14:textId="1996E68F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7F3D96B9" w14:textId="45EFEDCD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43AF945" w14:textId="77777777" w:rsidTr="003C4A7B">
        <w:trPr>
          <w:trHeight w:hRule="exact" w:val="524"/>
        </w:trPr>
        <w:tc>
          <w:tcPr>
            <w:tcW w:w="719" w:type="dxa"/>
          </w:tcPr>
          <w:p w14:paraId="4CEC8F1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2A3A9883" w14:textId="01292270" w:rsidR="00D708E7" w:rsidRPr="00D05149" w:rsidRDefault="00D708E7" w:rsidP="00472544">
            <w:pPr>
              <w:pStyle w:val="DayoftheWeek"/>
            </w:pPr>
            <w:r>
              <w:t>March 2025</w:t>
            </w:r>
          </w:p>
        </w:tc>
        <w:tc>
          <w:tcPr>
            <w:tcW w:w="717" w:type="dxa"/>
            <w:vAlign w:val="bottom"/>
          </w:tcPr>
          <w:p w14:paraId="24F998AE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166322CE" w14:textId="79A565CA" w:rsidR="00D708E7" w:rsidRPr="00D05149" w:rsidRDefault="00D708E7" w:rsidP="00472544">
            <w:pPr>
              <w:pStyle w:val="DayoftheWeek"/>
            </w:pPr>
            <w:r>
              <w:t>April 2025</w:t>
            </w:r>
          </w:p>
        </w:tc>
      </w:tr>
      <w:tr w:rsidR="00D708E7" w:rsidRPr="00372AA3" w14:paraId="1248FEFB" w14:textId="77777777" w:rsidTr="003C4A7B">
        <w:trPr>
          <w:trHeight w:hRule="exact" w:val="288"/>
        </w:trPr>
        <w:tc>
          <w:tcPr>
            <w:tcW w:w="719" w:type="dxa"/>
          </w:tcPr>
          <w:p w14:paraId="1579D45D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072C7" w:themeFill="accent2"/>
          </w:tcPr>
          <w:p w14:paraId="7DD4B6D8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072C7" w:themeFill="accent2"/>
          </w:tcPr>
          <w:p w14:paraId="64776C1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547B60E3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072C7" w:themeFill="accent2"/>
          </w:tcPr>
          <w:p w14:paraId="1C40C1D4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072C7" w:themeFill="accent2"/>
          </w:tcPr>
          <w:p w14:paraId="7B58A1ED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49609367" w14:textId="77777777" w:rsidTr="003C4A7B">
        <w:trPr>
          <w:trHeight w:hRule="exact" w:val="303"/>
        </w:trPr>
        <w:tc>
          <w:tcPr>
            <w:tcW w:w="719" w:type="dxa"/>
          </w:tcPr>
          <w:p w14:paraId="156A9CA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360898B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2D7B3D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281A45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2DA9B32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7808AFA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97DEBAB" w14:textId="77777777" w:rsidTr="003C4A7B">
        <w:trPr>
          <w:trHeight w:hRule="exact" w:val="303"/>
        </w:trPr>
        <w:tc>
          <w:tcPr>
            <w:tcW w:w="719" w:type="dxa"/>
          </w:tcPr>
          <w:p w14:paraId="1903B68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E7F1AC9" w14:textId="64AFB3DB" w:rsidR="00D708E7" w:rsidRPr="00D05149" w:rsidRDefault="00D708E7" w:rsidP="00472544">
            <w:pPr>
              <w:pStyle w:val="NameNumber"/>
            </w:pPr>
            <w:r>
              <w:t>March 6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D336983" w14:textId="2317262A" w:rsidR="00D708E7" w:rsidRPr="00D05149" w:rsidRDefault="003C4A7B" w:rsidP="00472544">
            <w:pPr>
              <w:pStyle w:val="NameNumber"/>
            </w:pPr>
            <w:r>
              <w:t>Read Across America</w:t>
            </w:r>
          </w:p>
        </w:tc>
        <w:tc>
          <w:tcPr>
            <w:tcW w:w="717" w:type="dxa"/>
          </w:tcPr>
          <w:p w14:paraId="28638D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0E486D94" w14:textId="156067E9" w:rsidR="00D708E7" w:rsidRPr="00D05149" w:rsidRDefault="00D708E7" w:rsidP="00472544">
            <w:pPr>
              <w:pStyle w:val="NameNumber"/>
            </w:pPr>
            <w:r>
              <w:t>April 3</w:t>
            </w:r>
            <w:r w:rsidR="004012FD">
              <w:t xml:space="preserve"> </w:t>
            </w:r>
            <w:r w:rsidR="00F64DA0">
              <w:t xml:space="preserve">- </w:t>
            </w:r>
            <w:r w:rsidR="004012FD">
              <w:t>B&amp;G Pancake Bkfst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BA08E40" w14:textId="35733CC2" w:rsidR="00D708E7" w:rsidRPr="00D05149" w:rsidRDefault="003C4A7B" w:rsidP="00472544">
            <w:pPr>
              <w:pStyle w:val="NameNumber"/>
            </w:pPr>
            <w:r>
              <w:t>Trasha Schwendener</w:t>
            </w:r>
          </w:p>
        </w:tc>
      </w:tr>
      <w:tr w:rsidR="00D708E7" w:rsidRPr="00372AA3" w14:paraId="0F8DA184" w14:textId="77777777" w:rsidTr="003C4A7B">
        <w:trPr>
          <w:trHeight w:hRule="exact" w:val="303"/>
        </w:trPr>
        <w:tc>
          <w:tcPr>
            <w:tcW w:w="719" w:type="dxa"/>
          </w:tcPr>
          <w:p w14:paraId="5EC6BE5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0981B4F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007AC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517E706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AABC189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2A2CB0F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600E999" w14:textId="77777777" w:rsidTr="003C4A7B">
        <w:trPr>
          <w:trHeight w:hRule="exact" w:val="303"/>
        </w:trPr>
        <w:tc>
          <w:tcPr>
            <w:tcW w:w="719" w:type="dxa"/>
          </w:tcPr>
          <w:p w14:paraId="4779F7C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2D2286CC" w14:textId="29D6DA77" w:rsidR="00D708E7" w:rsidRPr="00D05149" w:rsidRDefault="00D708E7" w:rsidP="00472544">
            <w:pPr>
              <w:pStyle w:val="NameNumber"/>
            </w:pPr>
            <w:r>
              <w:t>March 13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209A183A" w14:textId="412668B7" w:rsidR="00D708E7" w:rsidRPr="00D05149" w:rsidRDefault="003C4A7B" w:rsidP="00472544">
            <w:pPr>
              <w:pStyle w:val="NameNumber"/>
            </w:pPr>
            <w:r>
              <w:t>Stephanie Richart</w:t>
            </w:r>
          </w:p>
        </w:tc>
        <w:tc>
          <w:tcPr>
            <w:tcW w:w="717" w:type="dxa"/>
          </w:tcPr>
          <w:p w14:paraId="52A033EC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6F4D02E" w14:textId="71B59DBD" w:rsidR="00D708E7" w:rsidRPr="00D05149" w:rsidRDefault="00D708E7" w:rsidP="00472544">
            <w:pPr>
              <w:pStyle w:val="NameNumber"/>
            </w:pPr>
            <w:r>
              <w:t>April 10</w:t>
            </w:r>
            <w:r w:rsidR="00347875">
              <w:t xml:space="preserve"> -CHICKEN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8E360AE" w14:textId="30619355" w:rsidR="00D708E7" w:rsidRPr="00D05149" w:rsidRDefault="003C4A7B" w:rsidP="00472544">
            <w:pPr>
              <w:pStyle w:val="NameNumber"/>
            </w:pPr>
            <w:r>
              <w:t>Ron Shuntich</w:t>
            </w:r>
          </w:p>
        </w:tc>
      </w:tr>
      <w:tr w:rsidR="00D708E7" w:rsidRPr="00372AA3" w14:paraId="091C5E2E" w14:textId="77777777" w:rsidTr="003C4A7B">
        <w:trPr>
          <w:trHeight w:hRule="exact" w:val="303"/>
        </w:trPr>
        <w:tc>
          <w:tcPr>
            <w:tcW w:w="719" w:type="dxa"/>
          </w:tcPr>
          <w:p w14:paraId="0C0E6C2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056BD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AADC2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6FC78E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0EB6E96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A24995E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081942FF" w14:textId="77777777" w:rsidTr="003C4A7B">
        <w:trPr>
          <w:trHeight w:hRule="exact" w:val="303"/>
        </w:trPr>
        <w:tc>
          <w:tcPr>
            <w:tcW w:w="719" w:type="dxa"/>
          </w:tcPr>
          <w:p w14:paraId="2055B2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2B07D28" w14:textId="3A74A0A8" w:rsidR="00D708E7" w:rsidRPr="00D05149" w:rsidRDefault="00D708E7" w:rsidP="00472544">
            <w:pPr>
              <w:pStyle w:val="NameNumber"/>
            </w:pPr>
            <w:r>
              <w:t>March 20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7BE3383" w14:textId="5175C270" w:rsidR="00D708E7" w:rsidRPr="00D05149" w:rsidRDefault="003C4A7B" w:rsidP="00472544">
            <w:pPr>
              <w:pStyle w:val="NameNumber"/>
            </w:pPr>
            <w:r>
              <w:t>Sue Robertson</w:t>
            </w:r>
          </w:p>
        </w:tc>
        <w:tc>
          <w:tcPr>
            <w:tcW w:w="717" w:type="dxa"/>
          </w:tcPr>
          <w:p w14:paraId="76CAE31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60777DB0" w14:textId="6F299ED5" w:rsidR="00D708E7" w:rsidRPr="00D05149" w:rsidRDefault="00D708E7" w:rsidP="00472544">
            <w:pPr>
              <w:pStyle w:val="NameNumber"/>
            </w:pPr>
            <w:r>
              <w:t>April 17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31DC4F1" w14:textId="1580D87D" w:rsidR="00D708E7" w:rsidRPr="00D05149" w:rsidRDefault="003C4A7B" w:rsidP="00472544">
            <w:pPr>
              <w:pStyle w:val="NameNumber"/>
            </w:pPr>
            <w:r>
              <w:t>Jeff Smith</w:t>
            </w:r>
          </w:p>
        </w:tc>
      </w:tr>
      <w:tr w:rsidR="00D708E7" w:rsidRPr="00372AA3" w14:paraId="5AAE5F63" w14:textId="77777777" w:rsidTr="003C4A7B">
        <w:trPr>
          <w:trHeight w:hRule="exact" w:val="303"/>
        </w:trPr>
        <w:tc>
          <w:tcPr>
            <w:tcW w:w="719" w:type="dxa"/>
          </w:tcPr>
          <w:p w14:paraId="4C2BE44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AE0BDF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AE3E46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3BEF893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5052E41C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1705F5A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234A7141" w14:textId="77777777" w:rsidTr="003C4A7B">
        <w:trPr>
          <w:trHeight w:hRule="exact" w:val="303"/>
        </w:trPr>
        <w:tc>
          <w:tcPr>
            <w:tcW w:w="719" w:type="dxa"/>
          </w:tcPr>
          <w:p w14:paraId="6E8E30A1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5FEC7E42" w14:textId="7C7D0BB7" w:rsidR="00D708E7" w:rsidRPr="00D05149" w:rsidRDefault="00D708E7" w:rsidP="00472544">
            <w:pPr>
              <w:pStyle w:val="NameNumber"/>
            </w:pPr>
            <w:r>
              <w:t>March 27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B487DD" w14:textId="64C9EAD0" w:rsidR="00D708E7" w:rsidRPr="00D05149" w:rsidRDefault="003C4A7B" w:rsidP="00472544">
            <w:pPr>
              <w:pStyle w:val="NameNumber"/>
            </w:pPr>
            <w:r>
              <w:t>Brett Sawyer</w:t>
            </w:r>
          </w:p>
        </w:tc>
        <w:tc>
          <w:tcPr>
            <w:tcW w:w="717" w:type="dxa"/>
          </w:tcPr>
          <w:p w14:paraId="3ECCF39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57AAAF11" w14:textId="0414C7A5" w:rsidR="00D708E7" w:rsidRPr="00D05149" w:rsidRDefault="00D708E7" w:rsidP="00472544">
            <w:pPr>
              <w:pStyle w:val="NameNumber"/>
            </w:pPr>
            <w:r>
              <w:t>April 24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A0B01A2" w14:textId="71C72503" w:rsidR="00D708E7" w:rsidRPr="00D05149" w:rsidRDefault="00347875" w:rsidP="00472544">
            <w:pPr>
              <w:pStyle w:val="NameNumber"/>
            </w:pPr>
            <w:r>
              <w:t>Kim Atwell</w:t>
            </w:r>
          </w:p>
        </w:tc>
      </w:tr>
      <w:tr w:rsidR="00D708E7" w:rsidRPr="00372AA3" w14:paraId="2459A5D8" w14:textId="77777777" w:rsidTr="003C4A7B">
        <w:trPr>
          <w:trHeight w:hRule="exact" w:val="303"/>
        </w:trPr>
        <w:tc>
          <w:tcPr>
            <w:tcW w:w="719" w:type="dxa"/>
          </w:tcPr>
          <w:p w14:paraId="79E7967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44833FF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7A3AF678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30E5BD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18E55571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10B94D6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0D42AA2" w14:textId="77777777" w:rsidTr="003C4A7B">
        <w:trPr>
          <w:trHeight w:hRule="exact" w:val="303"/>
        </w:trPr>
        <w:tc>
          <w:tcPr>
            <w:tcW w:w="719" w:type="dxa"/>
          </w:tcPr>
          <w:p w14:paraId="1E3C099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049A41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  <w:shd w:val="clear" w:color="auto" w:fill="F2F2F2" w:themeFill="background1" w:themeFillShade="F2"/>
          </w:tcPr>
          <w:p w14:paraId="242857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AA43C60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9AD027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0D4590E4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1F3D4CCD" w14:textId="77777777" w:rsidTr="003C4A7B">
        <w:trPr>
          <w:trHeight w:hRule="exact" w:val="572"/>
        </w:trPr>
        <w:tc>
          <w:tcPr>
            <w:tcW w:w="719" w:type="dxa"/>
          </w:tcPr>
          <w:p w14:paraId="26745E59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9543979" w14:textId="615125A6" w:rsidR="00D708E7" w:rsidRPr="00D05149" w:rsidRDefault="00D708E7" w:rsidP="00472544">
            <w:pPr>
              <w:pStyle w:val="DayoftheWeek"/>
            </w:pPr>
            <w:r>
              <w:t>May 2025</w:t>
            </w:r>
          </w:p>
        </w:tc>
        <w:tc>
          <w:tcPr>
            <w:tcW w:w="717" w:type="dxa"/>
            <w:vAlign w:val="bottom"/>
          </w:tcPr>
          <w:p w14:paraId="0F2DB931" w14:textId="77777777" w:rsidR="00D708E7" w:rsidRPr="00372AA3" w:rsidRDefault="00D708E7" w:rsidP="00472544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826454B" w14:textId="7E24D3B4" w:rsidR="00D708E7" w:rsidRPr="00D05149" w:rsidRDefault="00D708E7" w:rsidP="00472544">
            <w:pPr>
              <w:pStyle w:val="DayoftheWeek"/>
            </w:pPr>
            <w:r>
              <w:t>June 2025</w:t>
            </w:r>
          </w:p>
        </w:tc>
      </w:tr>
      <w:tr w:rsidR="00D708E7" w:rsidRPr="00372AA3" w14:paraId="0CECDDF1" w14:textId="77777777" w:rsidTr="003C4A7B">
        <w:trPr>
          <w:trHeight w:hRule="exact" w:val="303"/>
        </w:trPr>
        <w:tc>
          <w:tcPr>
            <w:tcW w:w="719" w:type="dxa"/>
          </w:tcPr>
          <w:p w14:paraId="0DB8264C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1" w:type="dxa"/>
            <w:shd w:val="clear" w:color="auto" w:fill="0D1D51" w:themeFill="accent3"/>
          </w:tcPr>
          <w:p w14:paraId="6CA1F292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1" w:type="dxa"/>
            <w:shd w:val="clear" w:color="auto" w:fill="0D1D51" w:themeFill="accent3"/>
          </w:tcPr>
          <w:p w14:paraId="1BE3B763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  <w:tc>
          <w:tcPr>
            <w:tcW w:w="717" w:type="dxa"/>
          </w:tcPr>
          <w:p w14:paraId="09FF1D9F" w14:textId="77777777" w:rsidR="00D708E7" w:rsidRPr="00372AA3" w:rsidRDefault="00D708E7" w:rsidP="00472544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2" w:type="dxa"/>
            <w:shd w:val="clear" w:color="auto" w:fill="0D1D51" w:themeFill="accent3"/>
          </w:tcPr>
          <w:p w14:paraId="1B200946" w14:textId="77777777" w:rsidR="00D708E7" w:rsidRPr="00D05149" w:rsidRDefault="00D708E7" w:rsidP="00472544">
            <w:pPr>
              <w:pStyle w:val="ColumnHeading"/>
            </w:pPr>
            <w:r>
              <w:t>Date</w:t>
            </w:r>
          </w:p>
        </w:tc>
        <w:tc>
          <w:tcPr>
            <w:tcW w:w="2070" w:type="dxa"/>
            <w:shd w:val="clear" w:color="auto" w:fill="0D1D51" w:themeFill="accent3"/>
          </w:tcPr>
          <w:p w14:paraId="371071DC" w14:textId="77777777" w:rsidR="00D708E7" w:rsidRPr="00D05149" w:rsidRDefault="00D708E7" w:rsidP="00472544">
            <w:pPr>
              <w:pStyle w:val="ColumnHeading"/>
            </w:pPr>
            <w:r>
              <w:t>Rotarian</w:t>
            </w:r>
          </w:p>
        </w:tc>
      </w:tr>
      <w:tr w:rsidR="00D708E7" w:rsidRPr="00372AA3" w14:paraId="7231E0FC" w14:textId="77777777" w:rsidTr="003C4A7B">
        <w:trPr>
          <w:trHeight w:hRule="exact" w:val="303"/>
        </w:trPr>
        <w:tc>
          <w:tcPr>
            <w:tcW w:w="719" w:type="dxa"/>
          </w:tcPr>
          <w:p w14:paraId="760B11EE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1BBDE2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3F477B5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34531F9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3EF575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FF697FF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718DF05C" w14:textId="77777777" w:rsidTr="003C4A7B">
        <w:trPr>
          <w:trHeight w:hRule="exact" w:val="303"/>
        </w:trPr>
        <w:tc>
          <w:tcPr>
            <w:tcW w:w="719" w:type="dxa"/>
          </w:tcPr>
          <w:p w14:paraId="7E910B1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1D63991F" w14:textId="0A1BD2AD" w:rsidR="00D708E7" w:rsidRPr="00D05149" w:rsidRDefault="00D708E7" w:rsidP="00472544">
            <w:pPr>
              <w:pStyle w:val="NameNumber"/>
            </w:pPr>
            <w:r>
              <w:t>May 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0F6086A" w14:textId="475C7F4E" w:rsidR="00D708E7" w:rsidRPr="00D05149" w:rsidRDefault="003C4A7B" w:rsidP="00472544">
            <w:pPr>
              <w:pStyle w:val="NameNumber"/>
            </w:pPr>
            <w:r>
              <w:t>Ryan Swengros</w:t>
            </w:r>
          </w:p>
        </w:tc>
        <w:tc>
          <w:tcPr>
            <w:tcW w:w="717" w:type="dxa"/>
          </w:tcPr>
          <w:p w14:paraId="49AD8F4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25F0059" w14:textId="6D69F81A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2F04DC">
              <w:t>5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19D107A" w14:textId="02AAB6F2" w:rsidR="00D708E7" w:rsidRPr="00D05149" w:rsidRDefault="003C4A7B" w:rsidP="00472544">
            <w:pPr>
              <w:pStyle w:val="NameNumber"/>
            </w:pPr>
            <w:r>
              <w:t>Craig Black</w:t>
            </w:r>
          </w:p>
        </w:tc>
      </w:tr>
      <w:tr w:rsidR="00D708E7" w:rsidRPr="00372AA3" w14:paraId="2F112900" w14:textId="77777777" w:rsidTr="003C4A7B">
        <w:trPr>
          <w:trHeight w:hRule="exact" w:val="303"/>
        </w:trPr>
        <w:tc>
          <w:tcPr>
            <w:tcW w:w="719" w:type="dxa"/>
          </w:tcPr>
          <w:p w14:paraId="6D4AE3A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6D0D06D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27CC395A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60C1040A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7C4E55F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07A06361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20D4C6A" w14:textId="77777777" w:rsidTr="003C4A7B">
        <w:trPr>
          <w:trHeight w:hRule="exact" w:val="303"/>
        </w:trPr>
        <w:tc>
          <w:tcPr>
            <w:tcW w:w="719" w:type="dxa"/>
          </w:tcPr>
          <w:p w14:paraId="405EB7A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CB81C32" w14:textId="5C501D7C" w:rsidR="00D708E7" w:rsidRPr="00D05149" w:rsidRDefault="00D708E7" w:rsidP="00472544">
            <w:pPr>
              <w:pStyle w:val="NameNumber"/>
            </w:pPr>
            <w:r>
              <w:t>May 8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0E1E692F" w14:textId="37E18FE1" w:rsidR="00D708E7" w:rsidRPr="00D05149" w:rsidRDefault="003C4A7B" w:rsidP="00472544">
            <w:pPr>
              <w:pStyle w:val="NameNumber"/>
            </w:pPr>
            <w:r>
              <w:t>Bob Taylor</w:t>
            </w:r>
          </w:p>
        </w:tc>
        <w:tc>
          <w:tcPr>
            <w:tcW w:w="717" w:type="dxa"/>
          </w:tcPr>
          <w:p w14:paraId="3FB5DA5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3E85D9CD" w14:textId="19CFD1E3" w:rsidR="00D708E7" w:rsidRPr="00D05149" w:rsidRDefault="00D708E7" w:rsidP="00472544">
            <w:pPr>
              <w:pStyle w:val="NameNumber"/>
            </w:pPr>
            <w:r>
              <w:t>June 1</w:t>
            </w:r>
            <w:r w:rsidR="002F04DC">
              <w:t>2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0016F08" w14:textId="5058A22F" w:rsidR="00D708E7" w:rsidRPr="00D05149" w:rsidRDefault="00C6490B" w:rsidP="00472544">
            <w:pPr>
              <w:pStyle w:val="NameNumber"/>
            </w:pPr>
            <w:r>
              <w:t>Doug Loudin</w:t>
            </w:r>
          </w:p>
        </w:tc>
      </w:tr>
      <w:tr w:rsidR="00D708E7" w:rsidRPr="00372AA3" w14:paraId="3648C0A0" w14:textId="77777777" w:rsidTr="003C4A7B">
        <w:trPr>
          <w:trHeight w:hRule="exact" w:val="303"/>
        </w:trPr>
        <w:tc>
          <w:tcPr>
            <w:tcW w:w="719" w:type="dxa"/>
          </w:tcPr>
          <w:p w14:paraId="1339556D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198F050D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1EC17E0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000C456F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71D06EF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3DEA0C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1443EB99" w14:textId="77777777" w:rsidTr="003C4A7B">
        <w:trPr>
          <w:trHeight w:hRule="exact" w:val="303"/>
        </w:trPr>
        <w:tc>
          <w:tcPr>
            <w:tcW w:w="719" w:type="dxa"/>
          </w:tcPr>
          <w:p w14:paraId="2012940B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03C61C47" w14:textId="67680128" w:rsidR="00D708E7" w:rsidRPr="00D05149" w:rsidRDefault="00D708E7" w:rsidP="00472544">
            <w:pPr>
              <w:pStyle w:val="NameNumber"/>
            </w:pPr>
            <w:r>
              <w:t>May 15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62377EB2" w14:textId="267E9679" w:rsidR="00D708E7" w:rsidRPr="00D05149" w:rsidRDefault="003C4A7B" w:rsidP="00472544">
            <w:pPr>
              <w:pStyle w:val="NameNumber"/>
            </w:pPr>
            <w:r>
              <w:t>Jack Thesier</w:t>
            </w:r>
          </w:p>
        </w:tc>
        <w:tc>
          <w:tcPr>
            <w:tcW w:w="717" w:type="dxa"/>
          </w:tcPr>
          <w:p w14:paraId="060467A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720853B7" w14:textId="5367C8F8" w:rsidR="00D708E7" w:rsidRPr="00D05149" w:rsidRDefault="00D708E7" w:rsidP="00472544">
            <w:pPr>
              <w:pStyle w:val="NameNumber"/>
            </w:pPr>
            <w:r>
              <w:t xml:space="preserve">June </w:t>
            </w:r>
            <w:r w:rsidR="002F04DC">
              <w:t>19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4809794" w14:textId="427433D2" w:rsidR="00D708E7" w:rsidRPr="00D05149" w:rsidRDefault="00C6490B" w:rsidP="00472544">
            <w:pPr>
              <w:pStyle w:val="NameNumber"/>
            </w:pPr>
            <w:r>
              <w:t>Sara Webb</w:t>
            </w:r>
          </w:p>
        </w:tc>
      </w:tr>
      <w:tr w:rsidR="00D708E7" w:rsidRPr="00372AA3" w14:paraId="4648A7E5" w14:textId="77777777" w:rsidTr="003C4A7B">
        <w:trPr>
          <w:trHeight w:hRule="exact" w:val="303"/>
        </w:trPr>
        <w:tc>
          <w:tcPr>
            <w:tcW w:w="719" w:type="dxa"/>
          </w:tcPr>
          <w:p w14:paraId="0CB21677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27148A74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5A1058F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4031A08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4AE7EF46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3ED32BEB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4EBD001C" w14:textId="77777777" w:rsidTr="003C4A7B">
        <w:trPr>
          <w:trHeight w:hRule="exact" w:val="303"/>
        </w:trPr>
        <w:tc>
          <w:tcPr>
            <w:tcW w:w="719" w:type="dxa"/>
          </w:tcPr>
          <w:p w14:paraId="6C5DC7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64C0DB68" w14:textId="762FA642" w:rsidR="00D708E7" w:rsidRPr="00D05149" w:rsidRDefault="00D708E7" w:rsidP="00472544">
            <w:pPr>
              <w:pStyle w:val="NameNumber"/>
            </w:pPr>
            <w:r>
              <w:t>May 22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55AE164C" w14:textId="30F02B89" w:rsidR="00D708E7" w:rsidRPr="00D05149" w:rsidRDefault="00347875" w:rsidP="00472544">
            <w:pPr>
              <w:pStyle w:val="NameNumber"/>
            </w:pPr>
            <w:r>
              <w:t>Mel Spiese</w:t>
            </w:r>
          </w:p>
        </w:tc>
        <w:tc>
          <w:tcPr>
            <w:tcW w:w="717" w:type="dxa"/>
          </w:tcPr>
          <w:p w14:paraId="129A4292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42F8902A" w14:textId="17566C78" w:rsidR="00D708E7" w:rsidRPr="00D05149" w:rsidRDefault="00D708E7" w:rsidP="00472544">
            <w:pPr>
              <w:pStyle w:val="NameNumber"/>
            </w:pPr>
            <w:r>
              <w:t>June 2</w:t>
            </w:r>
            <w:r w:rsidR="002F04DC">
              <w:t>6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4BF6CC7" w14:textId="256D4D39" w:rsidR="00D708E7" w:rsidRPr="00D05149" w:rsidRDefault="003C4A7B" w:rsidP="00472544">
            <w:pPr>
              <w:pStyle w:val="NameNumber"/>
            </w:pPr>
            <w:r>
              <w:t>End of year meeting</w:t>
            </w:r>
          </w:p>
        </w:tc>
      </w:tr>
      <w:tr w:rsidR="00D708E7" w:rsidRPr="00372AA3" w14:paraId="736489AB" w14:textId="77777777" w:rsidTr="003C4A7B">
        <w:trPr>
          <w:trHeight w:hRule="exact" w:val="303"/>
        </w:trPr>
        <w:tc>
          <w:tcPr>
            <w:tcW w:w="719" w:type="dxa"/>
          </w:tcPr>
          <w:p w14:paraId="43BA08A4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</w:tcPr>
          <w:p w14:paraId="52EA4695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1" w:type="dxa"/>
          </w:tcPr>
          <w:p w14:paraId="00A29527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717" w:type="dxa"/>
          </w:tcPr>
          <w:p w14:paraId="7840B688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</w:tcPr>
          <w:p w14:paraId="65A7768B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</w:tcPr>
          <w:p w14:paraId="647B9087" w14:textId="77777777" w:rsidR="00D708E7" w:rsidRPr="00D05149" w:rsidRDefault="00D708E7" w:rsidP="00472544">
            <w:pPr>
              <w:pStyle w:val="NameNumber"/>
            </w:pPr>
          </w:p>
        </w:tc>
      </w:tr>
      <w:tr w:rsidR="00D708E7" w:rsidRPr="00372AA3" w14:paraId="3565F577" w14:textId="77777777" w:rsidTr="003C4A7B">
        <w:trPr>
          <w:trHeight w:hRule="exact" w:val="303"/>
        </w:trPr>
        <w:tc>
          <w:tcPr>
            <w:tcW w:w="719" w:type="dxa"/>
          </w:tcPr>
          <w:p w14:paraId="73026446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1" w:type="dxa"/>
            <w:shd w:val="clear" w:color="auto" w:fill="F2F2F2" w:themeFill="background1" w:themeFillShade="F2"/>
          </w:tcPr>
          <w:p w14:paraId="3DCDB4B6" w14:textId="735AFE47" w:rsidR="00D708E7" w:rsidRPr="00D05149" w:rsidRDefault="00D708E7" w:rsidP="00472544">
            <w:pPr>
              <w:pStyle w:val="NameNumber"/>
            </w:pPr>
            <w:r>
              <w:t>May 29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179A7785" w14:textId="6A7B19F4" w:rsidR="00D708E7" w:rsidRPr="00D05149" w:rsidRDefault="002F04DC" w:rsidP="00472544">
            <w:pPr>
              <w:pStyle w:val="NameNumber"/>
            </w:pPr>
            <w:r>
              <w:t>5</w:t>
            </w:r>
            <w:r w:rsidRPr="002F04DC">
              <w:rPr>
                <w:vertAlign w:val="superscript"/>
              </w:rPr>
              <w:t>th</w:t>
            </w:r>
            <w:r>
              <w:t xml:space="preserve"> Thursday</w:t>
            </w:r>
          </w:p>
        </w:tc>
        <w:tc>
          <w:tcPr>
            <w:tcW w:w="717" w:type="dxa"/>
          </w:tcPr>
          <w:p w14:paraId="1BE7F525" w14:textId="77777777" w:rsidR="00D708E7" w:rsidRPr="00D05149" w:rsidRDefault="00D708E7" w:rsidP="00472544">
            <w:pPr>
              <w:pStyle w:val="Time"/>
            </w:pPr>
          </w:p>
        </w:tc>
        <w:tc>
          <w:tcPr>
            <w:tcW w:w="2972" w:type="dxa"/>
            <w:shd w:val="clear" w:color="auto" w:fill="F2F2F2" w:themeFill="background1" w:themeFillShade="F2"/>
          </w:tcPr>
          <w:p w14:paraId="2CB45F63" w14:textId="77777777" w:rsidR="00D708E7" w:rsidRPr="00D05149" w:rsidRDefault="00D708E7" w:rsidP="00472544">
            <w:pPr>
              <w:pStyle w:val="NameNumber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1EBC35BA" w14:textId="77777777" w:rsidR="00D708E7" w:rsidRPr="00D05149" w:rsidRDefault="00D708E7" w:rsidP="00472544">
            <w:pPr>
              <w:pStyle w:val="NameNumber"/>
            </w:pPr>
          </w:p>
        </w:tc>
      </w:tr>
    </w:tbl>
    <w:p w14:paraId="2386A85B" w14:textId="77777777" w:rsidR="00D708E7" w:rsidRPr="00372AA3" w:rsidRDefault="00D708E7" w:rsidP="00D708E7">
      <w:pPr>
        <w:tabs>
          <w:tab w:val="left" w:pos="8205"/>
        </w:tabs>
        <w:rPr>
          <w:rFonts w:ascii="Calibri" w:hAnsi="Calibri" w:cs="Calibri"/>
        </w:rPr>
      </w:pPr>
    </w:p>
    <w:p w14:paraId="0A254B91" w14:textId="5CAF805E" w:rsidR="00D708E7" w:rsidRPr="00372AA3" w:rsidRDefault="00A63067" w:rsidP="00A63067">
      <w:pPr>
        <w:tabs>
          <w:tab w:val="left" w:pos="8205"/>
        </w:tabs>
        <w:jc w:val="center"/>
        <w:rPr>
          <w:rFonts w:ascii="Calibri" w:hAnsi="Calibri" w:cs="Calibri"/>
        </w:rPr>
      </w:pPr>
      <w:r w:rsidRPr="0031432E">
        <w:rPr>
          <w:noProof/>
        </w:rPr>
        <w:drawing>
          <wp:inline distT="0" distB="0" distL="0" distR="0" wp14:anchorId="53DC75AE" wp14:editId="668ABAEB">
            <wp:extent cx="2394114" cy="1095153"/>
            <wp:effectExtent l="0" t="0" r="6350" b="0"/>
            <wp:docPr id="928398062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98062" name="Picture 1" descr="A logo with stars and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2720" cy="114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8E7" w:rsidRPr="00372AA3" w:rsidSect="00A63067">
      <w:headerReference w:type="default" r:id="rId12"/>
      <w:pgSz w:w="12240" w:h="15840" w:code="1"/>
      <w:pgMar w:top="360" w:right="360" w:bottom="360" w:left="3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7518" w14:textId="77777777" w:rsidR="00952E98" w:rsidRDefault="00952E98" w:rsidP="00535661">
      <w:pPr>
        <w:spacing w:after="0" w:line="240" w:lineRule="auto"/>
      </w:pPr>
      <w:r>
        <w:separator/>
      </w:r>
    </w:p>
  </w:endnote>
  <w:endnote w:type="continuationSeparator" w:id="0">
    <w:p w14:paraId="6403A07C" w14:textId="77777777" w:rsidR="00952E98" w:rsidRDefault="00952E98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33CC" w14:textId="77777777" w:rsidR="00952E98" w:rsidRDefault="00952E98" w:rsidP="00535661">
      <w:pPr>
        <w:spacing w:after="0" w:line="240" w:lineRule="auto"/>
      </w:pPr>
      <w:r>
        <w:separator/>
      </w:r>
    </w:p>
  </w:footnote>
  <w:footnote w:type="continuationSeparator" w:id="0">
    <w:p w14:paraId="0DBEF73A" w14:textId="77777777" w:rsidR="00952E98" w:rsidRDefault="00952E98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702D" w14:textId="556F7770" w:rsidR="00A63067" w:rsidRDefault="00A63067">
    <w:pPr>
      <w:pStyle w:val="Header"/>
    </w:pPr>
  </w:p>
  <w:p w14:paraId="4D8378D9" w14:textId="7AC2A66C" w:rsidR="001705E5" w:rsidRDefault="0017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135097">
    <w:abstractNumId w:val="3"/>
  </w:num>
  <w:num w:numId="2" w16cid:durableId="487944450">
    <w:abstractNumId w:val="2"/>
  </w:num>
  <w:num w:numId="3" w16cid:durableId="1646206416">
    <w:abstractNumId w:val="1"/>
  </w:num>
  <w:num w:numId="4" w16cid:durableId="3408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66"/>
    <w:rsid w:val="00045FA0"/>
    <w:rsid w:val="00047640"/>
    <w:rsid w:val="00073F67"/>
    <w:rsid w:val="00162B66"/>
    <w:rsid w:val="0016632D"/>
    <w:rsid w:val="00166B0C"/>
    <w:rsid w:val="001705E5"/>
    <w:rsid w:val="001A7D1C"/>
    <w:rsid w:val="001D2A54"/>
    <w:rsid w:val="0020799C"/>
    <w:rsid w:val="00252CC9"/>
    <w:rsid w:val="00273335"/>
    <w:rsid w:val="002A14B7"/>
    <w:rsid w:val="002C3B9C"/>
    <w:rsid w:val="002E4997"/>
    <w:rsid w:val="002F04DC"/>
    <w:rsid w:val="002F4722"/>
    <w:rsid w:val="003172A0"/>
    <w:rsid w:val="00347875"/>
    <w:rsid w:val="00372AA3"/>
    <w:rsid w:val="003975C5"/>
    <w:rsid w:val="003C3113"/>
    <w:rsid w:val="003C4A7B"/>
    <w:rsid w:val="004012FD"/>
    <w:rsid w:val="004A22A6"/>
    <w:rsid w:val="004E0B74"/>
    <w:rsid w:val="004F0039"/>
    <w:rsid w:val="004F1245"/>
    <w:rsid w:val="00535661"/>
    <w:rsid w:val="00552F5E"/>
    <w:rsid w:val="00583006"/>
    <w:rsid w:val="005B173C"/>
    <w:rsid w:val="005B624C"/>
    <w:rsid w:val="005B6801"/>
    <w:rsid w:val="00616516"/>
    <w:rsid w:val="00676ABB"/>
    <w:rsid w:val="006B6F1F"/>
    <w:rsid w:val="006E3125"/>
    <w:rsid w:val="00703304"/>
    <w:rsid w:val="00714B42"/>
    <w:rsid w:val="00716FC7"/>
    <w:rsid w:val="007B1533"/>
    <w:rsid w:val="007C74BA"/>
    <w:rsid w:val="0082378B"/>
    <w:rsid w:val="008255F7"/>
    <w:rsid w:val="00826000"/>
    <w:rsid w:val="008A5A34"/>
    <w:rsid w:val="008B635A"/>
    <w:rsid w:val="008C16EB"/>
    <w:rsid w:val="008F0E48"/>
    <w:rsid w:val="00920E9F"/>
    <w:rsid w:val="00952E98"/>
    <w:rsid w:val="009743C5"/>
    <w:rsid w:val="009A77D6"/>
    <w:rsid w:val="009C565C"/>
    <w:rsid w:val="009C7FA3"/>
    <w:rsid w:val="00A34E78"/>
    <w:rsid w:val="00A365C5"/>
    <w:rsid w:val="00A41C1D"/>
    <w:rsid w:val="00A63067"/>
    <w:rsid w:val="00A63AFE"/>
    <w:rsid w:val="00A66522"/>
    <w:rsid w:val="00A73265"/>
    <w:rsid w:val="00A86FA8"/>
    <w:rsid w:val="00AB1846"/>
    <w:rsid w:val="00AB5468"/>
    <w:rsid w:val="00AD0ED3"/>
    <w:rsid w:val="00B00280"/>
    <w:rsid w:val="00B34BD7"/>
    <w:rsid w:val="00B61134"/>
    <w:rsid w:val="00B872C4"/>
    <w:rsid w:val="00BB5990"/>
    <w:rsid w:val="00C55597"/>
    <w:rsid w:val="00C6490B"/>
    <w:rsid w:val="00C94A5E"/>
    <w:rsid w:val="00CA1E34"/>
    <w:rsid w:val="00CB61D8"/>
    <w:rsid w:val="00D05149"/>
    <w:rsid w:val="00D43CAD"/>
    <w:rsid w:val="00D52DA7"/>
    <w:rsid w:val="00D55EF5"/>
    <w:rsid w:val="00D708E7"/>
    <w:rsid w:val="00D80E83"/>
    <w:rsid w:val="00E42758"/>
    <w:rsid w:val="00E803F1"/>
    <w:rsid w:val="00EA567A"/>
    <w:rsid w:val="00F06EF3"/>
    <w:rsid w:val="00F108E1"/>
    <w:rsid w:val="00F132F8"/>
    <w:rsid w:val="00F568D7"/>
    <w:rsid w:val="00F64DA0"/>
    <w:rsid w:val="00F72EB9"/>
    <w:rsid w:val="00FB3CB9"/>
    <w:rsid w:val="00FC665E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99676A"/>
  <w15:docId w15:val="{16FE5B01-73E8-43C2-86CC-510615E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well.BLUEHARBOR\AppData\Roaming\Microsoft\Templates\Bubbl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A37F5-7796-4D1D-AB4A-0B064F7BF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Kim T. Atwell</dc:creator>
  <cp:keywords/>
  <cp:lastModifiedBy>Kim T. Atwell</cp:lastModifiedBy>
  <cp:revision>7</cp:revision>
  <dcterms:created xsi:type="dcterms:W3CDTF">2024-11-14T19:37:00Z</dcterms:created>
  <dcterms:modified xsi:type="dcterms:W3CDTF">2025-04-16T12:35:00Z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