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6E" w:rsidRDefault="003F536E">
      <w:pPr>
        <w:jc w:val="center"/>
        <w:rPr>
          <w:rFonts w:ascii="Verdana" w:hAnsi="Verdana" w:cs="Verdana"/>
          <w:b/>
          <w:bCs/>
          <w:sz w:val="28"/>
          <w:szCs w:val="28"/>
        </w:rPr>
      </w:pPr>
      <w:r>
        <w:rPr>
          <w:rFonts w:ascii="Verdana" w:hAnsi="Verdana" w:cs="Verdana"/>
          <w:b/>
          <w:bCs/>
          <w:sz w:val="28"/>
          <w:szCs w:val="28"/>
        </w:rPr>
        <w:t>MINUTES OF MCLEAN ROTARY CLUB BOARD OF DIRECTORS</w:t>
      </w:r>
    </w:p>
    <w:p w:rsidR="003F536E" w:rsidRDefault="003F536E">
      <w:pPr>
        <w:jc w:val="center"/>
        <w:rPr>
          <w:rFonts w:ascii="Verdana" w:hAnsi="Verdana" w:cs="Verdana"/>
          <w:b/>
          <w:bCs/>
          <w:sz w:val="28"/>
          <w:szCs w:val="28"/>
        </w:rPr>
      </w:pPr>
      <w:r>
        <w:rPr>
          <w:rFonts w:ascii="Verdana" w:hAnsi="Verdana" w:cs="Verdana"/>
          <w:b/>
          <w:bCs/>
          <w:sz w:val="28"/>
          <w:szCs w:val="28"/>
        </w:rPr>
        <w:t>SEPTEMBER 21,2010</w:t>
      </w:r>
    </w:p>
    <w:p w:rsidR="003F536E" w:rsidRDefault="003F536E">
      <w:pPr>
        <w:rPr>
          <w:rFonts w:ascii="Verdana" w:hAnsi="Verdana" w:cs="Verdana"/>
          <w:sz w:val="28"/>
          <w:szCs w:val="28"/>
        </w:rPr>
      </w:pPr>
    </w:p>
    <w:p w:rsidR="003F536E" w:rsidRDefault="003F536E">
      <w:pPr>
        <w:rPr>
          <w:rFonts w:ascii="Arial" w:hAnsi="Arial" w:cs="Arial"/>
          <w:sz w:val="28"/>
          <w:szCs w:val="28"/>
        </w:rPr>
      </w:pPr>
      <w:r>
        <w:rPr>
          <w:rFonts w:ascii="Arial" w:hAnsi="Arial" w:cs="Arial"/>
          <w:sz w:val="28"/>
          <w:szCs w:val="28"/>
        </w:rPr>
        <w:t>President Glenn Yarborough opened the meeting at 1:30pm.  A quorum was present with absentee ballots given to President Yarborough.</w:t>
      </w:r>
    </w:p>
    <w:p w:rsidR="003F536E" w:rsidRDefault="003F536E">
      <w:pPr>
        <w:rPr>
          <w:rFonts w:ascii="Arial" w:hAnsi="Arial" w:cs="Arial"/>
          <w:sz w:val="28"/>
          <w:szCs w:val="28"/>
        </w:rPr>
      </w:pPr>
    </w:p>
    <w:p w:rsidR="003F536E" w:rsidRDefault="003F536E">
      <w:pPr>
        <w:rPr>
          <w:rFonts w:ascii="Arial" w:hAnsi="Arial" w:cs="Arial"/>
          <w:sz w:val="28"/>
          <w:szCs w:val="28"/>
        </w:rPr>
      </w:pPr>
      <w:r>
        <w:rPr>
          <w:rFonts w:ascii="Arial" w:hAnsi="Arial" w:cs="Arial"/>
          <w:sz w:val="28"/>
          <w:szCs w:val="28"/>
        </w:rPr>
        <w:t>The following directors and officers were present:  Glenn Yarborough, Paul Frank, Rick Neldon, Carmen Martinez, Sam Agarwal, Fred Dent, and Cherry Baumbusch.  Bob Hahne was also present.</w:t>
      </w:r>
    </w:p>
    <w:p w:rsidR="003F536E" w:rsidRDefault="003F536E">
      <w:pPr>
        <w:rPr>
          <w:rFonts w:ascii="Arial" w:hAnsi="Arial" w:cs="Arial"/>
          <w:sz w:val="28"/>
          <w:szCs w:val="28"/>
        </w:rPr>
      </w:pPr>
    </w:p>
    <w:p w:rsidR="003F536E" w:rsidRDefault="003F536E">
      <w:pPr>
        <w:rPr>
          <w:rFonts w:ascii="Arial" w:hAnsi="Arial" w:cs="Arial"/>
          <w:sz w:val="28"/>
          <w:szCs w:val="28"/>
        </w:rPr>
      </w:pPr>
      <w:r>
        <w:rPr>
          <w:rFonts w:ascii="Arial" w:hAnsi="Arial" w:cs="Arial"/>
          <w:sz w:val="28"/>
          <w:szCs w:val="28"/>
        </w:rPr>
        <w:t>Minutes.  The minutes of the August meeting were discussed and approved.</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Treasurer’s Report.  Rick reported that the budget balances.</w:t>
      </w:r>
    </w:p>
    <w:p w:rsidR="003F536E" w:rsidRDefault="003F536E">
      <w:pPr>
        <w:rPr>
          <w:rFonts w:ascii="Verdana" w:hAnsi="Verdana" w:cs="Verdana"/>
          <w:sz w:val="28"/>
          <w:szCs w:val="28"/>
        </w:rPr>
      </w:pPr>
      <w:r>
        <w:rPr>
          <w:rFonts w:ascii="Verdana" w:hAnsi="Verdana" w:cs="Verdana"/>
          <w:sz w:val="28"/>
          <w:szCs w:val="28"/>
        </w:rPr>
        <w:t>He expects to receive more money from dues shortly.</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Administration Committee Report.  Glenn reported for Jeff.</w:t>
      </w:r>
    </w:p>
    <w:p w:rsidR="003F536E" w:rsidRDefault="003F536E">
      <w:pPr>
        <w:rPr>
          <w:rFonts w:ascii="Verdana" w:hAnsi="Verdana" w:cs="Verdana"/>
          <w:sz w:val="28"/>
          <w:szCs w:val="28"/>
        </w:rPr>
      </w:pPr>
      <w:r>
        <w:rPr>
          <w:rFonts w:ascii="Verdana" w:hAnsi="Verdana" w:cs="Verdana"/>
          <w:sz w:val="28"/>
          <w:szCs w:val="28"/>
        </w:rPr>
        <w:t>Jeff is planning an after-hours cocktail event in mid-October.</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International Service Committee Report. Carmen reported that the GSE application is finished, and that we joined with the Vienna club in the effort.  She is trying to get Tehmina involved in the GSE and UN projects.  Tehmina has a van to take people to the UN on Nov. 6.  They can take 6-8 people.</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New Generations Committee Report.  Fred reported that his focus is on membership now.  Lynn Henrichs, a State Farms representative, was proposed for membership and a motion was passed to approve the membership.  Glenn will send out a seven-day letter.  Bobbi, our visitor this week from a local newspaper, will be invited to attend meetings as a visitor whenever she wants.  She is enthusiastic about the McLean Club.  Fred will contact Bobbi.</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Programs Director Report.  Debbie is inviting Andrew as a speaker in the future.</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Sergeant-at-Arms Report.  Sam is going to reorganize the badges in the badge box.  He will start the tardy wheel again to determine the late charges for each meeting; the last person to arrive will spin the wheal, and all latecomers will pay that amount.</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Foundation Chair’s report.  Bob reported that nothing much is happening with the MRF now.  Bob is busy with Stop Hunger now.  McLean Rotary has contributed $2,000 and is trying to raise $5000 towards Stop Hunger Now, in addition to providing volunteers to work at the Nov. 6 packing event. Happy Talk money is going to Stop Hunger Now.  Bob needs to raise $25,000 by November 6 from the community.  Langley and McLean High students are enthusiastically helping.</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Comments from Past President. Paul complimented Glenn on his meeting format.  Paul reported that Dana Sippel is chairing the auction part of Monte Carlo.  He still needs volunteers to coordinate and check in the dealers.</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Comments from President.  Glenn asked for nominations for the District Governor position, as requested to him by the District. Bill Reed is getting better.  Dana Sippel is chairing the auction.  RYLA went well.</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New Business</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President Glenn reported that Pastor Bob has departed and Cherry will be the President Elect/Secretary until new elections.</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There was no other new business.</w:t>
      </w:r>
    </w:p>
    <w:p w:rsidR="003F536E" w:rsidRDefault="003F536E">
      <w:pPr>
        <w:rPr>
          <w:rFonts w:ascii="Verdana" w:hAnsi="Verdana" w:cs="Verdana"/>
          <w:sz w:val="28"/>
          <w:szCs w:val="28"/>
        </w:rPr>
      </w:pPr>
    </w:p>
    <w:p w:rsidR="003F536E" w:rsidRDefault="003F536E">
      <w:pPr>
        <w:rPr>
          <w:rFonts w:ascii="Verdana" w:hAnsi="Verdana" w:cs="Verdana"/>
          <w:sz w:val="28"/>
          <w:szCs w:val="28"/>
        </w:rPr>
      </w:pPr>
      <w:r>
        <w:rPr>
          <w:rFonts w:ascii="Verdana" w:hAnsi="Verdana" w:cs="Verdana"/>
          <w:sz w:val="28"/>
          <w:szCs w:val="28"/>
        </w:rPr>
        <w:t>The meeting was adjourned at 2:30pm.</w:t>
      </w:r>
    </w:p>
    <w:p w:rsidR="003F536E" w:rsidRDefault="003F536E">
      <w:pPr>
        <w:rPr>
          <w:rFonts w:ascii="Verdana" w:hAnsi="Verdana" w:cs="Verdana"/>
          <w:sz w:val="28"/>
          <w:szCs w:val="28"/>
        </w:rPr>
      </w:pPr>
    </w:p>
    <w:p w:rsidR="003F536E" w:rsidRDefault="003F536E">
      <w:pPr>
        <w:rPr>
          <w:rFonts w:ascii="Verdana" w:hAnsi="Verdana" w:cs="Verdana"/>
          <w:sz w:val="28"/>
          <w:szCs w:val="28"/>
        </w:rPr>
      </w:pPr>
    </w:p>
    <w:sectPr w:rsidR="003F536E" w:rsidSect="003F536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36E"/>
    <w:rsid w:val="003F53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418</Words>
  <Characters>2383</Characters>
  <Application>Microsoft Office Outlook</Application>
  <DocSecurity>0</DocSecurity>
  <Lines>0</Lines>
  <Paragraphs>0</Paragraphs>
  <ScaleCrop>false</ScaleCrop>
  <Company>CherryTreeArt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MCLEAN ROTARY CLUB BOARD OF DIRECTORS</dc:title>
  <dc:subject/>
  <dc:creator>Cherry Baumbusch</dc:creator>
  <cp:keywords/>
  <dc:description/>
  <cp:lastModifiedBy>Jan Auerbach</cp:lastModifiedBy>
  <cp:revision>2</cp:revision>
  <dcterms:created xsi:type="dcterms:W3CDTF">2010-12-19T22:58:00Z</dcterms:created>
  <dcterms:modified xsi:type="dcterms:W3CDTF">2010-12-19T22:58:00Z</dcterms:modified>
</cp:coreProperties>
</file>