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872C" w14:textId="76D22878" w:rsidR="001E4D47" w:rsidRPr="001E4D47" w:rsidRDefault="007A0276" w:rsidP="001E4D47">
      <w:pPr>
        <w:tabs>
          <w:tab w:val="center" w:pos="4680"/>
        </w:tabs>
        <w:ind w:left="1440"/>
        <w:jc w:val="center"/>
        <w:rPr>
          <w:b/>
          <w:cap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5B2FF" wp14:editId="17C0DD8C">
            <wp:simplePos x="0" y="0"/>
            <wp:positionH relativeFrom="column">
              <wp:posOffset>5184140</wp:posOffset>
            </wp:positionH>
            <wp:positionV relativeFrom="margin">
              <wp:posOffset>7620</wp:posOffset>
            </wp:positionV>
            <wp:extent cx="735965" cy="72644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04" w:rsidRPr="009B71A4">
        <w:rPr>
          <w:b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FFEF77" wp14:editId="61929D7E">
            <wp:simplePos x="0" y="0"/>
            <wp:positionH relativeFrom="column">
              <wp:posOffset>0</wp:posOffset>
            </wp:positionH>
            <wp:positionV relativeFrom="page">
              <wp:posOffset>904875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A87" w:rsidRPr="009B71A4">
        <w:rPr>
          <w:b/>
          <w:color w:val="2F5496" w:themeColor="accent1" w:themeShade="BF"/>
          <w:sz w:val="28"/>
          <w:szCs w:val="28"/>
        </w:rPr>
        <w:t>ROTARY CLUB OF THE HISTORIC TRIANGLE</w:t>
      </w:r>
      <w:r w:rsidR="00532A47">
        <w:rPr>
          <w:b/>
          <w:color w:val="2F5496" w:themeColor="accent1" w:themeShade="BF"/>
          <w:sz w:val="28"/>
          <w:szCs w:val="28"/>
        </w:rPr>
        <w:br/>
        <w:t>-- WILLLIAMSBURG</w:t>
      </w:r>
      <w:r w:rsidR="001E4D47">
        <w:rPr>
          <w:b/>
          <w:color w:val="2F5496" w:themeColor="accent1" w:themeShade="BF"/>
          <w:sz w:val="28"/>
          <w:szCs w:val="28"/>
        </w:rPr>
        <w:t xml:space="preserve"> </w:t>
      </w:r>
      <w:r w:rsidR="001E4D47" w:rsidRPr="001E4D47">
        <w:rPr>
          <w:b/>
          <w:caps/>
          <w:color w:val="2F5496" w:themeColor="accent1" w:themeShade="BF"/>
          <w:sz w:val="28"/>
          <w:szCs w:val="28"/>
        </w:rPr>
        <w:t>Foundation, Inc.</w:t>
      </w:r>
    </w:p>
    <w:p w14:paraId="6B217B33" w14:textId="77777777" w:rsidR="007A0276" w:rsidRPr="007A0276" w:rsidRDefault="00532A47" w:rsidP="00532A47">
      <w:pPr>
        <w:tabs>
          <w:tab w:val="center" w:pos="4680"/>
        </w:tabs>
        <w:spacing w:after="0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 w:rsidR="009B71A4" w:rsidRPr="007A0276">
        <w:rPr>
          <w:sz w:val="24"/>
          <w:szCs w:val="24"/>
        </w:rPr>
        <w:t>P.O. Box 6296</w:t>
      </w:r>
    </w:p>
    <w:p w14:paraId="7E804318" w14:textId="77777777" w:rsidR="009B71A4" w:rsidRPr="007A0276" w:rsidRDefault="00532A47" w:rsidP="00532A47">
      <w:pPr>
        <w:tabs>
          <w:tab w:val="center" w:pos="4680"/>
        </w:tabs>
        <w:spacing w:after="0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 w:rsidR="009B71A4" w:rsidRPr="007A0276">
        <w:rPr>
          <w:sz w:val="24"/>
          <w:szCs w:val="24"/>
        </w:rPr>
        <w:t>Williamsburg, VA 23188</w:t>
      </w:r>
    </w:p>
    <w:p w14:paraId="199ADB65" w14:textId="77777777" w:rsidR="009B71A4" w:rsidRPr="007A0276" w:rsidRDefault="009B71A4" w:rsidP="00E72D04">
      <w:pPr>
        <w:jc w:val="center"/>
        <w:rPr>
          <w:sz w:val="24"/>
          <w:szCs w:val="24"/>
        </w:rPr>
      </w:pPr>
    </w:p>
    <w:p w14:paraId="64DF65EA" w14:textId="77777777" w:rsidR="009B71A4" w:rsidRPr="009B71A4" w:rsidRDefault="009B71A4" w:rsidP="009B71A4">
      <w:pPr>
        <w:spacing w:after="120" w:line="240" w:lineRule="auto"/>
        <w:rPr>
          <w:sz w:val="24"/>
          <w:szCs w:val="24"/>
        </w:rPr>
      </w:pPr>
    </w:p>
    <w:sectPr w:rsidR="009B71A4" w:rsidRPr="009B71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3210" w14:textId="77777777" w:rsidR="004B2611" w:rsidRDefault="004B2611" w:rsidP="009B71A4">
      <w:pPr>
        <w:spacing w:after="0" w:line="240" w:lineRule="auto"/>
      </w:pPr>
      <w:r>
        <w:separator/>
      </w:r>
    </w:p>
  </w:endnote>
  <w:endnote w:type="continuationSeparator" w:id="0">
    <w:p w14:paraId="53CFE9A0" w14:textId="77777777" w:rsidR="004B2611" w:rsidRDefault="004B2611" w:rsidP="009B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3D5F" w14:textId="77777777" w:rsidR="009B71A4" w:rsidRDefault="009B71A4">
    <w:pPr>
      <w:pStyle w:val="Footer"/>
      <w:rPr>
        <w:sz w:val="20"/>
        <w:szCs w:val="20"/>
      </w:rPr>
    </w:pPr>
  </w:p>
  <w:p w14:paraId="2D8C583A" w14:textId="77777777" w:rsidR="009B71A4" w:rsidRPr="009B71A4" w:rsidRDefault="009B71A4">
    <w:pPr>
      <w:pStyle w:val="Footer"/>
      <w:rPr>
        <w:sz w:val="20"/>
        <w:szCs w:val="20"/>
      </w:rPr>
    </w:pPr>
    <w:r w:rsidRPr="009B71A4">
      <w:rPr>
        <w:sz w:val="20"/>
        <w:szCs w:val="20"/>
      </w:rPr>
      <w:t xml:space="preserve">Meeting Wednesday at noon, Colonial Heritage </w:t>
    </w:r>
    <w:r w:rsidRPr="009B71A4">
      <w:rPr>
        <w:rStyle w:val="Strong"/>
        <w:sz w:val="20"/>
        <w:szCs w:val="20"/>
      </w:rPr>
      <w:t xml:space="preserve">Clubhouse, </w:t>
    </w:r>
    <w:r w:rsidRPr="009B71A4">
      <w:rPr>
        <w:sz w:val="20"/>
        <w:szCs w:val="20"/>
      </w:rPr>
      <w:t>6500 Arthur Hills Drive, Williamsburg, VA 23188</w:t>
    </w:r>
  </w:p>
  <w:p w14:paraId="7C21866D" w14:textId="77777777" w:rsidR="009B71A4" w:rsidRDefault="009B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8713" w14:textId="77777777" w:rsidR="004B2611" w:rsidRDefault="004B2611" w:rsidP="009B71A4">
      <w:pPr>
        <w:spacing w:after="0" w:line="240" w:lineRule="auto"/>
      </w:pPr>
      <w:r>
        <w:separator/>
      </w:r>
    </w:p>
  </w:footnote>
  <w:footnote w:type="continuationSeparator" w:id="0">
    <w:p w14:paraId="13047B67" w14:textId="77777777" w:rsidR="004B2611" w:rsidRDefault="004B2611" w:rsidP="009B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D5AE3"/>
    <w:multiLevelType w:val="hybridMultilevel"/>
    <w:tmpl w:val="017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47"/>
    <w:rsid w:val="00183263"/>
    <w:rsid w:val="001E4D47"/>
    <w:rsid w:val="00320A87"/>
    <w:rsid w:val="003F601F"/>
    <w:rsid w:val="004559CF"/>
    <w:rsid w:val="004B2611"/>
    <w:rsid w:val="00532A47"/>
    <w:rsid w:val="007346B2"/>
    <w:rsid w:val="007A0276"/>
    <w:rsid w:val="00805978"/>
    <w:rsid w:val="008F28DC"/>
    <w:rsid w:val="009040AB"/>
    <w:rsid w:val="009B71A4"/>
    <w:rsid w:val="00E72D04"/>
    <w:rsid w:val="00E74A0B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E228"/>
  <w15:chartTrackingRefBased/>
  <w15:docId w15:val="{6B257D96-C4EA-43F9-B705-B216339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1A4"/>
  </w:style>
  <w:style w:type="paragraph" w:styleId="Footer">
    <w:name w:val="footer"/>
    <w:basedOn w:val="Normal"/>
    <w:link w:val="FooterChar"/>
    <w:uiPriority w:val="99"/>
    <w:unhideWhenUsed/>
    <w:rsid w:val="009B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A4"/>
  </w:style>
  <w:style w:type="character" w:styleId="Strong">
    <w:name w:val="Strong"/>
    <w:basedOn w:val="DefaultParagraphFont"/>
    <w:uiPriority w:val="22"/>
    <w:qFormat/>
    <w:rsid w:val="009B7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Bozek\Documents\Custom%20Office%20Templates\RCTH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RCTHT Letterhead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Bozek</dc:creator>
  <cp:keywords/>
  <dc:description/>
  <cp:lastModifiedBy>Tom Bozek</cp:lastModifiedBy>
  <cp:revision>1</cp:revision>
  <dcterms:created xsi:type="dcterms:W3CDTF">2024-04-25T10:31:00Z</dcterms:created>
  <dcterms:modified xsi:type="dcterms:W3CDTF">2024-04-25T10:32:00Z</dcterms:modified>
</cp:coreProperties>
</file>