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AEA6" w14:textId="77777777" w:rsidR="009B71A4" w:rsidRPr="00202BB9" w:rsidRDefault="009B71A4" w:rsidP="00202BB9"/>
    <w:sectPr w:rsidR="009B71A4" w:rsidRPr="00202BB9" w:rsidSect="00156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2B90" w14:textId="77777777" w:rsidR="00C50F61" w:rsidRDefault="00C50F61" w:rsidP="009B71A4">
      <w:pPr>
        <w:spacing w:after="0" w:line="240" w:lineRule="auto"/>
      </w:pPr>
      <w:r>
        <w:separator/>
      </w:r>
    </w:p>
  </w:endnote>
  <w:endnote w:type="continuationSeparator" w:id="0">
    <w:p w14:paraId="521246CB" w14:textId="77777777" w:rsidR="00C50F61" w:rsidRDefault="00C50F61" w:rsidP="009B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B430" w14:textId="77777777" w:rsidR="00202BB9" w:rsidRDefault="00202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15AE" w14:textId="77777777" w:rsidR="009B71A4" w:rsidRDefault="009B71A4">
    <w:pPr>
      <w:pStyle w:val="Footer"/>
      <w:rPr>
        <w:sz w:val="20"/>
        <w:szCs w:val="20"/>
      </w:rPr>
    </w:pPr>
  </w:p>
  <w:p w14:paraId="44E6AA4C" w14:textId="77777777" w:rsidR="009B71A4" w:rsidRPr="009B71A4" w:rsidRDefault="009B71A4">
    <w:pPr>
      <w:pStyle w:val="Footer"/>
      <w:rPr>
        <w:sz w:val="20"/>
        <w:szCs w:val="20"/>
      </w:rPr>
    </w:pPr>
    <w:r w:rsidRPr="009B71A4">
      <w:rPr>
        <w:sz w:val="20"/>
        <w:szCs w:val="20"/>
      </w:rPr>
      <w:t xml:space="preserve">Meeting Wednesday at noon, Colonial Heritage </w:t>
    </w:r>
    <w:r w:rsidRPr="009B71A4">
      <w:rPr>
        <w:rStyle w:val="Strong"/>
        <w:sz w:val="20"/>
        <w:szCs w:val="20"/>
      </w:rPr>
      <w:t xml:space="preserve">Clubhouse, </w:t>
    </w:r>
    <w:r w:rsidRPr="009B71A4">
      <w:rPr>
        <w:sz w:val="20"/>
        <w:szCs w:val="20"/>
      </w:rPr>
      <w:t>6500 Arthur Hills Drive, Williamsburg, VA 23188</w:t>
    </w:r>
  </w:p>
  <w:p w14:paraId="602009A3" w14:textId="77777777" w:rsidR="009B71A4" w:rsidRDefault="009B7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9971" w14:textId="77777777" w:rsidR="00202BB9" w:rsidRDefault="00202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190D" w14:textId="77777777" w:rsidR="00C50F61" w:rsidRDefault="00C50F61" w:rsidP="009B71A4">
      <w:pPr>
        <w:spacing w:after="0" w:line="240" w:lineRule="auto"/>
      </w:pPr>
      <w:bookmarkStart w:id="0" w:name="_Hlk131337279"/>
      <w:bookmarkEnd w:id="0"/>
      <w:r>
        <w:separator/>
      </w:r>
    </w:p>
  </w:footnote>
  <w:footnote w:type="continuationSeparator" w:id="0">
    <w:p w14:paraId="53DB4960" w14:textId="77777777" w:rsidR="00C50F61" w:rsidRDefault="00C50F61" w:rsidP="009B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5628" w14:textId="77777777" w:rsidR="00202BB9" w:rsidRDefault="00202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5D22" w14:textId="76FDE91E" w:rsidR="00156CBC" w:rsidRDefault="00202BB9" w:rsidP="00202BB9">
    <w:pPr>
      <w:tabs>
        <w:tab w:val="center" w:pos="4680"/>
      </w:tabs>
      <w:jc w:val="center"/>
      <w:rPr>
        <w:b/>
        <w:color w:val="2F5496" w:themeColor="accent1" w:themeShade="BF"/>
        <w:sz w:val="28"/>
        <w:szCs w:val="28"/>
      </w:rPr>
    </w:pPr>
    <w:r w:rsidRPr="009B71A4">
      <w:rPr>
        <w:b/>
        <w:noProof/>
        <w:color w:val="2F5496" w:themeColor="accent1" w:themeShade="BF"/>
        <w:sz w:val="28"/>
        <w:szCs w:val="28"/>
      </w:rPr>
      <w:drawing>
        <wp:anchor distT="0" distB="0" distL="114300" distR="114300" simplePos="0" relativeHeight="251661312" behindDoc="1" locked="0" layoutInCell="1" allowOverlap="1" wp14:anchorId="0DD318D3" wp14:editId="6BCEA09B">
          <wp:simplePos x="0" y="0"/>
          <wp:positionH relativeFrom="column">
            <wp:posOffset>-133350</wp:posOffset>
          </wp:positionH>
          <wp:positionV relativeFrom="paragraph">
            <wp:posOffset>338455</wp:posOffset>
          </wp:positionV>
          <wp:extent cx="828675" cy="828675"/>
          <wp:effectExtent l="0" t="0" r="9525" b="952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9F4E51" w14:textId="67D87B45" w:rsidR="00156CBC" w:rsidRPr="009B71A4" w:rsidRDefault="00156CBC" w:rsidP="00202BB9">
    <w:pPr>
      <w:tabs>
        <w:tab w:val="center" w:pos="5040"/>
      </w:tabs>
      <w:ind w:left="1440"/>
      <w:jc w:val="center"/>
      <w:rPr>
        <w:b/>
        <w:color w:val="2F5496" w:themeColor="accent1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93FFE3B" wp14:editId="1F846E9B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769620" cy="759460"/>
          <wp:effectExtent l="0" t="0" r="0" b="2540"/>
          <wp:wrapTight wrapText="bothSides">
            <wp:wrapPolygon edited="0">
              <wp:start x="0" y="0"/>
              <wp:lineTo x="0" y="21130"/>
              <wp:lineTo x="20851" y="21130"/>
              <wp:lineTo x="20851" y="0"/>
              <wp:lineTo x="0" y="0"/>
            </wp:wrapPolygon>
          </wp:wrapTight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1A4">
      <w:rPr>
        <w:b/>
        <w:color w:val="2F5496" w:themeColor="accent1" w:themeShade="BF"/>
        <w:sz w:val="28"/>
        <w:szCs w:val="28"/>
      </w:rPr>
      <w:t xml:space="preserve">ROTARY CLUB OF </w:t>
    </w:r>
    <w:r w:rsidR="00202BB9">
      <w:rPr>
        <w:b/>
        <w:color w:val="2F5496" w:themeColor="accent1" w:themeShade="BF"/>
        <w:sz w:val="28"/>
        <w:szCs w:val="28"/>
      </w:rPr>
      <w:br/>
    </w:r>
    <w:r w:rsidRPr="009B71A4">
      <w:rPr>
        <w:b/>
        <w:color w:val="2F5496" w:themeColor="accent1" w:themeShade="BF"/>
        <w:sz w:val="28"/>
        <w:szCs w:val="28"/>
      </w:rPr>
      <w:t>THE HISTORIC TRIANGLE</w:t>
    </w:r>
    <w:r>
      <w:rPr>
        <w:b/>
        <w:color w:val="2F5496" w:themeColor="accent1" w:themeShade="BF"/>
        <w:sz w:val="28"/>
        <w:szCs w:val="28"/>
      </w:rPr>
      <w:t>- WILLIAMSBURG</w:t>
    </w:r>
  </w:p>
  <w:p w14:paraId="728C5CDA" w14:textId="6B38640B" w:rsidR="00156CBC" w:rsidRDefault="00156CBC" w:rsidP="00202BB9">
    <w:pPr>
      <w:ind w:left="1440"/>
      <w:jc w:val="center"/>
    </w:pPr>
    <w:r>
      <w:t xml:space="preserve">P.O. Box 6296 </w:t>
    </w:r>
    <w:r>
      <w:br/>
      <w:t>Williamsburg, VA 23188</w:t>
    </w:r>
  </w:p>
  <w:p w14:paraId="3ABB66EB" w14:textId="2B8FE51D" w:rsidR="00156CBC" w:rsidRDefault="00156CBC" w:rsidP="00156CB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8B41" w14:textId="77777777" w:rsidR="00202BB9" w:rsidRDefault="00202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AE3"/>
    <w:multiLevelType w:val="hybridMultilevel"/>
    <w:tmpl w:val="017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6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61"/>
    <w:rsid w:val="00156CBC"/>
    <w:rsid w:val="00183263"/>
    <w:rsid w:val="00202BB9"/>
    <w:rsid w:val="00320A87"/>
    <w:rsid w:val="003F601F"/>
    <w:rsid w:val="004559CF"/>
    <w:rsid w:val="00805978"/>
    <w:rsid w:val="008F28DC"/>
    <w:rsid w:val="009040AB"/>
    <w:rsid w:val="009B71A4"/>
    <w:rsid w:val="00C50F61"/>
    <w:rsid w:val="00E72D04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D8AC4"/>
  <w15:chartTrackingRefBased/>
  <w15:docId w15:val="{C23B1712-F027-4AB0-946E-67D66E9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1A4"/>
  </w:style>
  <w:style w:type="paragraph" w:styleId="Footer">
    <w:name w:val="footer"/>
    <w:basedOn w:val="Normal"/>
    <w:link w:val="FooterChar"/>
    <w:uiPriority w:val="99"/>
    <w:unhideWhenUsed/>
    <w:rsid w:val="009B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1A4"/>
  </w:style>
  <w:style w:type="character" w:styleId="Strong">
    <w:name w:val="Strong"/>
    <w:basedOn w:val="DefaultParagraphFont"/>
    <w:uiPriority w:val="22"/>
    <w:qFormat/>
    <w:rsid w:val="009B7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Bozek\Documents\Custom%20Office%20Templates\RCTHT%20L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RCTHT Ltrhd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Bozek</dc:creator>
  <cp:keywords/>
  <dc:description/>
  <cp:lastModifiedBy>Tom Bozek</cp:lastModifiedBy>
  <cp:revision>2</cp:revision>
  <dcterms:created xsi:type="dcterms:W3CDTF">2023-04-02T18:21:00Z</dcterms:created>
  <dcterms:modified xsi:type="dcterms:W3CDTF">2023-04-02T18:21:00Z</dcterms:modified>
</cp:coreProperties>
</file>