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Layout table for first petty cash receipt"/>
      </w:tblPr>
      <w:tblGrid>
        <w:gridCol w:w="9330"/>
      </w:tblGrid>
      <w:tr w:rsidR="00ED56CE" w:rsidRPr="00EE2501" w14:paraId="39EB9987" w14:textId="77777777" w:rsidTr="00CC72FA">
        <w:tc>
          <w:tcPr>
            <w:tcW w:w="9576" w:type="dxa"/>
          </w:tcPr>
          <w:tbl>
            <w:tblPr>
              <w:tblW w:w="5000" w:type="pct"/>
              <w:tblBorders>
                <w:bottom w:val="single" w:sz="18" w:space="0" w:color="7F7F7F" w:themeColor="text1" w:themeTint="80"/>
              </w:tblBorders>
              <w:tblLayout w:type="fixed"/>
              <w:tblCellMar>
                <w:left w:w="0" w:type="dxa"/>
                <w:bottom w:w="216" w:type="dxa"/>
                <w:right w:w="0" w:type="dxa"/>
              </w:tblCellMar>
              <w:tblLook w:val="04A0" w:firstRow="1" w:lastRow="0" w:firstColumn="1" w:lastColumn="0" w:noHBand="0" w:noVBand="1"/>
              <w:tblDescription w:val="Layout table for title, date, number and amount"/>
            </w:tblPr>
            <w:tblGrid>
              <w:gridCol w:w="6579"/>
              <w:gridCol w:w="2721"/>
            </w:tblGrid>
            <w:tr w:rsidR="00526C7F" w:rsidRPr="00EE2501" w14:paraId="3FDD5BA0" w14:textId="77777777" w:rsidTr="00526C7F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p w14:paraId="5D75699C" w14:textId="5C698141" w:rsidR="00526C7F" w:rsidRPr="00D95ADC" w:rsidRDefault="00262049" w:rsidP="00D95ADC">
                  <w:pPr>
                    <w:pStyle w:val="Heading1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6E01AA2" wp14:editId="23AAA0CE">
                        <wp:simplePos x="0" y="0"/>
                        <wp:positionH relativeFrom="column">
                          <wp:posOffset>133350</wp:posOffset>
                        </wp:positionH>
                        <wp:positionV relativeFrom="paragraph">
                          <wp:posOffset>-328930</wp:posOffset>
                        </wp:positionV>
                        <wp:extent cx="2011680" cy="459105"/>
                        <wp:effectExtent l="0" t="0" r="7620" b="0"/>
                        <wp:wrapNone/>
                        <wp:docPr id="1938959902" name="Picture 1" descr="A close up of a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8959902" name="Picture 1" descr="A close up of a logo&#10;&#10;Description automatically generated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459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95ADC" w:rsidRPr="00D95ADC">
                    <w:rPr>
                      <w:sz w:val="36"/>
                      <w:szCs w:val="36"/>
                    </w:rPr>
                    <w:t>I WANT TO BE BILLED</w:t>
                  </w:r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TableGrid"/>
                    <w:tblW w:w="271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Date, number and amount information table"/>
                  </w:tblPr>
                  <w:tblGrid>
                    <w:gridCol w:w="945"/>
                    <w:gridCol w:w="1766"/>
                  </w:tblGrid>
                  <w:tr w:rsidR="00526C7F" w:rsidRPr="00EE2501" w14:paraId="4D3BBF90" w14:textId="77777777" w:rsidTr="00526C7F">
                    <w:tc>
                      <w:tcPr>
                        <w:tcW w:w="945" w:type="dxa"/>
                      </w:tcPr>
                      <w:p w14:paraId="7C615B9C" w14:textId="2E79B17A" w:rsidR="00526C7F" w:rsidRPr="00EE2501" w:rsidRDefault="00000000" w:rsidP="00526C7F">
                        <w:pPr>
                          <w:pStyle w:val="Heading3"/>
                          <w:ind w:left="0"/>
                        </w:pPr>
                        <w:sdt>
                          <w:sdtPr>
                            <w:alias w:val="Date:"/>
                            <w:tag w:val="Date:"/>
                            <w:id w:val="-2074188844"/>
                            <w:placeholder>
                              <w:docPart w:val="9111CB6FF5E54D0DBAA415B76D437712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526C7F" w:rsidRPr="00EE2501"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14:paraId="3E047CFD" w14:textId="7911D728" w:rsidR="00526C7F" w:rsidRPr="00EE2501" w:rsidRDefault="00D95ADC" w:rsidP="00526C7F">
                        <w:pPr>
                          <w:pStyle w:val="Dateandnumber"/>
                        </w:pPr>
                        <w:r>
                          <w:t>___________</w:t>
                        </w:r>
                      </w:p>
                    </w:tc>
                  </w:tr>
                  <w:tr w:rsidR="00526C7F" w:rsidRPr="00EE2501" w14:paraId="05829E8E" w14:textId="77777777" w:rsidTr="00526C7F">
                    <w:tc>
                      <w:tcPr>
                        <w:tcW w:w="945" w:type="dxa"/>
                      </w:tcPr>
                      <w:p w14:paraId="0830E65C" w14:textId="0FDCECA7" w:rsidR="00526C7F" w:rsidRPr="00EE2501" w:rsidRDefault="00D95ADC" w:rsidP="00526C7F">
                        <w:pPr>
                          <w:pStyle w:val="Heading3"/>
                          <w:ind w:left="0"/>
                        </w:pPr>
                        <w:r>
                          <w:t>Event</w:t>
                        </w:r>
                      </w:p>
                    </w:tc>
                    <w:tc>
                      <w:tcPr>
                        <w:tcW w:w="1766" w:type="dxa"/>
                      </w:tcPr>
                      <w:p w14:paraId="5702123D" w14:textId="3D19892C" w:rsidR="00526C7F" w:rsidRPr="00EE2501" w:rsidRDefault="00D95ADC" w:rsidP="004E2CA2">
                        <w:pPr>
                          <w:pStyle w:val="Dateandnumber"/>
                        </w:pPr>
                        <w:r>
                          <w:rPr>
                            <w:rFonts w:eastAsiaTheme="majorEastAsia"/>
                          </w:rPr>
                          <w:t>___________</w:t>
                        </w:r>
                      </w:p>
                    </w:tc>
                  </w:tr>
                  <w:tr w:rsidR="00526C7F" w:rsidRPr="00EE2501" w14:paraId="64B430C8" w14:textId="77777777" w:rsidTr="00526C7F">
                    <w:tc>
                      <w:tcPr>
                        <w:tcW w:w="945" w:type="dxa"/>
                      </w:tcPr>
                      <w:p w14:paraId="7F0972BE" w14:textId="77777777" w:rsidR="00526C7F" w:rsidRPr="00EE2501" w:rsidRDefault="00000000" w:rsidP="00526C7F">
                        <w:pPr>
                          <w:pStyle w:val="Heading2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1389691139"/>
                            <w:placeholder>
                              <w:docPart w:val="3FC28A90F47B4560A6BB8AE17830D365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526C7F" w:rsidRPr="00EE2501"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14:paraId="2883D5F7" w14:textId="27CA9DAB" w:rsidR="00526C7F" w:rsidRPr="00EE2501" w:rsidRDefault="00000000" w:rsidP="00526C7F">
                        <w:pPr>
                          <w:pStyle w:val="Amount"/>
                        </w:pPr>
                        <w:sdt>
                          <w:sdtPr>
                            <w:alias w:val="$:"/>
                            <w:tag w:val="$:"/>
                            <w:id w:val="-1785876124"/>
                            <w:placeholder>
                              <w:docPart w:val="0469092778BA4E1AB0A5656CE43529EF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526C7F" w:rsidRPr="00EE2501">
                              <w:t>$</w:t>
                            </w:r>
                          </w:sdtContent>
                        </w:sdt>
                        <w:r w:rsidR="00D95ADC">
                          <w:t>__________</w:t>
                        </w:r>
                      </w:p>
                    </w:tc>
                  </w:tr>
                </w:tbl>
                <w:p w14:paraId="6FC05081" w14:textId="77777777" w:rsidR="00526C7F" w:rsidRPr="00EE2501" w:rsidRDefault="00526C7F" w:rsidP="00526C7F">
                  <w:pPr>
                    <w:spacing w:before="0"/>
                    <w:ind w:left="0"/>
                  </w:pPr>
                </w:p>
              </w:tc>
            </w:tr>
          </w:tbl>
          <w:p w14:paraId="2A10DF38" w14:textId="6354E754" w:rsidR="00ED56CE" w:rsidRPr="00EE2501" w:rsidRDefault="00ED56CE"/>
          <w:tbl>
            <w:tblPr>
              <w:tblW w:w="9049" w:type="dxa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 for description, charged to, received by, and approved by"/>
            </w:tblPr>
            <w:tblGrid>
              <w:gridCol w:w="1579"/>
              <w:gridCol w:w="180"/>
              <w:gridCol w:w="450"/>
              <w:gridCol w:w="6210"/>
              <w:gridCol w:w="624"/>
              <w:gridCol w:w="6"/>
            </w:tblGrid>
            <w:tr w:rsidR="00ED56CE" w:rsidRPr="00EE2501" w14:paraId="5A7FF849" w14:textId="77777777" w:rsidTr="0079511A">
              <w:trPr>
                <w:gridAfter w:val="2"/>
                <w:wAfter w:w="630" w:type="dxa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035DE" w14:textId="70A7604F" w:rsidR="00ED56CE" w:rsidRPr="00EE2501" w:rsidRDefault="00D95ADC" w:rsidP="00D95ADC">
                  <w:pPr>
                    <w:pStyle w:val="Heading2"/>
                    <w:ind w:right="24"/>
                  </w:pPr>
                  <w:r>
                    <w:t>50/50 Drawing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2F6D45" w14:textId="34C3F3B7" w:rsidR="00ED56CE" w:rsidRPr="00EE2501" w:rsidRDefault="00D95ADC" w:rsidP="0079511A">
                  <w:pPr>
                    <w:ind w:left="180" w:right="222"/>
                  </w:pPr>
                  <w:r>
                    <w:t>$</w:t>
                  </w:r>
                </w:p>
              </w:tc>
            </w:tr>
            <w:tr w:rsidR="00ED56CE" w:rsidRPr="00EE2501" w14:paraId="10B42E94" w14:textId="77777777" w:rsidTr="0079511A">
              <w:tc>
                <w:tcPr>
                  <w:tcW w:w="1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64EB0C" w14:textId="7F091A87" w:rsidR="00ED56CE" w:rsidRPr="00EE2501" w:rsidRDefault="002A0915" w:rsidP="002A0915">
                  <w:pPr>
                    <w:pStyle w:val="Heading2"/>
                    <w:ind w:right="-246"/>
                    <w:jc w:val="left"/>
                  </w:pPr>
                  <w:r>
                    <w:t>Happy Dollars</w:t>
                  </w:r>
                </w:p>
              </w:tc>
              <w:tc>
                <w:tcPr>
                  <w:tcW w:w="72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9A2618" w14:textId="63F6A994" w:rsidR="00ED56CE" w:rsidRPr="00EE2501" w:rsidRDefault="0079511A" w:rsidP="0079511A">
                  <w:pPr>
                    <w:ind w:left="270" w:hanging="270"/>
                  </w:pPr>
                  <w:r>
                    <w:t>$</w:t>
                  </w:r>
                </w:p>
              </w:tc>
            </w:tr>
            <w:tr w:rsidR="00ED56CE" w:rsidRPr="00EE2501" w14:paraId="4E7405CE" w14:textId="77777777" w:rsidTr="0079511A">
              <w:trPr>
                <w:gridAfter w:val="2"/>
                <w:wAfter w:w="630" w:type="dxa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B9EA8" w14:textId="1A763D32" w:rsidR="00ED56CE" w:rsidRPr="00EE2501" w:rsidRDefault="002A0915" w:rsidP="002A0915">
                  <w:pPr>
                    <w:pStyle w:val="Heading2"/>
                    <w:jc w:val="left"/>
                  </w:pPr>
                  <w:r>
                    <w:t>Club Fines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B28A65" w14:textId="76CC8F7E" w:rsidR="00ED56CE" w:rsidRPr="00EE2501" w:rsidRDefault="0079511A" w:rsidP="0079511A">
                  <w:r>
                    <w:t xml:space="preserve">  $</w:t>
                  </w:r>
                </w:p>
              </w:tc>
            </w:tr>
            <w:tr w:rsidR="00ED56CE" w:rsidRPr="00EE2501" w14:paraId="6004B158" w14:textId="77777777" w:rsidTr="0079511A">
              <w:trPr>
                <w:gridAfter w:val="1"/>
                <w:wAfter w:w="6" w:type="dxa"/>
              </w:trPr>
              <w:tc>
                <w:tcPr>
                  <w:tcW w:w="22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0F83C1" w14:textId="38CEA151" w:rsidR="00ED56CE" w:rsidRPr="00EE2501" w:rsidRDefault="002A0915" w:rsidP="002A0915">
                  <w:pPr>
                    <w:pStyle w:val="Heading2"/>
                    <w:ind w:right="-180"/>
                    <w:jc w:val="left"/>
                  </w:pPr>
                  <w:r>
                    <w:t>Club Member Name</w:t>
                  </w:r>
                </w:p>
              </w:tc>
              <w:tc>
                <w:tcPr>
                  <w:tcW w:w="68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23E6DBC" w14:textId="67652C83" w:rsidR="00ED56CE" w:rsidRPr="00EE2501" w:rsidRDefault="00ED56CE" w:rsidP="002A0915">
                  <w:pPr>
                    <w:ind w:left="0"/>
                    <w:jc w:val="center"/>
                  </w:pPr>
                </w:p>
              </w:tc>
            </w:tr>
          </w:tbl>
          <w:p w14:paraId="2F14541D" w14:textId="77777777" w:rsidR="00ED56CE" w:rsidRPr="00EE2501" w:rsidRDefault="00ED56CE"/>
        </w:tc>
      </w:tr>
    </w:tbl>
    <w:p w14:paraId="1E6DA457" w14:textId="0AB7F593" w:rsidR="00ED56CE" w:rsidRPr="00EE2501" w:rsidRDefault="00ED56CE" w:rsidP="00526C7F">
      <w:pPr>
        <w:pStyle w:val="Receiptspacer"/>
      </w:pPr>
    </w:p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Layout table for second petty cash receipt"/>
      </w:tblPr>
      <w:tblGrid>
        <w:gridCol w:w="9330"/>
      </w:tblGrid>
      <w:tr w:rsidR="00526C7F" w:rsidRPr="00EE2501" w14:paraId="0B629C98" w14:textId="77777777" w:rsidTr="007640FA">
        <w:tc>
          <w:tcPr>
            <w:tcW w:w="9576" w:type="dxa"/>
          </w:tcPr>
          <w:tbl>
            <w:tblPr>
              <w:tblW w:w="5000" w:type="pct"/>
              <w:tblBorders>
                <w:bottom w:val="single" w:sz="18" w:space="0" w:color="7F7F7F" w:themeColor="text1" w:themeTint="80"/>
              </w:tblBorders>
              <w:tblLayout w:type="fixed"/>
              <w:tblCellMar>
                <w:left w:w="0" w:type="dxa"/>
                <w:bottom w:w="216" w:type="dxa"/>
                <w:right w:w="0" w:type="dxa"/>
              </w:tblCellMar>
              <w:tblLook w:val="04A0" w:firstRow="1" w:lastRow="0" w:firstColumn="1" w:lastColumn="0" w:noHBand="0" w:noVBand="1"/>
              <w:tblDescription w:val="Layout table for title, date, number and amount"/>
            </w:tblPr>
            <w:tblGrid>
              <w:gridCol w:w="6579"/>
              <w:gridCol w:w="2721"/>
            </w:tblGrid>
            <w:tr w:rsidR="0079511A" w:rsidRPr="00EE2501" w14:paraId="4FB024BA" w14:textId="77777777" w:rsidTr="009A26A3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p w14:paraId="61D3DC9D" w14:textId="4E54C76B" w:rsidR="0079511A" w:rsidRPr="00D95ADC" w:rsidRDefault="00262049" w:rsidP="0079511A">
                  <w:pPr>
                    <w:pStyle w:val="Heading1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0A6AEFF3" wp14:editId="67F1C888">
                        <wp:simplePos x="0" y="0"/>
                        <wp:positionH relativeFrom="column">
                          <wp:posOffset>152400</wp:posOffset>
                        </wp:positionH>
                        <wp:positionV relativeFrom="paragraph">
                          <wp:posOffset>-335280</wp:posOffset>
                        </wp:positionV>
                        <wp:extent cx="2011680" cy="459105"/>
                        <wp:effectExtent l="0" t="0" r="7620" b="0"/>
                        <wp:wrapNone/>
                        <wp:docPr id="1096283189" name="Picture 1" descr="A close up of a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8959902" name="Picture 1" descr="A close up of a logo&#10;&#10;Description automatically generated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459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9511A" w:rsidRPr="00D95ADC">
                    <w:rPr>
                      <w:sz w:val="36"/>
                      <w:szCs w:val="36"/>
                    </w:rPr>
                    <w:t>I WANT TO BE BILLED</w:t>
                  </w:r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TableGrid"/>
                    <w:tblW w:w="271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Date, number and amount information table"/>
                  </w:tblPr>
                  <w:tblGrid>
                    <w:gridCol w:w="945"/>
                    <w:gridCol w:w="1766"/>
                  </w:tblGrid>
                  <w:tr w:rsidR="0079511A" w:rsidRPr="00EE2501" w14:paraId="5CAB0782" w14:textId="77777777" w:rsidTr="009A26A3">
                    <w:tc>
                      <w:tcPr>
                        <w:tcW w:w="945" w:type="dxa"/>
                      </w:tcPr>
                      <w:p w14:paraId="17C363A8" w14:textId="15E5250E" w:rsidR="0079511A" w:rsidRPr="00EE2501" w:rsidRDefault="00000000" w:rsidP="0079511A">
                        <w:pPr>
                          <w:pStyle w:val="Heading3"/>
                          <w:ind w:left="0"/>
                        </w:pPr>
                        <w:sdt>
                          <w:sdtPr>
                            <w:alias w:val="Date:"/>
                            <w:tag w:val="Date:"/>
                            <w:id w:val="-918321902"/>
                            <w:placeholder>
                              <w:docPart w:val="50BBC41D11544B488EB0730ABA22CF87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79511A" w:rsidRPr="00EE2501"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14:paraId="3DD2D7BB" w14:textId="77777777" w:rsidR="0079511A" w:rsidRPr="00EE2501" w:rsidRDefault="0079511A" w:rsidP="0079511A">
                        <w:pPr>
                          <w:pStyle w:val="Dateandnumber"/>
                        </w:pPr>
                        <w:r>
                          <w:t>___________</w:t>
                        </w:r>
                      </w:p>
                    </w:tc>
                  </w:tr>
                  <w:tr w:rsidR="0079511A" w:rsidRPr="00EE2501" w14:paraId="634E13F0" w14:textId="77777777" w:rsidTr="009A26A3">
                    <w:tc>
                      <w:tcPr>
                        <w:tcW w:w="945" w:type="dxa"/>
                      </w:tcPr>
                      <w:p w14:paraId="284BF99E" w14:textId="77777777" w:rsidR="0079511A" w:rsidRPr="00EE2501" w:rsidRDefault="0079511A" w:rsidP="0079511A">
                        <w:pPr>
                          <w:pStyle w:val="Heading3"/>
                          <w:ind w:left="0"/>
                        </w:pPr>
                        <w:r>
                          <w:t>Event</w:t>
                        </w:r>
                      </w:p>
                    </w:tc>
                    <w:tc>
                      <w:tcPr>
                        <w:tcW w:w="1766" w:type="dxa"/>
                      </w:tcPr>
                      <w:p w14:paraId="05B3F1C0" w14:textId="77777777" w:rsidR="0079511A" w:rsidRPr="00EE2501" w:rsidRDefault="0079511A" w:rsidP="0079511A">
                        <w:pPr>
                          <w:pStyle w:val="Dateandnumber"/>
                        </w:pPr>
                        <w:r>
                          <w:rPr>
                            <w:rFonts w:eastAsiaTheme="majorEastAsia"/>
                          </w:rPr>
                          <w:t>___________</w:t>
                        </w:r>
                      </w:p>
                    </w:tc>
                  </w:tr>
                  <w:tr w:rsidR="0079511A" w:rsidRPr="00EE2501" w14:paraId="70EBFFD6" w14:textId="77777777" w:rsidTr="009A26A3">
                    <w:tc>
                      <w:tcPr>
                        <w:tcW w:w="945" w:type="dxa"/>
                      </w:tcPr>
                      <w:p w14:paraId="455FB913" w14:textId="77777777" w:rsidR="0079511A" w:rsidRPr="00EE2501" w:rsidRDefault="00000000" w:rsidP="0079511A">
                        <w:pPr>
                          <w:pStyle w:val="Heading2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1849061065"/>
                            <w:placeholder>
                              <w:docPart w:val="A50313B57E7E46E191B66126B888E8F2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79511A" w:rsidRPr="00EE2501"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14:paraId="044BF469" w14:textId="77777777" w:rsidR="0079511A" w:rsidRPr="00EE2501" w:rsidRDefault="00000000" w:rsidP="0079511A">
                        <w:pPr>
                          <w:pStyle w:val="Amount"/>
                        </w:pPr>
                        <w:sdt>
                          <w:sdtPr>
                            <w:alias w:val="$:"/>
                            <w:tag w:val="$:"/>
                            <w:id w:val="1963836990"/>
                            <w:placeholder>
                              <w:docPart w:val="A89E97C6F2D748BE8AE4AF4FDC17E855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79511A" w:rsidRPr="00EE2501">
                              <w:t>$</w:t>
                            </w:r>
                          </w:sdtContent>
                        </w:sdt>
                        <w:r w:rsidR="0079511A">
                          <w:t>__________</w:t>
                        </w:r>
                      </w:p>
                    </w:tc>
                  </w:tr>
                </w:tbl>
                <w:p w14:paraId="28C2AE94" w14:textId="77777777" w:rsidR="0079511A" w:rsidRPr="00EE2501" w:rsidRDefault="0079511A" w:rsidP="0079511A">
                  <w:pPr>
                    <w:spacing w:before="0"/>
                    <w:ind w:left="0"/>
                  </w:pPr>
                </w:p>
              </w:tc>
            </w:tr>
          </w:tbl>
          <w:p w14:paraId="337DDFEB" w14:textId="77777777" w:rsidR="0079511A" w:rsidRPr="00EE2501" w:rsidRDefault="0079511A" w:rsidP="0079511A"/>
          <w:tbl>
            <w:tblPr>
              <w:tblW w:w="9049" w:type="dxa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 for description, charged to, received by, and approved by"/>
            </w:tblPr>
            <w:tblGrid>
              <w:gridCol w:w="1579"/>
              <w:gridCol w:w="180"/>
              <w:gridCol w:w="450"/>
              <w:gridCol w:w="6210"/>
              <w:gridCol w:w="624"/>
              <w:gridCol w:w="6"/>
            </w:tblGrid>
            <w:tr w:rsidR="0079511A" w:rsidRPr="00EE2501" w14:paraId="0848A8BD" w14:textId="77777777" w:rsidTr="009A26A3">
              <w:trPr>
                <w:gridAfter w:val="2"/>
                <w:wAfter w:w="630" w:type="dxa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406DF" w14:textId="77777777" w:rsidR="0079511A" w:rsidRPr="00EE2501" w:rsidRDefault="0079511A" w:rsidP="0079511A">
                  <w:pPr>
                    <w:pStyle w:val="Heading2"/>
                    <w:ind w:right="24"/>
                  </w:pPr>
                  <w:r>
                    <w:t>50/50 Drawing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88844F" w14:textId="77777777" w:rsidR="0079511A" w:rsidRPr="00EE2501" w:rsidRDefault="0079511A" w:rsidP="0079511A">
                  <w:pPr>
                    <w:ind w:left="180" w:right="222"/>
                  </w:pPr>
                  <w:r>
                    <w:t>$</w:t>
                  </w:r>
                </w:p>
              </w:tc>
            </w:tr>
            <w:tr w:rsidR="0079511A" w:rsidRPr="00EE2501" w14:paraId="0E93CDA7" w14:textId="77777777" w:rsidTr="009A26A3">
              <w:tc>
                <w:tcPr>
                  <w:tcW w:w="1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7E0C8F" w14:textId="77777777" w:rsidR="0079511A" w:rsidRPr="00EE2501" w:rsidRDefault="0079511A" w:rsidP="0079511A">
                  <w:pPr>
                    <w:pStyle w:val="Heading2"/>
                    <w:ind w:right="-246"/>
                    <w:jc w:val="left"/>
                  </w:pPr>
                  <w:r>
                    <w:t>Happy Dollars</w:t>
                  </w:r>
                </w:p>
              </w:tc>
              <w:tc>
                <w:tcPr>
                  <w:tcW w:w="72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B4C91B" w14:textId="77777777" w:rsidR="0079511A" w:rsidRPr="00EE2501" w:rsidRDefault="0079511A" w:rsidP="0079511A">
                  <w:pPr>
                    <w:ind w:left="270" w:hanging="270"/>
                  </w:pPr>
                  <w:r>
                    <w:t>$</w:t>
                  </w:r>
                </w:p>
              </w:tc>
            </w:tr>
            <w:tr w:rsidR="0079511A" w:rsidRPr="00EE2501" w14:paraId="60D7425F" w14:textId="77777777" w:rsidTr="009A26A3">
              <w:trPr>
                <w:gridAfter w:val="2"/>
                <w:wAfter w:w="630" w:type="dxa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54606" w14:textId="77777777" w:rsidR="0079511A" w:rsidRPr="00EE2501" w:rsidRDefault="0079511A" w:rsidP="0079511A">
                  <w:pPr>
                    <w:pStyle w:val="Heading2"/>
                    <w:jc w:val="left"/>
                  </w:pPr>
                  <w:r>
                    <w:t>Club Fines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9C4387" w14:textId="77777777" w:rsidR="0079511A" w:rsidRPr="00EE2501" w:rsidRDefault="0079511A" w:rsidP="0079511A">
                  <w:r>
                    <w:t xml:space="preserve">  $</w:t>
                  </w:r>
                </w:p>
              </w:tc>
            </w:tr>
            <w:tr w:rsidR="0079511A" w:rsidRPr="00EE2501" w14:paraId="66CB56AE" w14:textId="77777777" w:rsidTr="009A26A3">
              <w:trPr>
                <w:gridAfter w:val="1"/>
                <w:wAfter w:w="6" w:type="dxa"/>
              </w:trPr>
              <w:tc>
                <w:tcPr>
                  <w:tcW w:w="22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1A166C" w14:textId="77777777" w:rsidR="0079511A" w:rsidRPr="00EE2501" w:rsidRDefault="0079511A" w:rsidP="0079511A">
                  <w:pPr>
                    <w:pStyle w:val="Heading2"/>
                    <w:ind w:right="-180"/>
                    <w:jc w:val="left"/>
                  </w:pPr>
                  <w:r>
                    <w:t>Club Member Name</w:t>
                  </w:r>
                </w:p>
              </w:tc>
              <w:tc>
                <w:tcPr>
                  <w:tcW w:w="68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DAF3E5" w14:textId="4BDC02FD" w:rsidR="0079511A" w:rsidRPr="00EE2501" w:rsidRDefault="0079511A" w:rsidP="0079511A">
                  <w:pPr>
                    <w:ind w:left="0"/>
                    <w:jc w:val="center"/>
                  </w:pPr>
                </w:p>
              </w:tc>
            </w:tr>
          </w:tbl>
          <w:p w14:paraId="053989A8" w14:textId="77777777" w:rsidR="00526C7F" w:rsidRPr="00EE2501" w:rsidRDefault="00526C7F" w:rsidP="007640FA"/>
        </w:tc>
      </w:tr>
    </w:tbl>
    <w:p w14:paraId="611E2D49" w14:textId="442C33D9" w:rsidR="00526C7F" w:rsidRPr="00EE2501" w:rsidRDefault="00526C7F" w:rsidP="00526C7F">
      <w:pPr>
        <w:pStyle w:val="Receiptspacer"/>
      </w:pPr>
    </w:p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Layout table for third petty cash receipt"/>
      </w:tblPr>
      <w:tblGrid>
        <w:gridCol w:w="9330"/>
      </w:tblGrid>
      <w:tr w:rsidR="00526C7F" w:rsidRPr="00EE2501" w14:paraId="0E88E6CB" w14:textId="77777777" w:rsidTr="007640FA">
        <w:tc>
          <w:tcPr>
            <w:tcW w:w="9576" w:type="dxa"/>
          </w:tcPr>
          <w:tbl>
            <w:tblPr>
              <w:tblW w:w="5000" w:type="pct"/>
              <w:tblBorders>
                <w:bottom w:val="single" w:sz="18" w:space="0" w:color="7F7F7F" w:themeColor="text1" w:themeTint="80"/>
              </w:tblBorders>
              <w:tblLayout w:type="fixed"/>
              <w:tblCellMar>
                <w:left w:w="0" w:type="dxa"/>
                <w:bottom w:w="216" w:type="dxa"/>
                <w:right w:w="0" w:type="dxa"/>
              </w:tblCellMar>
              <w:tblLook w:val="04A0" w:firstRow="1" w:lastRow="0" w:firstColumn="1" w:lastColumn="0" w:noHBand="0" w:noVBand="1"/>
              <w:tblDescription w:val="Layout table for title, date, number and amount"/>
            </w:tblPr>
            <w:tblGrid>
              <w:gridCol w:w="6579"/>
              <w:gridCol w:w="2721"/>
            </w:tblGrid>
            <w:tr w:rsidR="0079511A" w:rsidRPr="00EE2501" w14:paraId="5F55E12E" w14:textId="77777777" w:rsidTr="009A26A3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p w14:paraId="54C37A0A" w14:textId="6ECDE704" w:rsidR="0079511A" w:rsidRPr="00D95ADC" w:rsidRDefault="00262049" w:rsidP="0079511A">
                  <w:pPr>
                    <w:pStyle w:val="Heading1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40539567" wp14:editId="10FACC79">
                        <wp:simplePos x="0" y="0"/>
                        <wp:positionH relativeFrom="column">
                          <wp:posOffset>129540</wp:posOffset>
                        </wp:positionH>
                        <wp:positionV relativeFrom="paragraph">
                          <wp:posOffset>-335280</wp:posOffset>
                        </wp:positionV>
                        <wp:extent cx="2011680" cy="459105"/>
                        <wp:effectExtent l="0" t="0" r="7620" b="0"/>
                        <wp:wrapNone/>
                        <wp:docPr id="1143961409" name="Picture 1" descr="A close up of a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8959902" name="Picture 1" descr="A close up of a logo&#10;&#10;Description automatically generated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459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9511A" w:rsidRPr="00D95ADC">
                    <w:rPr>
                      <w:sz w:val="36"/>
                      <w:szCs w:val="36"/>
                    </w:rPr>
                    <w:t>I WANT TO BE BILLED</w:t>
                  </w:r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TableGrid"/>
                    <w:tblW w:w="271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Date, number and amount information table"/>
                  </w:tblPr>
                  <w:tblGrid>
                    <w:gridCol w:w="945"/>
                    <w:gridCol w:w="1766"/>
                  </w:tblGrid>
                  <w:tr w:rsidR="0079511A" w:rsidRPr="00EE2501" w14:paraId="43563395" w14:textId="77777777" w:rsidTr="009A26A3">
                    <w:tc>
                      <w:tcPr>
                        <w:tcW w:w="945" w:type="dxa"/>
                      </w:tcPr>
                      <w:p w14:paraId="6A2DAD0B" w14:textId="77777777" w:rsidR="0079511A" w:rsidRPr="00EE2501" w:rsidRDefault="00000000" w:rsidP="0079511A">
                        <w:pPr>
                          <w:pStyle w:val="Heading3"/>
                          <w:ind w:left="0"/>
                        </w:pPr>
                        <w:sdt>
                          <w:sdtPr>
                            <w:alias w:val="Date:"/>
                            <w:tag w:val="Date:"/>
                            <w:id w:val="-1202787753"/>
                            <w:placeholder>
                              <w:docPart w:val="DC500F8488F54A1FA184351284104C6C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79511A" w:rsidRPr="00EE2501"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14:paraId="75546FE9" w14:textId="77777777" w:rsidR="0079511A" w:rsidRPr="00EE2501" w:rsidRDefault="0079511A" w:rsidP="0079511A">
                        <w:pPr>
                          <w:pStyle w:val="Dateandnumber"/>
                        </w:pPr>
                        <w:r>
                          <w:t>___________</w:t>
                        </w:r>
                      </w:p>
                    </w:tc>
                  </w:tr>
                  <w:tr w:rsidR="0079511A" w:rsidRPr="00EE2501" w14:paraId="45BEE0D7" w14:textId="77777777" w:rsidTr="009A26A3">
                    <w:tc>
                      <w:tcPr>
                        <w:tcW w:w="945" w:type="dxa"/>
                      </w:tcPr>
                      <w:p w14:paraId="5D05B15F" w14:textId="77777777" w:rsidR="0079511A" w:rsidRPr="00EE2501" w:rsidRDefault="0079511A" w:rsidP="0079511A">
                        <w:pPr>
                          <w:pStyle w:val="Heading3"/>
                          <w:ind w:left="0"/>
                        </w:pPr>
                        <w:r>
                          <w:t>Event</w:t>
                        </w:r>
                      </w:p>
                    </w:tc>
                    <w:tc>
                      <w:tcPr>
                        <w:tcW w:w="1766" w:type="dxa"/>
                      </w:tcPr>
                      <w:p w14:paraId="3E7265F9" w14:textId="77777777" w:rsidR="0079511A" w:rsidRPr="00EE2501" w:rsidRDefault="0079511A" w:rsidP="0079511A">
                        <w:pPr>
                          <w:pStyle w:val="Dateandnumber"/>
                        </w:pPr>
                        <w:r>
                          <w:rPr>
                            <w:rFonts w:eastAsiaTheme="majorEastAsia"/>
                          </w:rPr>
                          <w:t>___________</w:t>
                        </w:r>
                      </w:p>
                    </w:tc>
                  </w:tr>
                  <w:tr w:rsidR="0079511A" w:rsidRPr="00EE2501" w14:paraId="11EE1318" w14:textId="77777777" w:rsidTr="009A26A3">
                    <w:tc>
                      <w:tcPr>
                        <w:tcW w:w="945" w:type="dxa"/>
                      </w:tcPr>
                      <w:p w14:paraId="46C47AB6" w14:textId="77777777" w:rsidR="0079511A" w:rsidRPr="00EE2501" w:rsidRDefault="00000000" w:rsidP="0079511A">
                        <w:pPr>
                          <w:pStyle w:val="Heading2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-1988852481"/>
                            <w:placeholder>
                              <w:docPart w:val="4686411ABEF440D79E13F9F548BBC2BE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79511A" w:rsidRPr="00EE2501"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14:paraId="7AA47374" w14:textId="77777777" w:rsidR="0079511A" w:rsidRPr="00EE2501" w:rsidRDefault="00000000" w:rsidP="0079511A">
                        <w:pPr>
                          <w:pStyle w:val="Amount"/>
                        </w:pPr>
                        <w:sdt>
                          <w:sdtPr>
                            <w:alias w:val="$:"/>
                            <w:tag w:val="$:"/>
                            <w:id w:val="-2137090359"/>
                            <w:placeholder>
                              <w:docPart w:val="74D184AEB80945158F6374C629F7289E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79511A" w:rsidRPr="00EE2501">
                              <w:t>$</w:t>
                            </w:r>
                          </w:sdtContent>
                        </w:sdt>
                        <w:r w:rsidR="0079511A">
                          <w:t>__________</w:t>
                        </w:r>
                      </w:p>
                    </w:tc>
                  </w:tr>
                </w:tbl>
                <w:p w14:paraId="755F2D33" w14:textId="77777777" w:rsidR="0079511A" w:rsidRPr="00EE2501" w:rsidRDefault="0079511A" w:rsidP="0079511A">
                  <w:pPr>
                    <w:spacing w:before="0"/>
                    <w:ind w:left="0"/>
                  </w:pPr>
                </w:p>
              </w:tc>
            </w:tr>
          </w:tbl>
          <w:p w14:paraId="7CAC9206" w14:textId="77777777" w:rsidR="0079511A" w:rsidRPr="00EE2501" w:rsidRDefault="0079511A" w:rsidP="0079511A"/>
          <w:tbl>
            <w:tblPr>
              <w:tblW w:w="9049" w:type="dxa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 for description, charged to, received by, and approved by"/>
            </w:tblPr>
            <w:tblGrid>
              <w:gridCol w:w="1579"/>
              <w:gridCol w:w="180"/>
              <w:gridCol w:w="450"/>
              <w:gridCol w:w="6210"/>
              <w:gridCol w:w="624"/>
              <w:gridCol w:w="6"/>
            </w:tblGrid>
            <w:tr w:rsidR="0079511A" w:rsidRPr="00EE2501" w14:paraId="54BC89ED" w14:textId="77777777" w:rsidTr="009A26A3">
              <w:trPr>
                <w:gridAfter w:val="2"/>
                <w:wAfter w:w="630" w:type="dxa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AFB1A" w14:textId="77777777" w:rsidR="0079511A" w:rsidRPr="00EE2501" w:rsidRDefault="0079511A" w:rsidP="0079511A">
                  <w:pPr>
                    <w:pStyle w:val="Heading2"/>
                    <w:ind w:right="24"/>
                  </w:pPr>
                  <w:r>
                    <w:t>50/50 Drawing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2FBEEE" w14:textId="77777777" w:rsidR="0079511A" w:rsidRPr="00EE2501" w:rsidRDefault="0079511A" w:rsidP="0079511A">
                  <w:pPr>
                    <w:ind w:left="180" w:right="222"/>
                  </w:pPr>
                  <w:r>
                    <w:t>$</w:t>
                  </w:r>
                </w:p>
              </w:tc>
            </w:tr>
            <w:tr w:rsidR="0079511A" w:rsidRPr="00EE2501" w14:paraId="52E18617" w14:textId="77777777" w:rsidTr="009A26A3">
              <w:tc>
                <w:tcPr>
                  <w:tcW w:w="1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041E4A" w14:textId="77777777" w:rsidR="0079511A" w:rsidRPr="00EE2501" w:rsidRDefault="0079511A" w:rsidP="0079511A">
                  <w:pPr>
                    <w:pStyle w:val="Heading2"/>
                    <w:ind w:right="-246"/>
                    <w:jc w:val="left"/>
                  </w:pPr>
                  <w:r>
                    <w:t>Happy Dollars</w:t>
                  </w:r>
                </w:p>
              </w:tc>
              <w:tc>
                <w:tcPr>
                  <w:tcW w:w="72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0AEAE1" w14:textId="77777777" w:rsidR="0079511A" w:rsidRPr="00EE2501" w:rsidRDefault="0079511A" w:rsidP="0079511A">
                  <w:pPr>
                    <w:ind w:left="270" w:hanging="270"/>
                  </w:pPr>
                  <w:r>
                    <w:t>$</w:t>
                  </w:r>
                </w:p>
              </w:tc>
            </w:tr>
            <w:tr w:rsidR="0079511A" w:rsidRPr="00EE2501" w14:paraId="713458FD" w14:textId="77777777" w:rsidTr="009A26A3">
              <w:trPr>
                <w:gridAfter w:val="2"/>
                <w:wAfter w:w="630" w:type="dxa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1FDB8" w14:textId="77777777" w:rsidR="0079511A" w:rsidRPr="00EE2501" w:rsidRDefault="0079511A" w:rsidP="0079511A">
                  <w:pPr>
                    <w:pStyle w:val="Heading2"/>
                    <w:jc w:val="left"/>
                  </w:pPr>
                  <w:r>
                    <w:t>Club Fines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CF3BC1" w14:textId="77777777" w:rsidR="0079511A" w:rsidRPr="00EE2501" w:rsidRDefault="0079511A" w:rsidP="0079511A">
                  <w:r>
                    <w:t xml:space="preserve">  $</w:t>
                  </w:r>
                </w:p>
              </w:tc>
            </w:tr>
            <w:tr w:rsidR="0079511A" w:rsidRPr="00EE2501" w14:paraId="1D1275C5" w14:textId="77777777" w:rsidTr="009A26A3">
              <w:trPr>
                <w:gridAfter w:val="1"/>
                <w:wAfter w:w="6" w:type="dxa"/>
              </w:trPr>
              <w:tc>
                <w:tcPr>
                  <w:tcW w:w="22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46E81C" w14:textId="77777777" w:rsidR="0079511A" w:rsidRPr="00EE2501" w:rsidRDefault="0079511A" w:rsidP="0079511A">
                  <w:pPr>
                    <w:pStyle w:val="Heading2"/>
                    <w:ind w:right="-180"/>
                    <w:jc w:val="left"/>
                  </w:pPr>
                  <w:r>
                    <w:t>Club Member Name</w:t>
                  </w:r>
                </w:p>
              </w:tc>
              <w:tc>
                <w:tcPr>
                  <w:tcW w:w="68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4339F0" w14:textId="24DFEAC3" w:rsidR="0079511A" w:rsidRPr="00EE2501" w:rsidRDefault="0079511A" w:rsidP="0079511A">
                  <w:pPr>
                    <w:ind w:left="0"/>
                    <w:jc w:val="center"/>
                  </w:pPr>
                </w:p>
              </w:tc>
            </w:tr>
          </w:tbl>
          <w:p w14:paraId="4D13E018" w14:textId="77777777" w:rsidR="00526C7F" w:rsidRPr="00EE2501" w:rsidRDefault="00526C7F" w:rsidP="007640FA"/>
        </w:tc>
      </w:tr>
    </w:tbl>
    <w:p w14:paraId="350AA6B4" w14:textId="77777777" w:rsidR="00AE2FF2" w:rsidRDefault="00AE2FF2" w:rsidP="00526C7F"/>
    <w:sectPr w:rsidR="00AE2FF2" w:rsidSect="00B724A2">
      <w:pgSz w:w="12240" w:h="15840" w:code="1"/>
      <w:pgMar w:top="864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95F9" w14:textId="77777777" w:rsidR="00700274" w:rsidRDefault="00700274">
      <w:r>
        <w:separator/>
      </w:r>
    </w:p>
    <w:p w14:paraId="3FA31D71" w14:textId="77777777" w:rsidR="00700274" w:rsidRDefault="00700274"/>
  </w:endnote>
  <w:endnote w:type="continuationSeparator" w:id="0">
    <w:p w14:paraId="6500A275" w14:textId="77777777" w:rsidR="00700274" w:rsidRDefault="00700274">
      <w:r>
        <w:continuationSeparator/>
      </w:r>
    </w:p>
    <w:p w14:paraId="64655811" w14:textId="77777777" w:rsidR="00700274" w:rsidRDefault="00700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7598E" w14:textId="77777777" w:rsidR="00700274" w:rsidRDefault="00700274">
      <w:r>
        <w:separator/>
      </w:r>
    </w:p>
    <w:p w14:paraId="1023729C" w14:textId="77777777" w:rsidR="00700274" w:rsidRDefault="00700274"/>
  </w:footnote>
  <w:footnote w:type="continuationSeparator" w:id="0">
    <w:p w14:paraId="37D96154" w14:textId="77777777" w:rsidR="00700274" w:rsidRDefault="00700274">
      <w:r>
        <w:continuationSeparator/>
      </w:r>
    </w:p>
    <w:p w14:paraId="2977B5D3" w14:textId="77777777" w:rsidR="00700274" w:rsidRDefault="007002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A60D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A61F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E43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2477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EC01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451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A1A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D200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38DB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FE9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2346044">
    <w:abstractNumId w:val="9"/>
  </w:num>
  <w:num w:numId="2" w16cid:durableId="957223220">
    <w:abstractNumId w:val="7"/>
  </w:num>
  <w:num w:numId="3" w16cid:durableId="1681273903">
    <w:abstractNumId w:val="6"/>
  </w:num>
  <w:num w:numId="4" w16cid:durableId="342509671">
    <w:abstractNumId w:val="5"/>
  </w:num>
  <w:num w:numId="5" w16cid:durableId="1115638878">
    <w:abstractNumId w:val="4"/>
  </w:num>
  <w:num w:numId="6" w16cid:durableId="932710121">
    <w:abstractNumId w:val="8"/>
  </w:num>
  <w:num w:numId="7" w16cid:durableId="121308857">
    <w:abstractNumId w:val="3"/>
  </w:num>
  <w:num w:numId="8" w16cid:durableId="773090540">
    <w:abstractNumId w:val="2"/>
  </w:num>
  <w:num w:numId="9" w16cid:durableId="39014418">
    <w:abstractNumId w:val="1"/>
  </w:num>
  <w:num w:numId="10" w16cid:durableId="94411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DC"/>
    <w:rsid w:val="00014295"/>
    <w:rsid w:val="000461BA"/>
    <w:rsid w:val="00053A78"/>
    <w:rsid w:val="000A3774"/>
    <w:rsid w:val="000B5F61"/>
    <w:rsid w:val="000C7660"/>
    <w:rsid w:val="001905D0"/>
    <w:rsid w:val="00193683"/>
    <w:rsid w:val="001F00D6"/>
    <w:rsid w:val="00237BCC"/>
    <w:rsid w:val="00262049"/>
    <w:rsid w:val="002A0915"/>
    <w:rsid w:val="002D0D9E"/>
    <w:rsid w:val="002E2EC5"/>
    <w:rsid w:val="002E72CE"/>
    <w:rsid w:val="002F7EE1"/>
    <w:rsid w:val="003108D6"/>
    <w:rsid w:val="00397480"/>
    <w:rsid w:val="003D7733"/>
    <w:rsid w:val="004344FB"/>
    <w:rsid w:val="00436059"/>
    <w:rsid w:val="00460145"/>
    <w:rsid w:val="00467A67"/>
    <w:rsid w:val="004C4196"/>
    <w:rsid w:val="004D01E3"/>
    <w:rsid w:val="004E2CA2"/>
    <w:rsid w:val="00526C7F"/>
    <w:rsid w:val="005E00CE"/>
    <w:rsid w:val="005F1E10"/>
    <w:rsid w:val="006006D7"/>
    <w:rsid w:val="00615367"/>
    <w:rsid w:val="00686F56"/>
    <w:rsid w:val="006C052A"/>
    <w:rsid w:val="006F6E52"/>
    <w:rsid w:val="00700274"/>
    <w:rsid w:val="00725F6C"/>
    <w:rsid w:val="0078479A"/>
    <w:rsid w:val="0079511A"/>
    <w:rsid w:val="008108F9"/>
    <w:rsid w:val="008C114D"/>
    <w:rsid w:val="009A04AD"/>
    <w:rsid w:val="009E6D45"/>
    <w:rsid w:val="00A62B75"/>
    <w:rsid w:val="00A82347"/>
    <w:rsid w:val="00AE2FF2"/>
    <w:rsid w:val="00B72397"/>
    <w:rsid w:val="00B724A2"/>
    <w:rsid w:val="00B8763F"/>
    <w:rsid w:val="00BD07F8"/>
    <w:rsid w:val="00BD4DF6"/>
    <w:rsid w:val="00C24CA1"/>
    <w:rsid w:val="00C5769A"/>
    <w:rsid w:val="00C7315E"/>
    <w:rsid w:val="00C859CB"/>
    <w:rsid w:val="00CC72FA"/>
    <w:rsid w:val="00CC7F01"/>
    <w:rsid w:val="00D0001C"/>
    <w:rsid w:val="00D23BBA"/>
    <w:rsid w:val="00D65235"/>
    <w:rsid w:val="00D6583C"/>
    <w:rsid w:val="00D95ADC"/>
    <w:rsid w:val="00DA3182"/>
    <w:rsid w:val="00E17C96"/>
    <w:rsid w:val="00E50181"/>
    <w:rsid w:val="00E57627"/>
    <w:rsid w:val="00EA4592"/>
    <w:rsid w:val="00EA7472"/>
    <w:rsid w:val="00EB4C9F"/>
    <w:rsid w:val="00EC107E"/>
    <w:rsid w:val="00ED2FE0"/>
    <w:rsid w:val="00ED56CE"/>
    <w:rsid w:val="00EE2501"/>
    <w:rsid w:val="00EF56F5"/>
    <w:rsid w:val="00F26BFC"/>
    <w:rsid w:val="00F61815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FE29B"/>
  <w15:chartTrackingRefBased/>
  <w15:docId w15:val="{362EF43B-75EA-4371-B362-AAFDC63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01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Heading1">
    <w:name w:val="heading 1"/>
    <w:basedOn w:val="Normal"/>
    <w:next w:val="Normal"/>
    <w:qFormat/>
    <w:rsid w:val="00FF51A8"/>
    <w:pPr>
      <w:outlineLvl w:val="0"/>
    </w:pPr>
    <w:rPr>
      <w:rFonts w:asciiTheme="majorHAnsi" w:eastAsiaTheme="majorEastAsia" w:hAnsiTheme="majorHAnsi" w:cstheme="majorBidi"/>
      <w:b/>
      <w:bCs/>
      <w:smallCaps/>
      <w:color w:val="306785" w:themeColor="accent1" w:themeShade="BF"/>
      <w:sz w:val="56"/>
      <w:szCs w:val="56"/>
      <w14:shadow w14:blurRad="63500" w14:dist="50800" w14:dir="5400000" w14:sx="0" w14:sy="0" w14:kx="0" w14:ky="0" w14:algn="none">
        <w14:srgbClr w14:val="000000">
          <w14:alpha w14:val="50000"/>
        </w14:srgbClr>
      </w14:shadow>
    </w:rPr>
  </w:style>
  <w:style w:type="paragraph" w:styleId="Heading2">
    <w:name w:val="heading 2"/>
    <w:basedOn w:val="Normal"/>
    <w:next w:val="Normal"/>
    <w:link w:val="Heading2Char"/>
    <w:unhideWhenUsed/>
    <w:qFormat/>
    <w:rsid w:val="006F6E52"/>
    <w:pPr>
      <w:jc w:val="right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next w:val="Normal"/>
    <w:link w:val="Heading3Char"/>
    <w:unhideWhenUsed/>
    <w:qFormat/>
    <w:rsid w:val="006F6E52"/>
    <w:pPr>
      <w:spacing w:before="120"/>
      <w:contextualSpacing w:val="0"/>
      <w:jc w:val="right"/>
      <w:outlineLvl w:val="2"/>
    </w:pPr>
    <w:rPr>
      <w:rFonts w:asciiTheme="majorHAnsi" w:eastAsiaTheme="majorEastAsia" w:hAnsiTheme="majorHAnsi" w:cstheme="majorBidi"/>
      <w:color w:val="306785" w:themeColor="accent1" w:themeShade="BF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F6E52"/>
    <w:pPr>
      <w:ind w:right="144"/>
      <w:jc w:val="right"/>
      <w:outlineLvl w:val="3"/>
    </w:pPr>
    <w:rPr>
      <w:smallCap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A31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1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1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andnumber">
    <w:name w:val="Date and number"/>
    <w:basedOn w:val="Normal"/>
    <w:qFormat/>
    <w:pPr>
      <w:spacing w:before="120"/>
      <w:contextualSpacing w:val="0"/>
    </w:pPr>
    <w:rPr>
      <w:szCs w:val="16"/>
    </w:rPr>
  </w:style>
  <w:style w:type="character" w:styleId="PlaceholderText">
    <w:name w:val="Placeholder Text"/>
    <w:basedOn w:val="DefaultParagraphFont"/>
    <w:uiPriority w:val="99"/>
    <w:semiHidden/>
    <w:rsid w:val="008C114D"/>
    <w:rPr>
      <w:color w:val="6E6E6E" w:themeColor="background2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F6E52"/>
    <w:rPr>
      <w:rFonts w:eastAsia="Times New Roman" w:cs="Times New Roman"/>
      <w:smallCaps/>
      <w:color w:val="306785" w:themeColor="accent1" w:themeShade="BF"/>
    </w:rPr>
  </w:style>
  <w:style w:type="paragraph" w:customStyle="1" w:styleId="Receiptspacer">
    <w:name w:val="Receipt spacer"/>
    <w:basedOn w:val="Normal"/>
    <w:next w:val="Normal"/>
    <w:qFormat/>
    <w:rsid w:val="00526C7F"/>
    <w:pPr>
      <w:spacing w:before="640" w:after="1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color w:val="7F7F7F" w:themeColor="text1" w:themeTint="80"/>
    </w:rPr>
  </w:style>
  <w:style w:type="paragraph" w:customStyle="1" w:styleId="Amount">
    <w:name w:val="Amount"/>
    <w:basedOn w:val="Normal"/>
    <w:qFormat/>
    <w:rPr>
      <w:b/>
      <w:bCs/>
    </w:rPr>
  </w:style>
  <w:style w:type="table" w:customStyle="1" w:styleId="Petty">
    <w:name w:val="Petty"/>
    <w:basedOn w:val="TableNormal"/>
    <w:uiPriority w:val="99"/>
    <w:rsid w:val="00C24CA1"/>
    <w:pPr>
      <w:spacing w:before="400" w:after="0" w:line="720" w:lineRule="auto"/>
    </w:pPr>
    <w:tblPr>
      <w:tblBorders>
        <w:bottom w:val="single" w:sz="8" w:space="0" w:color="auto"/>
        <w:insideH w:val="single" w:sz="8" w:space="0" w:color="auto"/>
      </w:tblBorders>
      <w:tblCellMar>
        <w:top w:w="144" w:type="dxa"/>
        <w:left w:w="0" w:type="dxa"/>
        <w:right w:w="11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3182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A3182"/>
  </w:style>
  <w:style w:type="paragraph" w:styleId="BlockText">
    <w:name w:val="Block Text"/>
    <w:basedOn w:val="Normal"/>
    <w:uiPriority w:val="99"/>
    <w:semiHidden/>
    <w:unhideWhenUsed/>
    <w:rsid w:val="008C114D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A3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31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31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31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31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318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31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3182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A31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3182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A3182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table" w:styleId="ColorfulGrid">
    <w:name w:val="Colorful Grid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31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1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82"/>
    <w:rPr>
      <w:rFonts w:eastAsia="Times New Roman" w:cs="Times New Roman"/>
      <w:b/>
      <w:bCs/>
      <w:color w:val="7F7F7F" w:themeColor="text1" w:themeTint="80"/>
      <w:szCs w:val="20"/>
    </w:rPr>
  </w:style>
  <w:style w:type="table" w:styleId="DarkList">
    <w:name w:val="Dark List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3182"/>
  </w:style>
  <w:style w:type="character" w:customStyle="1" w:styleId="DateChar">
    <w:name w:val="Date Char"/>
    <w:basedOn w:val="DefaultParagraphFont"/>
    <w:link w:val="Dat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82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3182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Emphasis">
    <w:name w:val="Emphasis"/>
    <w:basedOn w:val="DefaultParagraphFont"/>
    <w:uiPriority w:val="20"/>
    <w:semiHidden/>
    <w:unhideWhenUsed/>
    <w:qFormat/>
    <w:rsid w:val="00DA31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A31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A318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114D"/>
    <w:rPr>
      <w:color w:val="626262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A31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table" w:styleId="GridTable1Light">
    <w:name w:val="Grid Table 1 Light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A3182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182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182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182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18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18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A3182"/>
  </w:style>
  <w:style w:type="paragraph" w:styleId="HTMLAddress">
    <w:name w:val="HTML Address"/>
    <w:basedOn w:val="Normal"/>
    <w:link w:val="HTMLAddressChar"/>
    <w:uiPriority w:val="99"/>
    <w:semiHidden/>
    <w:unhideWhenUsed/>
    <w:rsid w:val="00DA3182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A3182"/>
    <w:rPr>
      <w:rFonts w:eastAsia="Times New Roman" w:cs="Times New Roman"/>
      <w:i/>
      <w:iCs/>
      <w:color w:val="7F7F7F" w:themeColor="text1" w:themeTint="80"/>
    </w:rPr>
  </w:style>
  <w:style w:type="character" w:styleId="HTMLCite">
    <w:name w:val="HTML Cite"/>
    <w:basedOn w:val="DefaultParagraphFont"/>
    <w:uiPriority w:val="99"/>
    <w:semiHidden/>
    <w:unhideWhenUsed/>
    <w:rsid w:val="00DA31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A31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A31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3182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A31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A31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114D"/>
    <w:rPr>
      <w:color w:val="7B4900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A3182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A3182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A3182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A3182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A3182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A3182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A3182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A3182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A3182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31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6F6E52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F6E52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F6E52"/>
    <w:rPr>
      <w:rFonts w:eastAsia="Times New Roman" w:cs="Times New Roman"/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F6E52"/>
    <w:rPr>
      <w:b/>
      <w:bCs/>
      <w:caps w:val="0"/>
      <w:smallCaps/>
      <w:color w:val="306785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A31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3182"/>
  </w:style>
  <w:style w:type="paragraph" w:styleId="List">
    <w:name w:val="List"/>
    <w:basedOn w:val="Normal"/>
    <w:uiPriority w:val="99"/>
    <w:semiHidden/>
    <w:unhideWhenUsed/>
    <w:rsid w:val="00DA3182"/>
    <w:pPr>
      <w:ind w:left="283" w:hanging="283"/>
    </w:pPr>
  </w:style>
  <w:style w:type="paragraph" w:styleId="List2">
    <w:name w:val="List 2"/>
    <w:basedOn w:val="Normal"/>
    <w:uiPriority w:val="99"/>
    <w:semiHidden/>
    <w:unhideWhenUsed/>
    <w:rsid w:val="00DA3182"/>
    <w:pPr>
      <w:ind w:left="566" w:hanging="283"/>
    </w:pPr>
  </w:style>
  <w:style w:type="paragraph" w:styleId="List3">
    <w:name w:val="List 3"/>
    <w:basedOn w:val="Normal"/>
    <w:uiPriority w:val="99"/>
    <w:semiHidden/>
    <w:unhideWhenUsed/>
    <w:rsid w:val="00DA3182"/>
    <w:pPr>
      <w:ind w:left="849" w:hanging="283"/>
    </w:pPr>
  </w:style>
  <w:style w:type="paragraph" w:styleId="List4">
    <w:name w:val="List 4"/>
    <w:basedOn w:val="Normal"/>
    <w:uiPriority w:val="99"/>
    <w:semiHidden/>
    <w:unhideWhenUsed/>
    <w:rsid w:val="00DA3182"/>
    <w:pPr>
      <w:ind w:left="1132" w:hanging="283"/>
    </w:pPr>
  </w:style>
  <w:style w:type="paragraph" w:styleId="List5">
    <w:name w:val="List 5"/>
    <w:basedOn w:val="Normal"/>
    <w:uiPriority w:val="99"/>
    <w:semiHidden/>
    <w:unhideWhenUsed/>
    <w:rsid w:val="00DA3182"/>
    <w:pPr>
      <w:ind w:left="1415" w:hanging="283"/>
    </w:pPr>
  </w:style>
  <w:style w:type="paragraph" w:styleId="ListBullet">
    <w:name w:val="List Bullet"/>
    <w:basedOn w:val="Normal"/>
    <w:uiPriority w:val="99"/>
    <w:semiHidden/>
    <w:unhideWhenUsed/>
    <w:rsid w:val="00DA31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DA31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DA31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DA31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DA31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DA3182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unhideWhenUsed/>
    <w:rsid w:val="00DA3182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unhideWhenUsed/>
    <w:rsid w:val="00DA3182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unhideWhenUsed/>
    <w:rsid w:val="00DA3182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unhideWhenUsed/>
    <w:rsid w:val="00DA3182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unhideWhenUsed/>
    <w:rsid w:val="00DA31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DA31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DA31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DA31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DA3182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DA3182"/>
    <w:pPr>
      <w:ind w:left="720"/>
    </w:pPr>
  </w:style>
  <w:style w:type="table" w:styleId="ListTable1Light">
    <w:name w:val="List Table 1 Light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C11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ind w:left="72" w:right="72"/>
      <w:contextualSpacing/>
      <w:outlineLvl w:val="1"/>
    </w:pPr>
    <w:rPr>
      <w:rFonts w:ascii="Consolas" w:eastAsia="Times New Roman" w:hAnsi="Consolas" w:cs="Times New Roman"/>
      <w:color w:val="595959" w:themeColor="text1" w:themeTint="A6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C114D"/>
    <w:rPr>
      <w:rFonts w:ascii="Consolas" w:eastAsia="Times New Roman" w:hAnsi="Consolas" w:cs="Times New Roman"/>
      <w:color w:val="595959" w:themeColor="text1" w:themeTint="A6"/>
      <w:szCs w:val="20"/>
    </w:rPr>
  </w:style>
  <w:style w:type="table" w:styleId="MediumGrid1">
    <w:name w:val="Medium Grid 1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A318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C11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114D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rsid w:val="006F6E52"/>
    <w:pPr>
      <w:spacing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DA318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31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3182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PageNumber">
    <w:name w:val="page number"/>
    <w:basedOn w:val="DefaultParagraphFont"/>
    <w:uiPriority w:val="99"/>
    <w:semiHidden/>
    <w:unhideWhenUsed/>
    <w:rsid w:val="00DA3182"/>
  </w:style>
  <w:style w:type="table" w:styleId="PlainTable1">
    <w:name w:val="Plain Table 1"/>
    <w:basedOn w:val="TableNormal"/>
    <w:uiPriority w:val="41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A3182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A31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A3182"/>
    <w:rPr>
      <w:rFonts w:eastAsia="Times New Roman"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31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3182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SmartHyperlink">
    <w:name w:val="Smart Hyperlink"/>
    <w:basedOn w:val="DefaultParagraphFont"/>
    <w:uiPriority w:val="99"/>
    <w:semiHidden/>
    <w:unhideWhenUsed/>
    <w:rsid w:val="00DA3182"/>
    <w:rPr>
      <w:u w:val="dotted"/>
    </w:rPr>
  </w:style>
  <w:style w:type="character" w:styleId="Strong">
    <w:name w:val="Strong"/>
    <w:basedOn w:val="DefaultParagraphFont"/>
    <w:uiPriority w:val="22"/>
    <w:semiHidden/>
    <w:unhideWhenUsed/>
    <w:rsid w:val="00DA318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DA3182"/>
    <w:pPr>
      <w:numPr>
        <w:ilvl w:val="1"/>
      </w:numPr>
      <w:spacing w:after="160"/>
      <w:ind w:left="72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A3182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A31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A31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A31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A31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3182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A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A31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3182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A31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A31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A31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A31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A31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A31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A31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A31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182"/>
    <w:pPr>
      <w:keepNext/>
      <w:keepLines/>
      <w:outlineLvl w:val="9"/>
    </w:pPr>
    <w:rPr>
      <w:b w:val="0"/>
      <w:bCs w:val="0"/>
      <w:smallCaps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styleId="UnresolvedMention">
    <w:name w:val="Unresolved Mention"/>
    <w:basedOn w:val="DefaultParagraphFont"/>
    <w:uiPriority w:val="99"/>
    <w:semiHidden/>
    <w:unhideWhenUsed/>
    <w:rsid w:val="00DA318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526C7F"/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526C7F"/>
    <w:rPr>
      <w:rFonts w:asciiTheme="majorHAnsi" w:eastAsiaTheme="majorEastAsia" w:hAnsiTheme="majorHAnsi" w:cstheme="majorBidi"/>
      <w:color w:val="306785" w:themeColor="accent1" w:themeShade="BF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sh%20and%20Marty\AppData\Roaming\Microsoft\Templates\Petty%20cash%20receipt%20(3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11CB6FF5E54D0DBAA415B76D43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97FF-2E7A-4D2F-AEA1-5B419C95CAFE}"/>
      </w:docPartPr>
      <w:docPartBody>
        <w:p w:rsidR="00333A0A" w:rsidRDefault="00333A0A">
          <w:pPr>
            <w:pStyle w:val="9111CB6FF5E54D0DBAA415B76D437712"/>
          </w:pPr>
          <w:r w:rsidRPr="00EE2501">
            <w:t>Date</w:t>
          </w:r>
        </w:p>
      </w:docPartBody>
    </w:docPart>
    <w:docPart>
      <w:docPartPr>
        <w:name w:val="3FC28A90F47B4560A6BB8AE17830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78A0-FB39-4A47-B28B-51C95D785F20}"/>
      </w:docPartPr>
      <w:docPartBody>
        <w:p w:rsidR="00333A0A" w:rsidRDefault="00333A0A">
          <w:pPr>
            <w:pStyle w:val="3FC28A90F47B4560A6BB8AE17830D365"/>
          </w:pPr>
          <w:r w:rsidRPr="00EE2501">
            <w:t>Amount</w:t>
          </w:r>
        </w:p>
      </w:docPartBody>
    </w:docPart>
    <w:docPart>
      <w:docPartPr>
        <w:name w:val="0469092778BA4E1AB0A5656CE4352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143A-703B-4731-8857-D6896AC82142}"/>
      </w:docPartPr>
      <w:docPartBody>
        <w:p w:rsidR="00333A0A" w:rsidRDefault="00333A0A">
          <w:pPr>
            <w:pStyle w:val="0469092778BA4E1AB0A5656CE43529EF"/>
          </w:pPr>
          <w:r w:rsidRPr="00EE2501">
            <w:t>$</w:t>
          </w:r>
        </w:p>
      </w:docPartBody>
    </w:docPart>
    <w:docPart>
      <w:docPartPr>
        <w:name w:val="50BBC41D11544B488EB0730ABA22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6B79C-3681-4244-A081-B83098F51530}"/>
      </w:docPartPr>
      <w:docPartBody>
        <w:p w:rsidR="00333A0A" w:rsidRDefault="00061167" w:rsidP="00061167">
          <w:pPr>
            <w:pStyle w:val="50BBC41D11544B488EB0730ABA22CF87"/>
          </w:pPr>
          <w:r w:rsidRPr="00EE2501">
            <w:t>Date</w:t>
          </w:r>
        </w:p>
      </w:docPartBody>
    </w:docPart>
    <w:docPart>
      <w:docPartPr>
        <w:name w:val="A50313B57E7E46E191B66126B888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3AD0-10D2-4029-AB93-65D101834C12}"/>
      </w:docPartPr>
      <w:docPartBody>
        <w:p w:rsidR="00333A0A" w:rsidRDefault="00061167" w:rsidP="00061167">
          <w:pPr>
            <w:pStyle w:val="A50313B57E7E46E191B66126B888E8F2"/>
          </w:pPr>
          <w:r w:rsidRPr="00EE2501">
            <w:t>Amount</w:t>
          </w:r>
        </w:p>
      </w:docPartBody>
    </w:docPart>
    <w:docPart>
      <w:docPartPr>
        <w:name w:val="A89E97C6F2D748BE8AE4AF4FDC17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68BC-C81C-4431-B851-1A917183F4C9}"/>
      </w:docPartPr>
      <w:docPartBody>
        <w:p w:rsidR="00333A0A" w:rsidRDefault="00061167" w:rsidP="00061167">
          <w:pPr>
            <w:pStyle w:val="A89E97C6F2D748BE8AE4AF4FDC17E855"/>
          </w:pPr>
          <w:r w:rsidRPr="00EE2501">
            <w:t>$</w:t>
          </w:r>
        </w:p>
      </w:docPartBody>
    </w:docPart>
    <w:docPart>
      <w:docPartPr>
        <w:name w:val="DC500F8488F54A1FA18435128410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4CC9-12FF-4CAA-B836-D35B138A16BF}"/>
      </w:docPartPr>
      <w:docPartBody>
        <w:p w:rsidR="00333A0A" w:rsidRDefault="00061167" w:rsidP="00061167">
          <w:pPr>
            <w:pStyle w:val="DC500F8488F54A1FA184351284104C6C"/>
          </w:pPr>
          <w:r w:rsidRPr="00EE2501">
            <w:t>Date</w:t>
          </w:r>
        </w:p>
      </w:docPartBody>
    </w:docPart>
    <w:docPart>
      <w:docPartPr>
        <w:name w:val="4686411ABEF440D79E13F9F548BBC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2C09-5C13-4E3E-989C-7F6B9D3D7E08}"/>
      </w:docPartPr>
      <w:docPartBody>
        <w:p w:rsidR="00333A0A" w:rsidRDefault="00061167" w:rsidP="00061167">
          <w:pPr>
            <w:pStyle w:val="4686411ABEF440D79E13F9F548BBC2BE"/>
          </w:pPr>
          <w:r w:rsidRPr="00EE2501">
            <w:t>Amount</w:t>
          </w:r>
        </w:p>
      </w:docPartBody>
    </w:docPart>
    <w:docPart>
      <w:docPartPr>
        <w:name w:val="74D184AEB80945158F6374C629F7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E6BC-0206-4A7A-849E-9B9718C3796B}"/>
      </w:docPartPr>
      <w:docPartBody>
        <w:p w:rsidR="00333A0A" w:rsidRDefault="00061167" w:rsidP="00061167">
          <w:pPr>
            <w:pStyle w:val="74D184AEB80945158F6374C629F7289E"/>
          </w:pPr>
          <w:r w:rsidRPr="00EE2501">
            <w:t>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67"/>
    <w:rsid w:val="00061167"/>
    <w:rsid w:val="00191CE3"/>
    <w:rsid w:val="00333A0A"/>
    <w:rsid w:val="004A0420"/>
    <w:rsid w:val="004C4196"/>
    <w:rsid w:val="00BD4DF6"/>
    <w:rsid w:val="00E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11CB6FF5E54D0DBAA415B76D437712">
    <w:name w:val="9111CB6FF5E54D0DBAA415B76D437712"/>
  </w:style>
  <w:style w:type="paragraph" w:customStyle="1" w:styleId="3FC28A90F47B4560A6BB8AE17830D365">
    <w:name w:val="3FC28A90F47B4560A6BB8AE17830D365"/>
  </w:style>
  <w:style w:type="paragraph" w:customStyle="1" w:styleId="0469092778BA4E1AB0A5656CE43529EF">
    <w:name w:val="0469092778BA4E1AB0A5656CE43529EF"/>
  </w:style>
  <w:style w:type="paragraph" w:customStyle="1" w:styleId="50BBC41D11544B488EB0730ABA22CF87">
    <w:name w:val="50BBC41D11544B488EB0730ABA22CF87"/>
    <w:rsid w:val="00061167"/>
  </w:style>
  <w:style w:type="paragraph" w:customStyle="1" w:styleId="A50313B57E7E46E191B66126B888E8F2">
    <w:name w:val="A50313B57E7E46E191B66126B888E8F2"/>
    <w:rsid w:val="00061167"/>
  </w:style>
  <w:style w:type="paragraph" w:customStyle="1" w:styleId="A89E97C6F2D748BE8AE4AF4FDC17E855">
    <w:name w:val="A89E97C6F2D748BE8AE4AF4FDC17E855"/>
    <w:rsid w:val="00061167"/>
  </w:style>
  <w:style w:type="paragraph" w:customStyle="1" w:styleId="DC500F8488F54A1FA184351284104C6C">
    <w:name w:val="DC500F8488F54A1FA184351284104C6C"/>
    <w:rsid w:val="00061167"/>
  </w:style>
  <w:style w:type="paragraph" w:customStyle="1" w:styleId="4686411ABEF440D79E13F9F548BBC2BE">
    <w:name w:val="4686411ABEF440D79E13F9F548BBC2BE"/>
    <w:rsid w:val="00061167"/>
  </w:style>
  <w:style w:type="paragraph" w:customStyle="1" w:styleId="74D184AEB80945158F6374C629F7289E">
    <w:name w:val="74D184AEB80945158F6374C629F7289E"/>
    <w:rsid w:val="00061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">
      <a:maj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Petty cash receipt (3 per page)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>Patricia Kley</cp:lastModifiedBy>
  <cp:revision>3</cp:revision>
  <cp:lastPrinted>2024-06-06T17:35:00Z</cp:lastPrinted>
  <dcterms:created xsi:type="dcterms:W3CDTF">2024-05-16T19:58:00Z</dcterms:created>
  <dcterms:modified xsi:type="dcterms:W3CDTF">2024-06-06T17:36:00Z</dcterms:modified>
</cp:coreProperties>
</file>