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CE" w:rsidRPr="00CF0486" w:rsidRDefault="00F937E9">
      <w:pPr>
        <w:rPr>
          <w:sz w:val="28"/>
          <w:szCs w:val="28"/>
        </w:rPr>
      </w:pPr>
      <w:r w:rsidRPr="00CF0486">
        <w:rPr>
          <w:sz w:val="28"/>
          <w:szCs w:val="28"/>
        </w:rPr>
        <w:t xml:space="preserve">Rotary Board Meeting Minutes of </w:t>
      </w:r>
      <w:r w:rsidR="005459DF">
        <w:rPr>
          <w:sz w:val="28"/>
          <w:szCs w:val="28"/>
        </w:rPr>
        <w:t>3</w:t>
      </w:r>
      <w:r w:rsidRPr="00CF0486">
        <w:rPr>
          <w:sz w:val="28"/>
          <w:szCs w:val="28"/>
        </w:rPr>
        <w:t>-28-23</w:t>
      </w:r>
    </w:p>
    <w:p w:rsidR="00F937E9" w:rsidRPr="00CF0486" w:rsidRDefault="00F937E9">
      <w:pPr>
        <w:rPr>
          <w:sz w:val="28"/>
          <w:szCs w:val="28"/>
        </w:rPr>
      </w:pPr>
      <w:r w:rsidRPr="00CF0486">
        <w:rPr>
          <w:sz w:val="28"/>
          <w:szCs w:val="28"/>
        </w:rPr>
        <w:t>Call to order 12:03</w:t>
      </w:r>
    </w:p>
    <w:p w:rsidR="00F937E9" w:rsidRDefault="00F937E9"/>
    <w:p w:rsidR="00F937E9" w:rsidRDefault="00F937E9">
      <w:r>
        <w:t>Present: Chris, Chuck, Mike, Sandra</w:t>
      </w:r>
    </w:p>
    <w:p w:rsidR="00F937E9" w:rsidRDefault="00F937E9"/>
    <w:p w:rsidR="00F937E9" w:rsidRDefault="00F937E9">
      <w:r>
        <w:t xml:space="preserve">Approval of minutes of 2-28-23 Approved </w:t>
      </w:r>
    </w:p>
    <w:p w:rsidR="00F937E9" w:rsidRDefault="00F937E9"/>
    <w:p w:rsidR="00F937E9" w:rsidRDefault="00F937E9">
      <w:r>
        <w:t>Treasurer’s report</w:t>
      </w:r>
    </w:p>
    <w:p w:rsidR="00F937E9" w:rsidRDefault="00F937E9">
      <w:r>
        <w:t>New bills:</w:t>
      </w:r>
    </w:p>
    <w:p w:rsidR="00F937E9" w:rsidRDefault="00F937E9">
      <w:r>
        <w:t>$520 for March breakfasts</w:t>
      </w:r>
      <w:bookmarkStart w:id="0" w:name="_GoBack"/>
      <w:bookmarkEnd w:id="0"/>
    </w:p>
    <w:p w:rsidR="00F937E9" w:rsidRDefault="00F937E9">
      <w:r>
        <w:t>$1207 to Rotary International for member dues</w:t>
      </w:r>
    </w:p>
    <w:p w:rsidR="00F937E9" w:rsidRDefault="00F937E9">
      <w:r>
        <w:t>$500 and $1000 to Mary for Elite Educator and GHS Scholarships</w:t>
      </w:r>
    </w:p>
    <w:p w:rsidR="00F937E9" w:rsidRDefault="00F937E9">
      <w:r>
        <w:t xml:space="preserve">$150 to Marcia to reimburse </w:t>
      </w:r>
      <w:proofErr w:type="spellStart"/>
      <w:r>
        <w:t>Wendela</w:t>
      </w:r>
      <w:proofErr w:type="spellEnd"/>
      <w:r>
        <w:t xml:space="preserve"> expenses </w:t>
      </w:r>
    </w:p>
    <w:p w:rsidR="00F937E9" w:rsidRDefault="00F937E9">
      <w:r>
        <w:t xml:space="preserve">$500 to Jeremy for GHS Scholarship </w:t>
      </w:r>
      <w:r w:rsidR="00856AB1">
        <w:t>(is this a duplicate?)</w:t>
      </w:r>
    </w:p>
    <w:p w:rsidR="00F937E9" w:rsidRDefault="00F937E9">
      <w:r>
        <w:t>~$200 for social event</w:t>
      </w:r>
    </w:p>
    <w:p w:rsidR="00F937E9" w:rsidRDefault="00F937E9">
      <w:r>
        <w:t>$1800 for 3</w:t>
      </w:r>
      <w:r w:rsidRPr="00F937E9">
        <w:rPr>
          <w:vertAlign w:val="superscript"/>
        </w:rPr>
        <w:t>rd</w:t>
      </w:r>
      <w:r>
        <w:t xml:space="preserve"> and fourth quarter dues</w:t>
      </w:r>
    </w:p>
    <w:p w:rsidR="00F937E9" w:rsidRDefault="00F937E9">
      <w:r>
        <w:t>Leaving ~ $2200 by year end.</w:t>
      </w:r>
    </w:p>
    <w:p w:rsidR="00856AB1" w:rsidRDefault="00856AB1"/>
    <w:p w:rsidR="00856AB1" w:rsidRDefault="00856AB1">
      <w:r>
        <w:t>Old Business</w:t>
      </w:r>
    </w:p>
    <w:p w:rsidR="00856AB1" w:rsidRDefault="00856AB1">
      <w:r>
        <w:t>Motion to forgo purchase of Cubs-Cards tickets based on our bank balance – approved unanimously.</w:t>
      </w:r>
    </w:p>
    <w:p w:rsidR="00856AB1" w:rsidRDefault="00CF0486">
      <w:r>
        <w:t>Club directory went out.</w:t>
      </w:r>
    </w:p>
    <w:p w:rsidR="00CF0486" w:rsidRDefault="00CF0486">
      <w:r>
        <w:t>No word on RYLA – Sandra will check deadline and get on this.</w:t>
      </w:r>
    </w:p>
    <w:p w:rsidR="00CF0486" w:rsidRDefault="00CF0486">
      <w:r>
        <w:t>No word on sponsorship level for FISH mobile pantry – looking at July</w:t>
      </w:r>
    </w:p>
    <w:p w:rsidR="00856AB1" w:rsidRDefault="00856AB1"/>
    <w:p w:rsidR="00856AB1" w:rsidRDefault="00856AB1"/>
    <w:p w:rsidR="00856AB1" w:rsidRDefault="00856AB1">
      <w:r>
        <w:t>New Business</w:t>
      </w:r>
    </w:p>
    <w:p w:rsidR="00856AB1" w:rsidRDefault="00856AB1">
      <w:r>
        <w:t>Consideration of presidential succession was discussed.</w:t>
      </w:r>
    </w:p>
    <w:p w:rsidR="00CF0486" w:rsidRDefault="00CF0486">
      <w:r>
        <w:t>Need to start looking for future officers.</w:t>
      </w:r>
    </w:p>
    <w:p w:rsidR="00CF0486" w:rsidRDefault="00CF0486">
      <w:r>
        <w:t>Mary will send a not about no breakfast at Knox on April 11</w:t>
      </w:r>
    </w:p>
    <w:p w:rsidR="00CF0486" w:rsidRDefault="00CF0486"/>
    <w:p w:rsidR="00CF0486" w:rsidRDefault="00CF0486">
      <w:r>
        <w:t>Adjourned 12:27</w:t>
      </w:r>
    </w:p>
    <w:sectPr w:rsidR="00CF0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E9"/>
    <w:rsid w:val="005459DF"/>
    <w:rsid w:val="00856AB1"/>
    <w:rsid w:val="00B53BCE"/>
    <w:rsid w:val="00CF0486"/>
    <w:rsid w:val="00F9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DF2AF"/>
  <w15:chartTrackingRefBased/>
  <w15:docId w15:val="{673092BD-B19C-4EF5-878B-A3FD175E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3C596811.dotm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Schulz</dc:creator>
  <cp:keywords/>
  <dc:description/>
  <cp:lastModifiedBy>Chuck Schulz</cp:lastModifiedBy>
  <cp:revision>2</cp:revision>
  <dcterms:created xsi:type="dcterms:W3CDTF">2023-04-04T15:08:00Z</dcterms:created>
  <dcterms:modified xsi:type="dcterms:W3CDTF">2023-04-04T15:08:00Z</dcterms:modified>
</cp:coreProperties>
</file>