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E4FD2" w14:textId="720BE2F7" w:rsidR="00967DBF" w:rsidRDefault="00424582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D0F0E0D" wp14:editId="0AA0772C">
                <wp:simplePos x="0" y="0"/>
                <wp:positionH relativeFrom="column">
                  <wp:posOffset>-520065</wp:posOffset>
                </wp:positionH>
                <wp:positionV relativeFrom="paragraph">
                  <wp:posOffset>-452120</wp:posOffset>
                </wp:positionV>
                <wp:extent cx="6885432" cy="1252728"/>
                <wp:effectExtent l="0" t="0" r="0" b="508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5432" cy="1252728"/>
                          <a:chOff x="0" y="0"/>
                          <a:chExt cx="6885432" cy="1252728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6885432" cy="1252728"/>
                            <a:chOff x="0" y="0"/>
                            <a:chExt cx="6888480" cy="1254760"/>
                          </a:xfrm>
                        </wpg:grpSpPr>
                        <wps:wsp>
                          <wps:cNvPr id="7" name="Text Box 7"/>
                          <wps:cNvSpPr txBox="1"/>
                          <wps:spPr>
                            <a:xfrm>
                              <a:off x="96520" y="0"/>
                              <a:ext cx="6791960" cy="52832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A1443BE" w14:textId="77777777" w:rsidR="00CF1E16" w:rsidRPr="00831758" w:rsidRDefault="005330A8" w:rsidP="005330A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opperplate Gothic Light" w:hAnsi="Copperplate Gothic Light"/>
                                    <w:spacing w:val="30"/>
                                    <w:sz w:val="32"/>
                                  </w:rPr>
                                </w:pPr>
                                <w:r w:rsidRPr="00831758">
                                  <w:rPr>
                                    <w:rFonts w:ascii="Copperplate Gothic Light" w:hAnsi="Copperplate Gothic Light"/>
                                    <w:spacing w:val="30"/>
                                    <w:sz w:val="32"/>
                                  </w:rPr>
                                  <w:t xml:space="preserve">Williamston </w:t>
                                </w:r>
                                <w:r w:rsidRPr="00831758">
                                  <w:rPr>
                                    <w:rFonts w:ascii="Copperplate Gothic Light" w:hAnsi="Copperplate Gothic Light"/>
                                    <w:b/>
                                    <w:i/>
                                    <w:spacing w:val="30"/>
                                    <w:sz w:val="32"/>
                                  </w:rPr>
                                  <w:t xml:space="preserve">Sunrise </w:t>
                                </w:r>
                                <w:r w:rsidRPr="00831758">
                                  <w:rPr>
                                    <w:rFonts w:ascii="Copperplate Gothic Light" w:hAnsi="Copperplate Gothic Light"/>
                                    <w:spacing w:val="30"/>
                                    <w:sz w:val="32"/>
                                  </w:rPr>
                                  <w:t xml:space="preserve"> Rotary</w:t>
                                </w:r>
                              </w:p>
                              <w:p w14:paraId="5677ABBC" w14:textId="77777777" w:rsidR="005330A8" w:rsidRPr="00831758" w:rsidRDefault="005330A8" w:rsidP="00600E58">
                                <w:pPr>
                                  <w:spacing w:after="60" w:line="240" w:lineRule="auto"/>
                                  <w:jc w:val="center"/>
                                  <w:rPr>
                                    <w:sz w:val="24"/>
                                    <w:szCs w:val="14"/>
                                  </w:rPr>
                                </w:pPr>
                                <w:r w:rsidRPr="00831758">
                                  <w:rPr>
                                    <w:sz w:val="24"/>
                                    <w:szCs w:val="14"/>
                                  </w:rPr>
                                  <w:t>www.williamstonrotary.org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" name="Pictur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254760" cy="12547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07" t="10563" r="24829" b="5463"/>
                          <a:stretch/>
                        </pic:blipFill>
                        <pic:spPr bwMode="auto">
                          <a:xfrm>
                            <a:off x="5667632" y="115330"/>
                            <a:ext cx="93916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D0F0E0D" id="Group 3" o:spid="_x0000_s1026" style="position:absolute;margin-left:-40.95pt;margin-top:-35.55pt;width:542.15pt;height:98.65pt;z-index:251660288" coordsize="6885432,1252728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">
                <v:group id="Group 5" o:spid="_x0000_s1027" style="position:absolute;width:6885432;height:1252728" coordsize="6888480,12547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92YMoxAAAANoAAAAP&#10;AAAAAAAAAAAAAAAAAKkCAABkcnMvZG93bnJldi54bWxQSwUGAAAAAAQABAD6AAAAmgMAAAAA&#10;">
                  <v:shapetype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Text Box 7" o:spid="_x0000_s1028" type="#_x0000_t202" style="position:absolute;left:96520;width:6791960;height:528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w5mWxAAA&#10;ANoAAAAPAAAAZHJzL2Rvd25yZXYueG1sRI9Ba8JAFITvBf/D8gQvRTdVqiW6ihSt4k3TVrw9ss8k&#10;mH0bstsk/nu3UOhxmJlvmMWqM6VoqHaFZQUvowgEcWp1wZmCz2Q7fAPhPLLG0jIpuJOD1bL3tMBY&#10;25aP1Jx8JgKEXYwKcu+rWEqX5mTQjWxFHLyrrQ36IOtM6hrbADelHEfRVBosOCzkWNF7Tunt9GMU&#10;XJ6z88F1H1/t5HVSbXZNMvvWiVKDfreeg/DU+f/wX3uvFczg90q4AXL5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sOZlsQAAADaAAAADwAAAAAAAAAAAAAAAACXAgAAZHJzL2Rv&#10;d25yZXYueG1sUEsFBgAAAAAEAAQA9QAAAIgDAAAAAA==&#10;" fillcolor="white [3201]" stroked="f" strokeweight=".5pt">
                    <v:textbox>
                      <w:txbxContent>
                        <w:p w14:paraId="5A1443BE" w14:textId="77777777" w:rsidR="00CF1E16" w:rsidRPr="00831758" w:rsidRDefault="005330A8" w:rsidP="005330A8">
                          <w:pPr>
                            <w:spacing w:after="0" w:line="240" w:lineRule="auto"/>
                            <w:jc w:val="center"/>
                            <w:rPr>
                              <w:rFonts w:ascii="Copperplate Gothic Light" w:hAnsi="Copperplate Gothic Light"/>
                              <w:spacing w:val="30"/>
                              <w:sz w:val="32"/>
                            </w:rPr>
                          </w:pPr>
                          <w:r w:rsidRPr="00831758">
                            <w:rPr>
                              <w:rFonts w:ascii="Copperplate Gothic Light" w:hAnsi="Copperplate Gothic Light"/>
                              <w:spacing w:val="30"/>
                              <w:sz w:val="32"/>
                            </w:rPr>
                            <w:t xml:space="preserve">Williamston </w:t>
                          </w:r>
                          <w:r w:rsidRPr="00831758">
                            <w:rPr>
                              <w:rFonts w:ascii="Copperplate Gothic Light" w:hAnsi="Copperplate Gothic Light"/>
                              <w:b/>
                              <w:i/>
                              <w:spacing w:val="30"/>
                              <w:sz w:val="32"/>
                            </w:rPr>
                            <w:t xml:space="preserve">Sunrise </w:t>
                          </w:r>
                          <w:r w:rsidRPr="00831758">
                            <w:rPr>
                              <w:rFonts w:ascii="Copperplate Gothic Light" w:hAnsi="Copperplate Gothic Light"/>
                              <w:spacing w:val="30"/>
                              <w:sz w:val="32"/>
                            </w:rPr>
                            <w:t xml:space="preserve"> Rotary</w:t>
                          </w:r>
                        </w:p>
                        <w:p w14:paraId="5677ABBC" w14:textId="77777777" w:rsidR="005330A8" w:rsidRPr="00831758" w:rsidRDefault="005330A8" w:rsidP="00600E58">
                          <w:pPr>
                            <w:spacing w:after="60" w:line="240" w:lineRule="auto"/>
                            <w:jc w:val="center"/>
                            <w:rPr>
                              <w:sz w:val="24"/>
                              <w:szCs w:val="14"/>
                            </w:rPr>
                          </w:pPr>
                          <w:r w:rsidRPr="00831758">
                            <w:rPr>
                              <w:sz w:val="24"/>
                              <w:szCs w:val="14"/>
                            </w:rPr>
                            <w:t>www.williamstonrotary.org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29" type="#_x0000_t75" style="position:absolute;width:1254760;height:125476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1C&#10;lxi/AAAA2gAAAA8AAABkcnMvZG93bnJldi54bWxET0trAjEQvhf6H8IUvNVsK5ayGkVaBPHmC+pt&#10;3Iybxc1kSeK6+uuNIPQ0fHzPGU87W4uWfKgcK/joZyCIC6crLhVsN/P3bxAhImusHZOCKwWYTl5f&#10;xphrd+EVtetYihTCIUcFJsYmlzIUhiyGvmuIE3d03mJM0JdSe7ykcFvLzyz7khYrTg0GG/oxVJzW&#10;Z6tg5/cdtn51+KsHy3lplrchmV+lem/dbAQiUhf/xU/3Qqf58HjlceXkDg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AdQpcYvwAAANoAAAAPAAAAAAAAAAAAAAAAAJwCAABkcnMv&#10;ZG93bnJldi54bWxQSwUGAAAAAAQABAD3AAAAiAMAAAAA&#10;">
                    <v:imagedata r:id="rId9" o:title=""/>
                    <v:path arrowok="t"/>
                  </v:shape>
                </v:group>
                <v:shape id="Picture 2" o:spid="_x0000_s1030" type="#_x0000_t75" style="position:absolute;left:5667632;top:115330;width:939165;height:92392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qe&#10;EwLBAAAA2gAAAA8AAABkcnMvZG93bnJldi54bWxEj0FrwkAUhO+F/oflFXqrG4UWia4iQkqPbWLp&#10;9bH7TEKyb0P2qam/vlsQPA4z8w2z3k6+V2caYxvYwHyWgSK2wbVcGzhUxcsSVBRkh31gMvBLEbab&#10;x4c15i5c+IvOpdQqQTjmaKARGXKto23IY5yFgTh5xzB6lCTHWrsRLwnue73IsjftseW00OBA+4Zs&#10;V568gW97LWz3fn09dmWQ049Un1RUxjw/TbsVKKFJ7uFb+8MZWMD/lXQD9OYP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BqeEwLBAAAA2gAAAA8AAAAAAAAAAAAAAAAAnAIAAGRy&#10;cy9kb3ducmV2LnhtbFBLBQYAAAAABAAEAPcAAACKAwAAAAA=&#10;">
                  <v:imagedata r:id="rId10" o:title="" croptop="6923f" cropbottom="3580f" cropleft="5182f" cropright="16272f"/>
                  <v:path arrowok="t"/>
                </v:shape>
              </v:group>
            </w:pict>
          </mc:Fallback>
        </mc:AlternateContent>
      </w:r>
    </w:p>
    <w:p w14:paraId="0EB9032F" w14:textId="37A6C9FC" w:rsidR="00192197" w:rsidRDefault="00192197" w:rsidP="00434E63">
      <w:pPr>
        <w:tabs>
          <w:tab w:val="left" w:pos="8670"/>
        </w:tabs>
        <w:spacing w:before="240"/>
        <w:jc w:val="right"/>
      </w:pPr>
      <w:bookmarkStart w:id="0" w:name="_GoBack"/>
    </w:p>
    <w:bookmarkEnd w:id="0"/>
    <w:p w14:paraId="149F9880" w14:textId="77777777" w:rsidR="007D2A62" w:rsidRDefault="007D2A62" w:rsidP="00434E63">
      <w:pPr>
        <w:tabs>
          <w:tab w:val="left" w:pos="8670"/>
        </w:tabs>
        <w:spacing w:before="240"/>
        <w:jc w:val="right"/>
      </w:pPr>
    </w:p>
    <w:p w14:paraId="05CE38C8" w14:textId="685D200D" w:rsidR="00B520E7" w:rsidRDefault="00666CB5" w:rsidP="00B520E7">
      <w:pPr>
        <w:widowControl w:val="0"/>
        <w:tabs>
          <w:tab w:val="left" w:pos="8670"/>
        </w:tabs>
        <w:autoSpaceDE w:val="0"/>
        <w:autoSpaceDN w:val="0"/>
        <w:adjustRightInd w:val="0"/>
        <w:spacing w:after="24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January 20</w:t>
      </w:r>
      <w:r w:rsidR="00B520E7">
        <w:rPr>
          <w:rFonts w:ascii="Calibri" w:hAnsi="Calibri" w:cs="Calibri"/>
          <w:color w:val="000000"/>
          <w:sz w:val="28"/>
          <w:szCs w:val="28"/>
        </w:rPr>
        <w:t>, 2023</w:t>
      </w:r>
    </w:p>
    <w:p w14:paraId="5364F30D" w14:textId="77777777" w:rsidR="00B520E7" w:rsidRDefault="00B520E7" w:rsidP="00B520E7">
      <w:pPr>
        <w:widowControl w:val="0"/>
        <w:tabs>
          <w:tab w:val="left" w:pos="867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To All Who Are Interested:</w:t>
      </w:r>
    </w:p>
    <w:p w14:paraId="62CD1280" w14:textId="0762D02B" w:rsidR="00B520E7" w:rsidRDefault="00B520E7" w:rsidP="00B520E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Williamston Sunrise Rotary is pleased to announce that our annual grants process is open to applicants</w:t>
      </w:r>
      <w:r>
        <w:rPr>
          <w:rFonts w:ascii="Calibri" w:hAnsi="Calibri" w:cs="Calibri"/>
          <w:color w:val="000000"/>
          <w:sz w:val="28"/>
          <w:szCs w:val="28"/>
        </w:rPr>
        <w:t xml:space="preserve"> between now and June 1, 2023</w:t>
      </w:r>
      <w:r>
        <w:rPr>
          <w:rFonts w:ascii="Calibri" w:hAnsi="Calibri" w:cs="Calibri"/>
          <w:color w:val="000000"/>
          <w:sz w:val="28"/>
          <w:szCs w:val="28"/>
        </w:rPr>
        <w:t>. These g</w:t>
      </w:r>
      <w:r>
        <w:rPr>
          <w:rFonts w:ascii="Arial" w:hAnsi="Arial" w:cs="Arial"/>
          <w:color w:val="363636"/>
          <w:sz w:val="28"/>
          <w:szCs w:val="28"/>
        </w:rPr>
        <w:t>rants are awarded each year for programs and projects that benefit the community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 Rotary has given </w:t>
      </w:r>
      <w:r>
        <w:rPr>
          <w:rFonts w:ascii="Calibri" w:hAnsi="Calibri" w:cs="Calibri"/>
          <w:color w:val="000000"/>
          <w:sz w:val="28"/>
          <w:szCs w:val="28"/>
        </w:rPr>
        <w:t>over $500,000 to indivi</w:t>
      </w:r>
      <w:r>
        <w:rPr>
          <w:rFonts w:ascii="Calibri" w:hAnsi="Calibri" w:cs="Calibri"/>
          <w:color w:val="000000"/>
          <w:sz w:val="28"/>
          <w:szCs w:val="28"/>
        </w:rPr>
        <w:t xml:space="preserve">duals and organizations in our </w:t>
      </w:r>
      <w:r>
        <w:rPr>
          <w:rFonts w:ascii="Calibri" w:hAnsi="Calibri" w:cs="Calibri"/>
          <w:color w:val="000000"/>
          <w:sz w:val="28"/>
          <w:szCs w:val="28"/>
        </w:rPr>
        <w:t>community.  We are proud to have supported so many worthy projects and programs that have and continue to enrich people’s lives.</w:t>
      </w:r>
    </w:p>
    <w:p w14:paraId="704BB2C8" w14:textId="77777777" w:rsidR="00B520E7" w:rsidRDefault="00B520E7" w:rsidP="00B520E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14:paraId="23168D48" w14:textId="77777777" w:rsidR="00B520E7" w:rsidRDefault="00B520E7" w:rsidP="00B520E7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Grant applications will be considered for ‘new’ projects that benefit a broad spectrum of individuals/groups within our community. </w:t>
      </w:r>
    </w:p>
    <w:p w14:paraId="3336C8EA" w14:textId="77777777" w:rsidR="00B520E7" w:rsidRDefault="00B520E7" w:rsidP="00B520E7">
      <w:pPr>
        <w:widowControl w:val="0"/>
        <w:tabs>
          <w:tab w:val="left" w:pos="8670"/>
        </w:tabs>
        <w:autoSpaceDE w:val="0"/>
        <w:autoSpaceDN w:val="0"/>
        <w:adjustRightInd w:val="0"/>
        <w:spacing w:after="24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The process for application can be found on our website:  </w:t>
      </w:r>
    </w:p>
    <w:p w14:paraId="57C696F7" w14:textId="77777777" w:rsidR="00B520E7" w:rsidRDefault="00B520E7" w:rsidP="00B520E7">
      <w:pPr>
        <w:widowControl w:val="0"/>
        <w:tabs>
          <w:tab w:val="left" w:pos="8670"/>
        </w:tabs>
        <w:autoSpaceDE w:val="0"/>
        <w:autoSpaceDN w:val="0"/>
        <w:adjustRightInd w:val="0"/>
        <w:spacing w:after="240" w:line="240" w:lineRule="auto"/>
        <w:rPr>
          <w:rFonts w:ascii="Calibri" w:hAnsi="Calibri" w:cs="Calibri"/>
          <w:color w:val="000000"/>
          <w:sz w:val="28"/>
          <w:szCs w:val="28"/>
        </w:rPr>
      </w:pPr>
      <w:hyperlink r:id="rId11" w:history="1">
        <w:r>
          <w:rPr>
            <w:rFonts w:ascii="Calibri" w:hAnsi="Calibri" w:cs="Calibri"/>
            <w:color w:val="000000"/>
            <w:sz w:val="28"/>
            <w:szCs w:val="28"/>
            <w:u w:val="single" w:color="000000"/>
          </w:rPr>
          <w:t>www.Williamstonrotary.org</w:t>
        </w:r>
      </w:hyperlink>
      <w:r>
        <w:rPr>
          <w:rFonts w:ascii="Calibri" w:hAnsi="Calibri" w:cs="Calibri"/>
          <w:color w:val="000000"/>
          <w:sz w:val="28"/>
          <w:szCs w:val="28"/>
        </w:rPr>
        <w:t xml:space="preserve">  - (Go to “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Documents”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tab;  then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to “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Community Service Grants</w:t>
      </w:r>
      <w:r>
        <w:rPr>
          <w:rFonts w:ascii="Calibri" w:hAnsi="Calibri" w:cs="Calibri"/>
          <w:color w:val="000000"/>
          <w:sz w:val="28"/>
          <w:szCs w:val="28"/>
        </w:rPr>
        <w:t>” tab;  look for “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Grant Guideline”</w:t>
      </w:r>
      <w:r>
        <w:rPr>
          <w:rFonts w:ascii="Calibri" w:hAnsi="Calibri" w:cs="Calibri"/>
          <w:color w:val="000000"/>
          <w:sz w:val="28"/>
          <w:szCs w:val="28"/>
        </w:rPr>
        <w:t xml:space="preserve"> tab  and 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“Grant Application</w:t>
      </w:r>
      <w:r>
        <w:rPr>
          <w:rFonts w:ascii="Calibri" w:hAnsi="Calibri" w:cs="Calibri"/>
          <w:color w:val="000000"/>
          <w:sz w:val="28"/>
          <w:szCs w:val="28"/>
        </w:rPr>
        <w:t xml:space="preserve">” tab.) </w:t>
      </w:r>
    </w:p>
    <w:p w14:paraId="789A7963" w14:textId="77777777" w:rsidR="00B520E7" w:rsidRDefault="00B520E7" w:rsidP="00B520E7">
      <w:pPr>
        <w:widowControl w:val="0"/>
        <w:tabs>
          <w:tab w:val="left" w:pos="8670"/>
        </w:tabs>
        <w:autoSpaceDE w:val="0"/>
        <w:autoSpaceDN w:val="0"/>
        <w:adjustRightInd w:val="0"/>
        <w:spacing w:after="24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OR</w:t>
      </w:r>
      <w:r>
        <w:rPr>
          <w:rFonts w:ascii="Calibri" w:hAnsi="Calibri" w:cs="Calibri"/>
          <w:color w:val="000000"/>
          <w:sz w:val="28"/>
          <w:szCs w:val="28"/>
        </w:rPr>
        <w:t>, click on the link below:</w:t>
      </w:r>
    </w:p>
    <w:p w14:paraId="592FCE3D" w14:textId="77777777" w:rsidR="00B520E7" w:rsidRDefault="00B520E7" w:rsidP="00B520E7">
      <w:pPr>
        <w:widowControl w:val="0"/>
        <w:tabs>
          <w:tab w:val="left" w:pos="8670"/>
        </w:tabs>
        <w:autoSpaceDE w:val="0"/>
        <w:autoSpaceDN w:val="0"/>
        <w:adjustRightInd w:val="0"/>
        <w:spacing w:after="240" w:line="240" w:lineRule="auto"/>
        <w:rPr>
          <w:rFonts w:ascii="Calibri" w:hAnsi="Calibri" w:cs="Calibri"/>
          <w:color w:val="000000"/>
          <w:sz w:val="28"/>
          <w:szCs w:val="28"/>
        </w:rPr>
      </w:pPr>
      <w:hyperlink r:id="rId12" w:history="1">
        <w:r>
          <w:rPr>
            <w:rFonts w:ascii="Calibri" w:hAnsi="Calibri" w:cs="Calibri"/>
            <w:color w:val="000000"/>
            <w:sz w:val="28"/>
            <w:szCs w:val="28"/>
            <w:u w:val="single" w:color="000000"/>
          </w:rPr>
          <w:t>http://www.williamstonrotary.org/?s=documents</w:t>
        </w:r>
      </w:hyperlink>
      <w:r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14:paraId="1A07DCFE" w14:textId="471813D6" w:rsidR="00B520E7" w:rsidRDefault="00B520E7" w:rsidP="00B520E7">
      <w:pPr>
        <w:widowControl w:val="0"/>
        <w:tabs>
          <w:tab w:val="left" w:pos="8670"/>
        </w:tabs>
        <w:autoSpaceDE w:val="0"/>
        <w:autoSpaceDN w:val="0"/>
        <w:adjustRightInd w:val="0"/>
        <w:spacing w:after="24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Service projects and programs must align with one or more of the Rotarian goals.</w:t>
      </w:r>
      <w:r>
        <w:rPr>
          <w:rFonts w:ascii="Calibri" w:hAnsi="Calibri" w:cs="Calibri"/>
          <w:color w:val="000000"/>
          <w:sz w:val="28"/>
          <w:szCs w:val="28"/>
        </w:rPr>
        <w:t xml:space="preserve">  These are listed and defined </w:t>
      </w:r>
      <w:r>
        <w:rPr>
          <w:rFonts w:ascii="Calibri" w:hAnsi="Calibri" w:cs="Calibri"/>
          <w:color w:val="000000"/>
          <w:sz w:val="28"/>
          <w:szCs w:val="28"/>
        </w:rPr>
        <w:t>on the Grant Guidelines document. You will find the directions for submis</w:t>
      </w:r>
      <w:r>
        <w:rPr>
          <w:rFonts w:ascii="Calibri" w:hAnsi="Calibri" w:cs="Calibri"/>
          <w:color w:val="000000"/>
          <w:sz w:val="28"/>
          <w:szCs w:val="28"/>
        </w:rPr>
        <w:t>sion on the grant application.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14:paraId="3AB5C627" w14:textId="77777777" w:rsidR="00B520E7" w:rsidRDefault="00B520E7" w:rsidP="00B520E7">
      <w:pPr>
        <w:widowControl w:val="0"/>
        <w:tabs>
          <w:tab w:val="left" w:pos="8670"/>
        </w:tabs>
        <w:autoSpaceDE w:val="0"/>
        <w:autoSpaceDN w:val="0"/>
        <w:adjustRightInd w:val="0"/>
        <w:spacing w:after="24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We look forward to reading your application and potentially providing for your requests as well.  If you have any questions, please contact me.  </w:t>
      </w:r>
    </w:p>
    <w:p w14:paraId="6A7FA3C0" w14:textId="77777777" w:rsidR="00B520E7" w:rsidRDefault="00B520E7" w:rsidP="00B520E7">
      <w:pPr>
        <w:widowControl w:val="0"/>
        <w:tabs>
          <w:tab w:val="left" w:pos="8670"/>
        </w:tabs>
        <w:autoSpaceDE w:val="0"/>
        <w:autoSpaceDN w:val="0"/>
        <w:adjustRightInd w:val="0"/>
        <w:spacing w:after="24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Sincerely,</w:t>
      </w:r>
    </w:p>
    <w:p w14:paraId="3DB9F7EF" w14:textId="788A3649" w:rsidR="00B520E7" w:rsidRDefault="00B520E7" w:rsidP="00B520E7">
      <w:pPr>
        <w:widowControl w:val="0"/>
        <w:tabs>
          <w:tab w:val="left" w:pos="8670"/>
        </w:tabs>
        <w:autoSpaceDE w:val="0"/>
        <w:autoSpaceDN w:val="0"/>
        <w:adjustRightInd w:val="0"/>
        <w:spacing w:after="240" w:line="240" w:lineRule="auto"/>
        <w:ind w:right="-432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Laska Creagh,</w:t>
      </w:r>
      <w:r>
        <w:rPr>
          <w:rFonts w:ascii="Calibri" w:hAnsi="Calibri" w:cs="Calibri"/>
          <w:color w:val="000000"/>
          <w:sz w:val="28"/>
          <w:szCs w:val="28"/>
        </w:rPr>
        <w:t xml:space="preserve"> President</w:t>
      </w:r>
    </w:p>
    <w:p w14:paraId="44F4E8A0" w14:textId="3E3A95C7" w:rsidR="00B520E7" w:rsidRDefault="00B520E7" w:rsidP="00B520E7">
      <w:pPr>
        <w:tabs>
          <w:tab w:val="left" w:pos="8670"/>
        </w:tabs>
        <w:spacing w:before="240"/>
      </w:pPr>
      <w:hyperlink r:id="rId13" w:history="1">
        <w:r>
          <w:rPr>
            <w:rFonts w:ascii="Calibri" w:hAnsi="Calibri" w:cs="Calibri"/>
            <w:color w:val="000000"/>
            <w:sz w:val="28"/>
            <w:szCs w:val="28"/>
            <w:u w:val="single" w:color="000000"/>
          </w:rPr>
          <w:t>laskacreagh@gmail.com</w:t>
        </w:r>
      </w:hyperlink>
      <w:r>
        <w:rPr>
          <w:rFonts w:ascii="Calibri" w:hAnsi="Calibri" w:cs="Calibri"/>
          <w:color w:val="000000"/>
          <w:sz w:val="28"/>
          <w:szCs w:val="28"/>
        </w:rPr>
        <w:t xml:space="preserve">  </w:t>
      </w:r>
    </w:p>
    <w:sectPr w:rsidR="00B520E7" w:rsidSect="0088500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0179F4" w14:textId="77777777" w:rsidR="00B82628" w:rsidRDefault="00B82628" w:rsidP="00A61EC2">
      <w:pPr>
        <w:spacing w:after="0" w:line="240" w:lineRule="auto"/>
      </w:pPr>
      <w:r>
        <w:separator/>
      </w:r>
    </w:p>
  </w:endnote>
  <w:endnote w:type="continuationSeparator" w:id="0">
    <w:p w14:paraId="5EFC778C" w14:textId="77777777" w:rsidR="00B82628" w:rsidRDefault="00B82628" w:rsidP="00A61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charset w:val="00"/>
    <w:family w:val="roman"/>
    <w:pitch w:val="variable"/>
    <w:sig w:usb0="80000067" w:usb1="00000000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3B097" w14:textId="77777777" w:rsidR="00870F3A" w:rsidRDefault="00870F3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9E350" w14:textId="77777777" w:rsidR="00870F3A" w:rsidRDefault="00870F3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3C125" w14:textId="77777777" w:rsidR="00A61EC2" w:rsidRPr="0041753A" w:rsidRDefault="00831758" w:rsidP="0041753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D1BE68" wp14:editId="4A827133">
              <wp:simplePos x="0" y="0"/>
              <wp:positionH relativeFrom="column">
                <wp:posOffset>-594360</wp:posOffset>
              </wp:positionH>
              <wp:positionV relativeFrom="paragraph">
                <wp:posOffset>-184785</wp:posOffset>
              </wp:positionV>
              <wp:extent cx="4744720" cy="9652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44720" cy="96520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D309FD" w14:textId="77777777" w:rsidR="0041753A" w:rsidRPr="00831758" w:rsidRDefault="0041753A" w:rsidP="0041753A">
                          <w:pPr>
                            <w:pStyle w:val="Footer"/>
                            <w:spacing w:line="160" w:lineRule="exact"/>
                            <w:rPr>
                              <w:rFonts w:ascii="Copperplate Gothic Light" w:hAnsi="Copperplate Gothic Light"/>
                              <w:spacing w:val="32"/>
                              <w:sz w:val="14"/>
                              <w:szCs w:val="12"/>
                            </w:rPr>
                          </w:pPr>
                          <w:r w:rsidRPr="00831758">
                            <w:rPr>
                              <w:rFonts w:ascii="Copperplate Gothic Light" w:hAnsi="Copperplate Gothic Light"/>
                              <w:spacing w:val="32"/>
                              <w:sz w:val="14"/>
                              <w:szCs w:val="12"/>
                            </w:rPr>
                            <w:t>Meets</w:t>
                          </w:r>
                          <w:r w:rsidR="00831758" w:rsidRPr="00831758">
                            <w:rPr>
                              <w:rFonts w:ascii="Copperplate Gothic Light" w:hAnsi="Copperplate Gothic Light"/>
                              <w:spacing w:val="32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831758">
                            <w:rPr>
                              <w:rFonts w:ascii="Copperplate Gothic Light" w:hAnsi="Copperplate Gothic Light"/>
                              <w:spacing w:val="32"/>
                              <w:sz w:val="14"/>
                              <w:szCs w:val="12"/>
                            </w:rPr>
                            <w:t xml:space="preserve"> Tuesdays 7:15AM</w:t>
                          </w:r>
                          <w:r w:rsidR="00831758" w:rsidRPr="00831758">
                            <w:rPr>
                              <w:rFonts w:ascii="Copperplate Gothic Light" w:hAnsi="Copperplate Gothic Light"/>
                              <w:spacing w:val="32"/>
                              <w:sz w:val="14"/>
                              <w:szCs w:val="12"/>
                            </w:rPr>
                            <w:t xml:space="preserve">  </w:t>
                          </w:r>
                          <w:r w:rsidRPr="00831758">
                            <w:rPr>
                              <w:rFonts w:ascii="Copperplate Gothic Light" w:hAnsi="Copperplate Gothic Light"/>
                              <w:spacing w:val="32"/>
                              <w:sz w:val="14"/>
                              <w:szCs w:val="12"/>
                            </w:rPr>
                            <w:t xml:space="preserve"> Brookshire Inn </w:t>
                          </w:r>
                          <w:r w:rsidR="00831758" w:rsidRPr="00831758">
                            <w:rPr>
                              <w:rFonts w:ascii="Copperplate Gothic Light" w:hAnsi="Copperplate Gothic Light"/>
                              <w:spacing w:val="32"/>
                              <w:sz w:val="14"/>
                              <w:szCs w:val="12"/>
                            </w:rPr>
                            <w:t xml:space="preserve"> </w:t>
                          </w:r>
                          <w:r w:rsidR="00831758">
                            <w:rPr>
                              <w:rFonts w:ascii="Copperplate Gothic Light" w:hAnsi="Copperplate Gothic Light"/>
                              <w:spacing w:val="32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831758">
                            <w:rPr>
                              <w:rFonts w:ascii="Copperplate Gothic Light" w:hAnsi="Copperplate Gothic Light"/>
                              <w:spacing w:val="32"/>
                              <w:sz w:val="14"/>
                              <w:szCs w:val="12"/>
                            </w:rPr>
                            <w:t xml:space="preserve"> Williamston MI 48895</w:t>
                          </w:r>
                        </w:p>
                        <w:p w14:paraId="6532EF59" w14:textId="77777777" w:rsidR="0041753A" w:rsidRPr="003A0A36" w:rsidRDefault="0041753A">
                          <w:pPr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4572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5D1BE6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-46.8pt;margin-top:-14.55pt;width:373.6pt;height: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" filled="f" stroked="f" strokeweight=".25pt">
              <v:textbox inset="3.6pt,0,0,0">
                <w:txbxContent>
                  <w:p w14:paraId="32D309FD" w14:textId="77777777" w:rsidR="0041753A" w:rsidRPr="00831758" w:rsidRDefault="0041753A" w:rsidP="0041753A">
                    <w:pPr>
                      <w:pStyle w:val="Footer"/>
                      <w:spacing w:line="160" w:lineRule="exact"/>
                      <w:rPr>
                        <w:rFonts w:ascii="Copperplate Gothic Light" w:hAnsi="Copperplate Gothic Light"/>
                        <w:spacing w:val="32"/>
                        <w:sz w:val="14"/>
                        <w:szCs w:val="12"/>
                      </w:rPr>
                    </w:pPr>
                    <w:r w:rsidRPr="00831758">
                      <w:rPr>
                        <w:rFonts w:ascii="Copperplate Gothic Light" w:hAnsi="Copperplate Gothic Light"/>
                        <w:spacing w:val="32"/>
                        <w:sz w:val="14"/>
                        <w:szCs w:val="12"/>
                      </w:rPr>
                      <w:t>Meets</w:t>
                    </w:r>
                    <w:r w:rsidR="00831758" w:rsidRPr="00831758">
                      <w:rPr>
                        <w:rFonts w:ascii="Copperplate Gothic Light" w:hAnsi="Copperplate Gothic Light"/>
                        <w:spacing w:val="32"/>
                        <w:sz w:val="14"/>
                        <w:szCs w:val="12"/>
                      </w:rPr>
                      <w:t xml:space="preserve"> </w:t>
                    </w:r>
                    <w:r w:rsidRPr="00831758">
                      <w:rPr>
                        <w:rFonts w:ascii="Copperplate Gothic Light" w:hAnsi="Copperplate Gothic Light"/>
                        <w:spacing w:val="32"/>
                        <w:sz w:val="14"/>
                        <w:szCs w:val="12"/>
                      </w:rPr>
                      <w:t xml:space="preserve"> Tuesdays 7:15AM</w:t>
                    </w:r>
                    <w:r w:rsidR="00831758" w:rsidRPr="00831758">
                      <w:rPr>
                        <w:rFonts w:ascii="Copperplate Gothic Light" w:hAnsi="Copperplate Gothic Light"/>
                        <w:spacing w:val="32"/>
                        <w:sz w:val="14"/>
                        <w:szCs w:val="12"/>
                      </w:rPr>
                      <w:t xml:space="preserve">  </w:t>
                    </w:r>
                    <w:r w:rsidRPr="00831758">
                      <w:rPr>
                        <w:rFonts w:ascii="Copperplate Gothic Light" w:hAnsi="Copperplate Gothic Light"/>
                        <w:spacing w:val="32"/>
                        <w:sz w:val="14"/>
                        <w:szCs w:val="12"/>
                      </w:rPr>
                      <w:t xml:space="preserve"> Brookshire Inn </w:t>
                    </w:r>
                    <w:r w:rsidR="00831758" w:rsidRPr="00831758">
                      <w:rPr>
                        <w:rFonts w:ascii="Copperplate Gothic Light" w:hAnsi="Copperplate Gothic Light"/>
                        <w:spacing w:val="32"/>
                        <w:sz w:val="14"/>
                        <w:szCs w:val="12"/>
                      </w:rPr>
                      <w:t xml:space="preserve"> </w:t>
                    </w:r>
                    <w:r w:rsidR="00831758">
                      <w:rPr>
                        <w:rFonts w:ascii="Copperplate Gothic Light" w:hAnsi="Copperplate Gothic Light"/>
                        <w:spacing w:val="32"/>
                        <w:sz w:val="14"/>
                        <w:szCs w:val="12"/>
                      </w:rPr>
                      <w:t xml:space="preserve"> </w:t>
                    </w:r>
                    <w:r w:rsidRPr="00831758">
                      <w:rPr>
                        <w:rFonts w:ascii="Copperplate Gothic Light" w:hAnsi="Copperplate Gothic Light"/>
                        <w:spacing w:val="32"/>
                        <w:sz w:val="14"/>
                        <w:szCs w:val="12"/>
                      </w:rPr>
                      <w:t xml:space="preserve"> Williamston MI 48895</w:t>
                    </w:r>
                  </w:p>
                  <w:p w14:paraId="6532EF59" w14:textId="77777777" w:rsidR="0041753A" w:rsidRPr="003A0A36" w:rsidRDefault="0041753A">
                    <w:pPr>
                      <w:rPr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3A0A3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3D8E11" wp14:editId="197FE22B">
              <wp:simplePos x="0" y="0"/>
              <wp:positionH relativeFrom="column">
                <wp:posOffset>-563880</wp:posOffset>
              </wp:positionH>
              <wp:positionV relativeFrom="paragraph">
                <wp:posOffset>-184785</wp:posOffset>
              </wp:positionV>
              <wp:extent cx="4277360" cy="0"/>
              <wp:effectExtent l="0" t="0" r="27940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277360" cy="0"/>
                      </a:xfrm>
                      <a:prstGeom prst="line">
                        <a:avLst/>
                      </a:prstGeom>
                      <a:ln w="6350">
                        <a:gradFill>
                          <a:gsLst>
                            <a:gs pos="0">
                              <a:schemeClr val="tx1"/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35078819" id="Straight Connector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4pt,-14.55pt" to="292.4pt,-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" strokeweight="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DB2AA" w14:textId="77777777" w:rsidR="00B82628" w:rsidRDefault="00B82628" w:rsidP="00A61EC2">
      <w:pPr>
        <w:spacing w:after="0" w:line="240" w:lineRule="auto"/>
      </w:pPr>
      <w:r>
        <w:separator/>
      </w:r>
    </w:p>
  </w:footnote>
  <w:footnote w:type="continuationSeparator" w:id="0">
    <w:p w14:paraId="6BC6786F" w14:textId="77777777" w:rsidR="00B82628" w:rsidRDefault="00B82628" w:rsidP="00A61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3607A" w14:textId="08BBB60D" w:rsidR="00870F3A" w:rsidRDefault="00870F3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59485" w14:textId="2443D715" w:rsidR="00A61EC2" w:rsidRDefault="00A61EC2" w:rsidP="00A61EC2">
    <w:pPr>
      <w:pStyle w:val="Header"/>
      <w:jc w:val="center"/>
      <w:rPr>
        <w:rFonts w:ascii="Copperplate Gothic Light" w:hAnsi="Copperplate Gothic Light"/>
      </w:rPr>
    </w:pPr>
    <w:r w:rsidRPr="00A61EC2">
      <w:rPr>
        <w:rFonts w:ascii="Copperplate Gothic Light" w:hAnsi="Copperplate Gothic Light"/>
      </w:rPr>
      <w:t xml:space="preserve">Williamston </w:t>
    </w:r>
    <w:r w:rsidRPr="00A61EC2">
      <w:rPr>
        <w:rFonts w:ascii="Copperplate Gothic Light" w:hAnsi="Copperplate Gothic Light"/>
        <w:b/>
        <w:i/>
      </w:rPr>
      <w:t>Sunrise</w:t>
    </w:r>
    <w:r w:rsidRPr="00A61EC2">
      <w:rPr>
        <w:rFonts w:ascii="Copperplate Gothic Light" w:hAnsi="Copperplate Gothic Light"/>
      </w:rPr>
      <w:t xml:space="preserve"> Rotary</w:t>
    </w:r>
  </w:p>
  <w:p w14:paraId="36FF8676" w14:textId="77777777" w:rsidR="00A61EC2" w:rsidRPr="00711C79" w:rsidRDefault="00711C79" w:rsidP="00A61EC2">
    <w:pPr>
      <w:pStyle w:val="Header"/>
      <w:jc w:val="center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www.williamstonrotary.org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A0C48" w14:textId="75D85EDA" w:rsidR="00870F3A" w:rsidRDefault="00870F3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4D17E3"/>
    <w:multiLevelType w:val="hybridMultilevel"/>
    <w:tmpl w:val="7FB85E1C"/>
    <w:lvl w:ilvl="0" w:tplc="1F0203F0">
      <w:start w:val="4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B26975"/>
    <w:multiLevelType w:val="hybridMultilevel"/>
    <w:tmpl w:val="D7A452F6"/>
    <w:lvl w:ilvl="0" w:tplc="430A4D90">
      <w:start w:val="377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0CB"/>
    <w:rsid w:val="000A2BDA"/>
    <w:rsid w:val="001875DA"/>
    <w:rsid w:val="00192197"/>
    <w:rsid w:val="001B600A"/>
    <w:rsid w:val="0023112A"/>
    <w:rsid w:val="002728D5"/>
    <w:rsid w:val="003A0A36"/>
    <w:rsid w:val="003B4229"/>
    <w:rsid w:val="003E3E06"/>
    <w:rsid w:val="0041753A"/>
    <w:rsid w:val="0042240E"/>
    <w:rsid w:val="00424582"/>
    <w:rsid w:val="00434E63"/>
    <w:rsid w:val="00475BD7"/>
    <w:rsid w:val="004A7777"/>
    <w:rsid w:val="004B14DF"/>
    <w:rsid w:val="004D707F"/>
    <w:rsid w:val="005330A8"/>
    <w:rsid w:val="00560093"/>
    <w:rsid w:val="0058717B"/>
    <w:rsid w:val="005971E1"/>
    <w:rsid w:val="005E351C"/>
    <w:rsid w:val="00600E58"/>
    <w:rsid w:val="0060482F"/>
    <w:rsid w:val="0061261C"/>
    <w:rsid w:val="00637D00"/>
    <w:rsid w:val="00644296"/>
    <w:rsid w:val="006610CB"/>
    <w:rsid w:val="006629C2"/>
    <w:rsid w:val="00666CB5"/>
    <w:rsid w:val="00670CC4"/>
    <w:rsid w:val="006C2AC3"/>
    <w:rsid w:val="006F0D20"/>
    <w:rsid w:val="00711C79"/>
    <w:rsid w:val="0072001E"/>
    <w:rsid w:val="007222AB"/>
    <w:rsid w:val="0076540C"/>
    <w:rsid w:val="007877D4"/>
    <w:rsid w:val="007B3599"/>
    <w:rsid w:val="007D2A62"/>
    <w:rsid w:val="00831758"/>
    <w:rsid w:val="00870093"/>
    <w:rsid w:val="00870F3A"/>
    <w:rsid w:val="00885004"/>
    <w:rsid w:val="00957886"/>
    <w:rsid w:val="00967DBF"/>
    <w:rsid w:val="0099685C"/>
    <w:rsid w:val="00A61EC2"/>
    <w:rsid w:val="00B520E7"/>
    <w:rsid w:val="00B82628"/>
    <w:rsid w:val="00BC0628"/>
    <w:rsid w:val="00C90850"/>
    <w:rsid w:val="00CF1E16"/>
    <w:rsid w:val="00D34E93"/>
    <w:rsid w:val="00D77F7D"/>
    <w:rsid w:val="00D81838"/>
    <w:rsid w:val="00DD4C35"/>
    <w:rsid w:val="00DE5D5F"/>
    <w:rsid w:val="00F00787"/>
    <w:rsid w:val="00F17B28"/>
    <w:rsid w:val="00F20213"/>
    <w:rsid w:val="00F42E15"/>
    <w:rsid w:val="00F50B72"/>
    <w:rsid w:val="00F97F42"/>
    <w:rsid w:val="00FD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8C4119"/>
  <w15:docId w15:val="{3C0E92D3-9846-4B34-9796-00DDAB12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EC2"/>
  </w:style>
  <w:style w:type="paragraph" w:styleId="Footer">
    <w:name w:val="footer"/>
    <w:basedOn w:val="Normal"/>
    <w:link w:val="FooterChar"/>
    <w:uiPriority w:val="99"/>
    <w:unhideWhenUsed/>
    <w:rsid w:val="00A61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EC2"/>
  </w:style>
  <w:style w:type="paragraph" w:styleId="BalloonText">
    <w:name w:val="Balloon Text"/>
    <w:basedOn w:val="Normal"/>
    <w:link w:val="BalloonTextChar"/>
    <w:uiPriority w:val="99"/>
    <w:semiHidden/>
    <w:unhideWhenUsed/>
    <w:rsid w:val="005E3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51C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5E351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29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1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4.jpeg"/><Relationship Id="rId11" Type="http://schemas.openxmlformats.org/officeDocument/2006/relationships/hyperlink" Target="http://www.Williamstonrotary.org" TargetMode="External"/><Relationship Id="rId12" Type="http://schemas.openxmlformats.org/officeDocument/2006/relationships/hyperlink" Target="http://www.williamstonrotary.org/?s=documents" TargetMode="External"/><Relationship Id="rId13" Type="http://schemas.openxmlformats.org/officeDocument/2006/relationships/hyperlink" Target="mailto:laskacreagh@gmail.com" TargetMode="External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header" Target="header3.xml"/><Relationship Id="rId19" Type="http://schemas.openxmlformats.org/officeDocument/2006/relationships/footer" Target="footer3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jconr\Documents\Custom%20Office%20Templates\2018Rotary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C:\Users\jconr\Documents\Custom Office Templates\2018RotaryLetterhead.dotx</Template>
  <TotalTime>1</TotalTime>
  <Pages>1</Pages>
  <Words>219</Words>
  <Characters>1254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Conroy</dc:creator>
  <cp:lastModifiedBy>Microsoft Office User</cp:lastModifiedBy>
  <cp:revision>2</cp:revision>
  <cp:lastPrinted>2021-06-07T00:37:00Z</cp:lastPrinted>
  <dcterms:created xsi:type="dcterms:W3CDTF">2023-01-20T21:47:00Z</dcterms:created>
  <dcterms:modified xsi:type="dcterms:W3CDTF">2023-01-20T21:47:00Z</dcterms:modified>
</cp:coreProperties>
</file>