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4FD2" w14:textId="2BF6696E" w:rsidR="00967DBF" w:rsidRDefault="00B76798">
      <w:r>
        <w:rPr>
          <w:noProof/>
        </w:rPr>
        <mc:AlternateContent>
          <mc:Choice Requires="wpg">
            <w:drawing>
              <wp:anchor distT="0" distB="0" distL="114300" distR="114300" simplePos="0" relativeHeight="251660288" behindDoc="0" locked="0" layoutInCell="1" allowOverlap="1" wp14:anchorId="27375EA1" wp14:editId="760E3C0F">
                <wp:simplePos x="0" y="0"/>
                <wp:positionH relativeFrom="column">
                  <wp:posOffset>-444500</wp:posOffset>
                </wp:positionH>
                <wp:positionV relativeFrom="paragraph">
                  <wp:posOffset>-685800</wp:posOffset>
                </wp:positionV>
                <wp:extent cx="6885432" cy="1252728"/>
                <wp:effectExtent l="0" t="0" r="0" b="0"/>
                <wp:wrapNone/>
                <wp:docPr id="5" name="Group 5"/>
                <wp:cNvGraphicFramePr/>
                <a:graphic xmlns:a="http://schemas.openxmlformats.org/drawingml/2006/main">
                  <a:graphicData uri="http://schemas.microsoft.com/office/word/2010/wordprocessingGroup">
                    <wpg:wgp>
                      <wpg:cNvGrpSpPr/>
                      <wpg:grpSpPr>
                        <a:xfrm>
                          <a:off x="0" y="0"/>
                          <a:ext cx="6885432" cy="1252728"/>
                          <a:chOff x="0" y="0"/>
                          <a:chExt cx="6888480" cy="1254760"/>
                        </a:xfrm>
                      </wpg:grpSpPr>
                      <wps:wsp>
                        <wps:cNvPr id="7" name="Text Box 7"/>
                        <wps:cNvSpPr txBox="1"/>
                        <wps:spPr>
                          <a:xfrm>
                            <a:off x="96520" y="0"/>
                            <a:ext cx="6791960" cy="528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443BE" w14:textId="4746DC3E" w:rsidR="00CF1E16" w:rsidRPr="00831758" w:rsidRDefault="005330A8" w:rsidP="005330A8">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Williamston Rotary</w:t>
                              </w:r>
                            </w:p>
                            <w:p w14:paraId="5677ABBC" w14:textId="77777777" w:rsidR="005330A8" w:rsidRPr="00831758" w:rsidRDefault="005330A8" w:rsidP="00600E58">
                              <w:pPr>
                                <w:spacing w:after="60" w:line="240" w:lineRule="auto"/>
                                <w:jc w:val="center"/>
                                <w:rPr>
                                  <w:sz w:val="24"/>
                                  <w:szCs w:val="14"/>
                                </w:rPr>
                              </w:pPr>
                              <w:r w:rsidRPr="00831758">
                                <w:rPr>
                                  <w:sz w:val="24"/>
                                  <w:szCs w:val="14"/>
                                </w:rPr>
                                <w:t>www.williamstonrotary.org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4760" cy="1254760"/>
                          </a:xfrm>
                          <a:prstGeom prst="rect">
                            <a:avLst/>
                          </a:prstGeom>
                        </pic:spPr>
                      </pic:pic>
                    </wpg:wgp>
                  </a:graphicData>
                </a:graphic>
              </wp:anchor>
            </w:drawing>
          </mc:Choice>
          <mc:Fallback>
            <w:pict>
              <v:group w14:anchorId="27375EA1" id="Group 5" o:spid="_x0000_s1026" style="position:absolute;margin-left:-35pt;margin-top:-54pt;width:542.15pt;height:98.65pt;z-index:251660288" coordsize="68884,12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">
                <v:shapetype id="_x0000_t202" coordsize="21600,21600" o:spt="202" path="m,l,21600r21600,l21600,xe">
                  <v:stroke joinstyle="miter"/>
                  <v:path gradientshapeok="t" o:connecttype="rect"/>
                </v:shapetype>
                <v:shape id="Text Box 7" o:spid="_x0000_s1027" type="#_x0000_t202" style="position:absolute;left:965;width:67919;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5A1443BE" w14:textId="4746DC3E" w:rsidR="00CF1E16" w:rsidRPr="00831758" w:rsidRDefault="005330A8" w:rsidP="005330A8">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Williamston Rotary</w:t>
                        </w:r>
                      </w:p>
                      <w:p w14:paraId="5677ABBC" w14:textId="77777777" w:rsidR="005330A8" w:rsidRPr="00831758" w:rsidRDefault="005330A8" w:rsidP="00600E58">
                        <w:pPr>
                          <w:spacing w:after="60" w:line="240" w:lineRule="auto"/>
                          <w:jc w:val="center"/>
                          <w:rPr>
                            <w:sz w:val="24"/>
                            <w:szCs w:val="14"/>
                          </w:rPr>
                        </w:pPr>
                        <w:r w:rsidRPr="00831758">
                          <w:rPr>
                            <w:sz w:val="24"/>
                            <w:szCs w:val="14"/>
                          </w:rPr>
                          <w:t>www.williamstonrotary.org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54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">
                  <v:imagedata r:id="rId8" o:title=""/>
                </v:shape>
              </v:group>
            </w:pict>
          </mc:Fallback>
        </mc:AlternateContent>
      </w:r>
    </w:p>
    <w:p w14:paraId="66A34F68" w14:textId="48BDBA0F" w:rsidR="006749B8" w:rsidRDefault="006749B8" w:rsidP="006749B8">
      <w:pPr>
        <w:tabs>
          <w:tab w:val="left" w:pos="8670"/>
        </w:tabs>
        <w:spacing w:before="240"/>
      </w:pPr>
      <w:r>
        <w:tab/>
      </w:r>
    </w:p>
    <w:p w14:paraId="03DA04B8" w14:textId="5EAEBE38" w:rsidR="004C0727" w:rsidRDefault="004C0727" w:rsidP="004C0727">
      <w:r>
        <w:t>Greetings!</w:t>
      </w:r>
    </w:p>
    <w:p w14:paraId="54B82094" w14:textId="551EF9D7" w:rsidR="00CB1848" w:rsidRDefault="00CB1848" w:rsidP="00301245">
      <w:pPr>
        <w:ind w:left="-720" w:right="-720"/>
      </w:pPr>
      <w:r>
        <w:t xml:space="preserve">Several area Rotary clubs are teaming up to bring recreation back to “The Red.” The </w:t>
      </w:r>
      <w:hyperlink r:id="rId9" w:history="1">
        <w:r w:rsidRPr="00301245">
          <w:rPr>
            <w:rStyle w:val="Hyperlink"/>
            <w:b/>
            <w:bCs/>
          </w:rPr>
          <w:t xml:space="preserve">Williamston </w:t>
        </w:r>
        <w:r w:rsidRPr="00301245">
          <w:rPr>
            <w:rStyle w:val="Hyperlink"/>
            <w:b/>
            <w:bCs/>
          </w:rPr>
          <w:t xml:space="preserve">Rotary </w:t>
        </w:r>
        <w:r w:rsidRPr="00301245">
          <w:rPr>
            <w:rStyle w:val="Hyperlink"/>
            <w:b/>
            <w:bCs/>
          </w:rPr>
          <w:t>club</w:t>
        </w:r>
      </w:hyperlink>
      <w:r>
        <w:t xml:space="preserve">, the Haslett/Okemos club, the East Lansing club, the Lansing club, and the MSU Rotaract club, have formed the Red Cedar Pathway, a regional partnership designed to preserve and protect the Red Cedar River and to develop the Red Cedar River Water Trail into a regional recreational asset for residents and visitors to mid-Michigan. </w:t>
      </w:r>
    </w:p>
    <w:p w14:paraId="2A7788A4" w14:textId="6535AB3A" w:rsidR="00CB1848" w:rsidRDefault="00CB1848" w:rsidP="00301245">
      <w:pPr>
        <w:ind w:left="-720" w:right="-720"/>
      </w:pPr>
      <w:r>
        <w:t xml:space="preserve">The Rotary vision is to support a navigable, well cared for, river and water trail running from Williamston’s McCormick Park in Williamston Michigan to the Rotary Park on the Grand in downtown Lansing. Along its route, the river showcases the diversity of mid-Michigan </w:t>
      </w:r>
      <w:proofErr w:type="gramStart"/>
      <w:r>
        <w:t>landscapes;</w:t>
      </w:r>
      <w:proofErr w:type="gramEnd"/>
      <w:r>
        <w:t xml:space="preserve"> from farms and forests in the upstream segment, though suburban areas with an abundance of parks and recreation areas, through the spectacular landscape of Michigan State University, and on to the confluence with the Grand River and the urban experience of downtown Lansing. </w:t>
      </w:r>
    </w:p>
    <w:p w14:paraId="46C1BF3D" w14:textId="77777777" w:rsidR="00CB1848" w:rsidRDefault="00CB1848" w:rsidP="00301245">
      <w:pPr>
        <w:ind w:left="-720" w:right="-720"/>
      </w:pPr>
      <w:r>
        <w:t xml:space="preserve">To achieve their goal and make the river more attractive and usable for river users, the Rotary Clubs have established a series of Adopt-A-River segments focused on specific localized needs, such as enhancing launch sites, removing logjams, and cleaning up trash from the river and riverbank. In addition, the Rotary clubs are installing information kiosks at launch sites and developing online resources to provide information related to the water trail and how to plan a safe paddle trip. </w:t>
      </w:r>
      <w:proofErr w:type="gramStart"/>
      <w:r>
        <w:t>Of course</w:t>
      </w:r>
      <w:proofErr w:type="gramEnd"/>
      <w:r>
        <w:t xml:space="preserve"> every successful regional project needs good partners and a variety of entities have generously joined the project. Williamstown Township, the City of Lansing, and the Ingham County Drain Commissioner have removed logjams from the river. The Ingham County Parks Department is installing wayfinding signage along the riverbank, the Michigan Waterways Stewards and the Lansing Oar and Paddle Club are assisting with the removal of logjams and trash, The MSU Fisheries and Wildlife Club and Outside Club have held river cleanup days, and area Boy Scout Troops have joined the effort and are monitoring the river to identify areas where volunteer work may be needed. </w:t>
      </w:r>
    </w:p>
    <w:p w14:paraId="27360605" w14:textId="77777777" w:rsidR="00301245" w:rsidRDefault="00CB1848" w:rsidP="00301245">
      <w:pPr>
        <w:ind w:left="-720" w:right="-720"/>
      </w:pPr>
      <w:r>
        <w:t xml:space="preserve">To showcase the Red Cedar River Water Trail, the Rotary clubs and their partners are planning the first annual </w:t>
      </w:r>
      <w:hyperlink r:id="rId10" w:history="1">
        <w:r w:rsidRPr="00301245">
          <w:rPr>
            <w:rStyle w:val="Hyperlink"/>
            <w:b/>
            <w:bCs/>
          </w:rPr>
          <w:t>River Day Celebration</w:t>
        </w:r>
      </w:hyperlink>
      <w:r>
        <w:t xml:space="preserve">, which will allow river enthusiasts an opportunity to paddle all or a segment of the Red Cedar River Water Trail. </w:t>
      </w:r>
    </w:p>
    <w:p w14:paraId="18022489" w14:textId="77777777" w:rsidR="00301245" w:rsidRPr="0098223A" w:rsidRDefault="00301245" w:rsidP="00301245">
      <w:pPr>
        <w:ind w:left="-720" w:right="-720"/>
        <w:rPr>
          <w:b/>
          <w:bCs/>
          <w:sz w:val="32"/>
          <w:szCs w:val="32"/>
        </w:rPr>
      </w:pPr>
      <w:r w:rsidRPr="0098223A">
        <w:rPr>
          <w:b/>
          <w:bCs/>
          <w:sz w:val="32"/>
          <w:szCs w:val="32"/>
        </w:rPr>
        <w:t>DATE:</w:t>
      </w:r>
      <w:r w:rsidR="00CB1848" w:rsidRPr="0098223A">
        <w:rPr>
          <w:b/>
          <w:bCs/>
          <w:sz w:val="32"/>
          <w:szCs w:val="32"/>
        </w:rPr>
        <w:t xml:space="preserve"> September 30, 2023. </w:t>
      </w:r>
    </w:p>
    <w:p w14:paraId="31BC5813" w14:textId="6A7EDE0C" w:rsidR="00301245" w:rsidRPr="0098223A" w:rsidRDefault="00301245" w:rsidP="00301245">
      <w:pPr>
        <w:ind w:left="-720" w:right="-720"/>
        <w:rPr>
          <w:b/>
          <w:bCs/>
          <w:sz w:val="32"/>
          <w:szCs w:val="32"/>
        </w:rPr>
      </w:pPr>
      <w:r w:rsidRPr="0098223A">
        <w:rPr>
          <w:b/>
          <w:bCs/>
          <w:sz w:val="32"/>
          <w:szCs w:val="32"/>
        </w:rPr>
        <w:t>TIME: 12:00 – 4:00 PM</w:t>
      </w:r>
    </w:p>
    <w:p w14:paraId="3BE26B3A" w14:textId="25406055" w:rsidR="00CB1848" w:rsidRDefault="00CB1848" w:rsidP="00301245">
      <w:pPr>
        <w:ind w:left="-720" w:right="-720"/>
      </w:pPr>
      <w:r>
        <w:t xml:space="preserve">This community paddle event will provide an opportunity for the </w:t>
      </w:r>
      <w:proofErr w:type="gramStart"/>
      <w:r>
        <w:t>general public</w:t>
      </w:r>
      <w:proofErr w:type="gramEnd"/>
      <w:r>
        <w:t xml:space="preserve"> to get out on the river and try out the water trail.</w:t>
      </w:r>
    </w:p>
    <w:p w14:paraId="36E210BE" w14:textId="77777777" w:rsidR="000C659D" w:rsidRDefault="000C659D" w:rsidP="00301245">
      <w:pPr>
        <w:ind w:left="-720" w:right="-720"/>
      </w:pPr>
    </w:p>
    <w:p w14:paraId="1B22F207" w14:textId="692F414B" w:rsidR="00B76798" w:rsidRDefault="00411772" w:rsidP="00301245">
      <w:pPr>
        <w:pStyle w:val="NormalWeb"/>
        <w:spacing w:before="0" w:beforeAutospacing="0" w:after="0" w:afterAutospacing="0"/>
        <w:ind w:left="-720" w:right="-720"/>
        <w:rPr>
          <w:rFonts w:ascii="Calibri" w:hAnsi="Calibri"/>
          <w:color w:val="000000"/>
          <w:sz w:val="22"/>
          <w:szCs w:val="22"/>
        </w:rPr>
      </w:pPr>
      <w:r w:rsidRPr="00411772">
        <w:rPr>
          <w:rFonts w:ascii="Calibri" w:hAnsi="Calibri"/>
          <w:color w:val="000000"/>
          <w:sz w:val="22"/>
          <w:szCs w:val="22"/>
        </w:rPr>
        <w:t xml:space="preserve">For more information contact </w:t>
      </w:r>
      <w:r w:rsidR="00301245">
        <w:rPr>
          <w:rFonts w:ascii="Calibri" w:hAnsi="Calibri"/>
          <w:color w:val="000000"/>
          <w:sz w:val="22"/>
          <w:szCs w:val="22"/>
        </w:rPr>
        <w:t xml:space="preserve">Williamston </w:t>
      </w:r>
      <w:r w:rsidRPr="00411772">
        <w:rPr>
          <w:rFonts w:ascii="Calibri" w:hAnsi="Calibri"/>
          <w:color w:val="000000"/>
          <w:sz w:val="22"/>
          <w:szCs w:val="22"/>
        </w:rPr>
        <w:t>Rotary Club</w:t>
      </w:r>
      <w:r w:rsidR="00301245">
        <w:rPr>
          <w:rFonts w:ascii="Calibri" w:hAnsi="Calibri"/>
          <w:color w:val="000000"/>
          <w:sz w:val="22"/>
          <w:szCs w:val="22"/>
        </w:rPr>
        <w:t xml:space="preserve"> President</w:t>
      </w:r>
      <w:r w:rsidRPr="00411772">
        <w:rPr>
          <w:rFonts w:ascii="Calibri" w:hAnsi="Calibri"/>
          <w:color w:val="000000"/>
          <w:sz w:val="22"/>
          <w:szCs w:val="22"/>
        </w:rPr>
        <w:t xml:space="preserve"> Dr. Christopher Lewis - </w:t>
      </w:r>
      <w:hyperlink r:id="rId11" w:tgtFrame="_blank" w:history="1">
        <w:r w:rsidRPr="00411772">
          <w:rPr>
            <w:rStyle w:val="Hyperlink"/>
            <w:rFonts w:ascii="Calibri" w:hAnsi="Calibri"/>
            <w:color w:val="1155CC"/>
            <w:sz w:val="22"/>
            <w:szCs w:val="22"/>
          </w:rPr>
          <w:t>dadofdivas@gmail.com</w:t>
        </w:r>
      </w:hyperlink>
      <w:r w:rsidRPr="00411772">
        <w:rPr>
          <w:rFonts w:ascii="Calibri" w:hAnsi="Calibri"/>
          <w:color w:val="000000"/>
          <w:sz w:val="22"/>
          <w:szCs w:val="22"/>
        </w:rPr>
        <w:t> or 517-763-5056</w:t>
      </w:r>
    </w:p>
    <w:p w14:paraId="54E8BF2C" w14:textId="0A8B8961" w:rsidR="00301245" w:rsidRDefault="00301245" w:rsidP="00301245">
      <w:pPr>
        <w:pStyle w:val="NormalWeb"/>
        <w:spacing w:before="0" w:beforeAutospacing="0" w:after="0" w:afterAutospacing="0"/>
        <w:ind w:left="-720" w:right="-720"/>
        <w:rPr>
          <w:rFonts w:ascii="Calibri" w:hAnsi="Calibri"/>
          <w:color w:val="000000"/>
          <w:sz w:val="22"/>
          <w:szCs w:val="22"/>
        </w:rPr>
      </w:pPr>
    </w:p>
    <w:p w14:paraId="26220430" w14:textId="020776E3" w:rsidR="00301245" w:rsidRDefault="00301245" w:rsidP="00301245">
      <w:pPr>
        <w:pStyle w:val="NormalWeb"/>
        <w:spacing w:before="0" w:beforeAutospacing="0" w:after="0" w:afterAutospacing="0"/>
        <w:ind w:left="-720" w:right="-720"/>
        <w:rPr>
          <w:rFonts w:ascii="Calibri" w:hAnsi="Calibri"/>
          <w:color w:val="000000"/>
          <w:sz w:val="22"/>
          <w:szCs w:val="22"/>
        </w:rPr>
      </w:pPr>
    </w:p>
    <w:p w14:paraId="7368A6F2" w14:textId="10D992DF" w:rsidR="00301245" w:rsidRDefault="00301245" w:rsidP="00301245">
      <w:pPr>
        <w:pStyle w:val="NormalWeb"/>
        <w:spacing w:before="0" w:beforeAutospacing="0" w:after="0" w:afterAutospacing="0"/>
        <w:ind w:left="-720" w:right="-720"/>
        <w:rPr>
          <w:rFonts w:ascii="Calibri" w:hAnsi="Calibri"/>
          <w:color w:val="000000"/>
          <w:sz w:val="22"/>
          <w:szCs w:val="22"/>
        </w:rPr>
      </w:pPr>
    </w:p>
    <w:p w14:paraId="5ABAA4A5" w14:textId="664120BA" w:rsidR="00301245" w:rsidRPr="00301245" w:rsidRDefault="00301245" w:rsidP="00301245">
      <w:pPr>
        <w:ind w:left="-720" w:right="-810"/>
        <w:rPr>
          <w:rFonts w:ascii="Apple Chancery" w:hAnsi="Apple Chancery" w:cs="Apple Chancery"/>
          <w:b/>
          <w:color w:val="E5B8B7" w:themeColor="accent2" w:themeTint="66"/>
          <w:sz w:val="32"/>
          <w:szCs w:val="32"/>
          <w14:textOutline w14:w="22225" w14:cap="flat" w14:cmpd="sng" w14:algn="ctr">
            <w14:solidFill>
              <w14:schemeClr w14:val="accent2"/>
            </w14:solidFill>
            <w14:prstDash w14:val="solid"/>
            <w14:round/>
          </w14:textOutline>
        </w:rPr>
      </w:pPr>
      <w:r w:rsidRPr="00F755D7">
        <w:rPr>
          <w:rFonts w:ascii="Apple Chancery" w:hAnsi="Apple Chancery" w:cs="Apple Chancery"/>
          <w:b/>
          <w:color w:val="E5B8B7" w:themeColor="accent2" w:themeTint="66"/>
          <w:sz w:val="32"/>
          <w:szCs w:val="32"/>
          <w14:textOutline w14:w="22225" w14:cap="flat" w14:cmpd="sng" w14:algn="ctr">
            <w14:solidFill>
              <w14:schemeClr w14:val="accent2"/>
            </w14:solidFill>
            <w14:prstDash w14:val="solid"/>
            <w14:round/>
          </w14:textOutline>
        </w:rPr>
        <w:t>Free Kayak with free registration!  Drawing at 4:00pm!</w:t>
      </w:r>
    </w:p>
    <w:p w14:paraId="454B4321" w14:textId="77777777" w:rsidR="00301245" w:rsidRPr="000F15EF" w:rsidRDefault="00301245" w:rsidP="00301245">
      <w:pPr>
        <w:ind w:left="-720" w:right="-810"/>
        <w:rPr>
          <w:b/>
          <w:sz w:val="28"/>
          <w:szCs w:val="28"/>
        </w:rPr>
      </w:pPr>
      <w:r w:rsidRPr="000F15EF">
        <w:rPr>
          <w:b/>
          <w:sz w:val="28"/>
          <w:szCs w:val="28"/>
        </w:rPr>
        <w:t>Red Cedar River Day Celebration</w:t>
      </w:r>
      <w:r>
        <w:rPr>
          <w:b/>
          <w:sz w:val="28"/>
          <w:szCs w:val="28"/>
        </w:rPr>
        <w:t xml:space="preserve"> – September 30, 2023</w:t>
      </w:r>
    </w:p>
    <w:p w14:paraId="0AD26B00" w14:textId="18778403" w:rsidR="00301245" w:rsidRPr="00301245" w:rsidRDefault="00301245" w:rsidP="00301245">
      <w:pPr>
        <w:ind w:left="-720" w:right="-810"/>
        <w:rPr>
          <w:b/>
          <w:sz w:val="28"/>
          <w:szCs w:val="28"/>
        </w:rPr>
      </w:pPr>
      <w:r w:rsidRPr="000F15EF">
        <w:rPr>
          <w:b/>
          <w:sz w:val="28"/>
          <w:szCs w:val="28"/>
        </w:rPr>
        <w:t>Activities / Events</w:t>
      </w:r>
    </w:p>
    <w:p w14:paraId="455F9CAA" w14:textId="77777777" w:rsidR="00301245" w:rsidRDefault="00301245" w:rsidP="00301245">
      <w:pPr>
        <w:ind w:left="-180" w:right="-810" w:hanging="540"/>
        <w:rPr>
          <w:b/>
        </w:rPr>
      </w:pPr>
      <w:r w:rsidRPr="000F15EF">
        <w:rPr>
          <w:b/>
        </w:rPr>
        <w:t xml:space="preserve">12:00pm – 4:00pm </w:t>
      </w:r>
    </w:p>
    <w:p w14:paraId="000A1268" w14:textId="77777777" w:rsidR="00301245" w:rsidRPr="00F755D7" w:rsidRDefault="00301245" w:rsidP="00301245">
      <w:pPr>
        <w:pStyle w:val="ListParagraph"/>
        <w:numPr>
          <w:ilvl w:val="0"/>
          <w:numId w:val="7"/>
        </w:numPr>
        <w:spacing w:after="0" w:line="240" w:lineRule="auto"/>
        <w:ind w:left="-180" w:right="-810" w:hanging="540"/>
        <w:rPr>
          <w:b/>
        </w:rPr>
      </w:pPr>
      <w:r>
        <w:rPr>
          <w:b/>
        </w:rPr>
        <w:t>12:00pm Potential dedication of Kiosks at McCormick Park</w:t>
      </w:r>
    </w:p>
    <w:p w14:paraId="1D70E1CC" w14:textId="77777777" w:rsidR="00301245" w:rsidRDefault="00301245" w:rsidP="00301245">
      <w:pPr>
        <w:pStyle w:val="ListParagraph"/>
        <w:numPr>
          <w:ilvl w:val="0"/>
          <w:numId w:val="5"/>
        </w:numPr>
        <w:spacing w:after="0" w:line="240" w:lineRule="auto"/>
        <w:ind w:left="-180" w:right="-810" w:hanging="540"/>
      </w:pPr>
      <w:r w:rsidRPr="00B240E7">
        <w:rPr>
          <w:b/>
        </w:rPr>
        <w:t>Registration at the McCormick Park Parking Lot</w:t>
      </w:r>
      <w:r>
        <w:t xml:space="preserve"> –ALL registered participants will have a chance to win a new kayak, </w:t>
      </w:r>
      <w:proofErr w:type="gramStart"/>
      <w:r>
        <w:t>paddle</w:t>
      </w:r>
      <w:proofErr w:type="gramEnd"/>
      <w:r>
        <w:t xml:space="preserve"> and life vest.  They will also receive water safety guidelines for paddlers. Drawing will be at 4:00pm.</w:t>
      </w:r>
    </w:p>
    <w:p w14:paraId="0E930390" w14:textId="77777777" w:rsidR="00301245" w:rsidRDefault="00301245" w:rsidP="00301245">
      <w:pPr>
        <w:pStyle w:val="ListParagraph"/>
        <w:ind w:left="-180" w:right="-810" w:hanging="540"/>
      </w:pPr>
    </w:p>
    <w:p w14:paraId="38FC721F" w14:textId="77777777" w:rsidR="00301245" w:rsidRPr="000F15EF" w:rsidRDefault="00301245" w:rsidP="00301245">
      <w:pPr>
        <w:pStyle w:val="ListParagraph"/>
        <w:numPr>
          <w:ilvl w:val="0"/>
          <w:numId w:val="5"/>
        </w:numPr>
        <w:spacing w:after="0" w:line="240" w:lineRule="auto"/>
        <w:ind w:left="-180" w:right="-810" w:hanging="540"/>
        <w:rPr>
          <w:b/>
        </w:rPr>
      </w:pPr>
      <w:r w:rsidRPr="000F15EF">
        <w:rPr>
          <w:b/>
        </w:rPr>
        <w:t>Paddling the River</w:t>
      </w:r>
    </w:p>
    <w:p w14:paraId="47B2DBB0" w14:textId="77777777" w:rsidR="00301245" w:rsidRDefault="00301245" w:rsidP="00301245">
      <w:pPr>
        <w:pStyle w:val="ListParagraph"/>
        <w:numPr>
          <w:ilvl w:val="2"/>
          <w:numId w:val="6"/>
        </w:numPr>
        <w:spacing w:after="0" w:line="240" w:lineRule="auto"/>
        <w:ind w:left="-180" w:right="-810" w:hanging="540"/>
      </w:pPr>
      <w:r w:rsidRPr="00520B16">
        <w:rPr>
          <w:b/>
        </w:rPr>
        <w:t>Upstream</w:t>
      </w:r>
      <w:r>
        <w:t>: Launch your canoe or kayak from McCormick Park Landing (St. Mary’s/Cedar St. Landing) paddle upstream as far as Dietz Road and return.</w:t>
      </w:r>
    </w:p>
    <w:p w14:paraId="33A2D344" w14:textId="77777777" w:rsidR="00301245" w:rsidRDefault="00301245" w:rsidP="00301245">
      <w:pPr>
        <w:pStyle w:val="ListParagraph"/>
        <w:numPr>
          <w:ilvl w:val="2"/>
          <w:numId w:val="6"/>
        </w:numPr>
        <w:spacing w:after="0" w:line="240" w:lineRule="auto"/>
        <w:ind w:left="-180" w:right="-810" w:hanging="540"/>
      </w:pPr>
      <w:r w:rsidRPr="00520B16">
        <w:rPr>
          <w:b/>
        </w:rPr>
        <w:t>Downstream with Rapids to either Red Cedar Bend or Harris Nature Center</w:t>
      </w:r>
      <w:r>
        <w:t>:  Start at McCormick Park Landing paddle downstream through rapids. Leave your canoe/kayak at McCormick Park Landing and drive your vehicle to Harris Nature Center (</w:t>
      </w:r>
      <w:proofErr w:type="spellStart"/>
      <w:r>
        <w:t>VanAtta</w:t>
      </w:r>
      <w:proofErr w:type="spellEnd"/>
      <w:r>
        <w:t xml:space="preserve"> Road) for a shuttle that will transport you back to McCormick Park Landing.</w:t>
      </w:r>
    </w:p>
    <w:p w14:paraId="088FB9DD" w14:textId="77777777" w:rsidR="00301245" w:rsidRDefault="00301245" w:rsidP="00301245">
      <w:pPr>
        <w:pStyle w:val="ListParagraph"/>
        <w:numPr>
          <w:ilvl w:val="2"/>
          <w:numId w:val="6"/>
        </w:numPr>
        <w:spacing w:after="0" w:line="240" w:lineRule="auto"/>
        <w:ind w:left="-180" w:right="-810" w:hanging="540"/>
      </w:pPr>
      <w:r w:rsidRPr="00520B16">
        <w:rPr>
          <w:b/>
        </w:rPr>
        <w:t>Downstream</w:t>
      </w:r>
      <w:r>
        <w:t xml:space="preserve"> </w:t>
      </w:r>
      <w:r w:rsidRPr="00520B16">
        <w:rPr>
          <w:b/>
        </w:rPr>
        <w:t>without Rapids</w:t>
      </w:r>
      <w:r>
        <w:t>:  Start at Red Cedar Bend Landing – Leave your canoe/kayak at Red Cedar Bend Parking Lot and drive your vehicle to Harris Nature Center (</w:t>
      </w:r>
      <w:proofErr w:type="spellStart"/>
      <w:r>
        <w:t>VanAtta</w:t>
      </w:r>
      <w:proofErr w:type="spellEnd"/>
      <w:r>
        <w:t xml:space="preserve"> Road) for a shuttle that will transport you back to Red Cedar Bend Landing.</w:t>
      </w:r>
    </w:p>
    <w:p w14:paraId="0CDA04D1" w14:textId="77777777" w:rsidR="00301245" w:rsidRDefault="00301245" w:rsidP="00301245">
      <w:pPr>
        <w:pStyle w:val="ListParagraph"/>
        <w:numPr>
          <w:ilvl w:val="2"/>
          <w:numId w:val="6"/>
        </w:numPr>
        <w:spacing w:after="0" w:line="240" w:lineRule="auto"/>
        <w:ind w:left="-180" w:right="-810" w:hanging="540"/>
      </w:pPr>
      <w:r w:rsidRPr="00520B16">
        <w:rPr>
          <w:b/>
        </w:rPr>
        <w:t xml:space="preserve">Never Paddled Before? -  </w:t>
      </w:r>
      <w:r>
        <w:t>A limited number of canoes are available for you to learn the basics and feel of paddling in a canoe with an experienced paddler.</w:t>
      </w:r>
    </w:p>
    <w:p w14:paraId="22F77BE0" w14:textId="77777777" w:rsidR="00301245" w:rsidRDefault="00301245" w:rsidP="00301245">
      <w:pPr>
        <w:pStyle w:val="ListParagraph"/>
        <w:ind w:left="-180" w:right="-810" w:hanging="540"/>
      </w:pPr>
    </w:p>
    <w:p w14:paraId="0B5811D3" w14:textId="77777777" w:rsidR="00301245" w:rsidRPr="000F15EF" w:rsidRDefault="00301245" w:rsidP="00301245">
      <w:pPr>
        <w:pStyle w:val="ListParagraph"/>
        <w:numPr>
          <w:ilvl w:val="0"/>
          <w:numId w:val="5"/>
        </w:numPr>
        <w:spacing w:after="0" w:line="240" w:lineRule="auto"/>
        <w:ind w:left="-180" w:right="-810" w:hanging="540"/>
        <w:rPr>
          <w:b/>
        </w:rPr>
      </w:pPr>
      <w:r w:rsidRPr="000F15EF">
        <w:rPr>
          <w:b/>
        </w:rPr>
        <w:t>Activities</w:t>
      </w:r>
      <w:r>
        <w:rPr>
          <w:b/>
        </w:rPr>
        <w:t xml:space="preserve"> about the river</w:t>
      </w:r>
    </w:p>
    <w:p w14:paraId="4CB09023" w14:textId="77777777" w:rsidR="00301245" w:rsidRDefault="00301245" w:rsidP="00301245">
      <w:pPr>
        <w:pStyle w:val="ListParagraph"/>
        <w:numPr>
          <w:ilvl w:val="1"/>
          <w:numId w:val="5"/>
        </w:numPr>
        <w:spacing w:after="0" w:line="240" w:lineRule="auto"/>
        <w:ind w:left="-180" w:right="-810" w:hanging="540"/>
      </w:pPr>
      <w:r>
        <w:t>Experience river fishing with the MSU personnel (all equipment provided by Michigan United Conservation Club)</w:t>
      </w:r>
    </w:p>
    <w:p w14:paraId="2C96694E" w14:textId="77777777" w:rsidR="00301245" w:rsidRDefault="00301245" w:rsidP="00301245">
      <w:pPr>
        <w:pStyle w:val="ListParagraph"/>
        <w:numPr>
          <w:ilvl w:val="1"/>
          <w:numId w:val="5"/>
        </w:numPr>
        <w:spacing w:after="0" w:line="240" w:lineRule="auto"/>
        <w:ind w:left="-180" w:right="-810" w:hanging="540"/>
      </w:pPr>
      <w:r>
        <w:t>Coast Guard Auxiliary – water safety demonstrations</w:t>
      </w:r>
    </w:p>
    <w:p w14:paraId="21529FF7" w14:textId="77777777" w:rsidR="00301245" w:rsidRDefault="00301245" w:rsidP="00301245">
      <w:pPr>
        <w:pStyle w:val="ListParagraph"/>
        <w:numPr>
          <w:ilvl w:val="1"/>
          <w:numId w:val="5"/>
        </w:numPr>
        <w:spacing w:after="0" w:line="240" w:lineRule="auto"/>
        <w:ind w:left="-180" w:right="-810" w:hanging="540"/>
      </w:pPr>
      <w:r>
        <w:t xml:space="preserve">Scouts paddling </w:t>
      </w:r>
      <w:proofErr w:type="gramStart"/>
      <w:r>
        <w:t>demonstrations</w:t>
      </w:r>
      <w:proofErr w:type="gramEnd"/>
      <w:r>
        <w:t xml:space="preserve"> </w:t>
      </w:r>
    </w:p>
    <w:p w14:paraId="79CF9D45" w14:textId="77777777" w:rsidR="00301245" w:rsidRDefault="00301245" w:rsidP="00301245">
      <w:pPr>
        <w:pStyle w:val="ListParagraph"/>
        <w:numPr>
          <w:ilvl w:val="1"/>
          <w:numId w:val="5"/>
        </w:numPr>
        <w:spacing w:after="0" w:line="240" w:lineRule="auto"/>
        <w:ind w:left="-180" w:right="-810" w:hanging="540"/>
      </w:pPr>
      <w:r>
        <w:t>River Wildlife Presentation by Earl Wolf</w:t>
      </w:r>
    </w:p>
    <w:p w14:paraId="2CD15867" w14:textId="77777777" w:rsidR="00301245" w:rsidRDefault="00301245" w:rsidP="00301245">
      <w:pPr>
        <w:pStyle w:val="ListParagraph"/>
        <w:numPr>
          <w:ilvl w:val="1"/>
          <w:numId w:val="5"/>
        </w:numPr>
        <w:spacing w:after="0" w:line="240" w:lineRule="auto"/>
        <w:ind w:left="-180" w:right="-810" w:hanging="540"/>
      </w:pPr>
      <w:r>
        <w:t>Photo Contest – See information packet or redcedarriver.org for more details, photos due October 7, 2023</w:t>
      </w:r>
    </w:p>
    <w:p w14:paraId="76393677" w14:textId="77777777" w:rsidR="00301245" w:rsidRDefault="00301245" w:rsidP="00301245">
      <w:pPr>
        <w:pStyle w:val="ListParagraph"/>
        <w:ind w:left="-180" w:right="-810" w:hanging="540"/>
      </w:pPr>
    </w:p>
    <w:p w14:paraId="0BEB6546" w14:textId="77777777" w:rsidR="00301245" w:rsidRPr="000F15EF" w:rsidRDefault="00301245" w:rsidP="00301245">
      <w:pPr>
        <w:pStyle w:val="ListParagraph"/>
        <w:numPr>
          <w:ilvl w:val="0"/>
          <w:numId w:val="5"/>
        </w:numPr>
        <w:spacing w:after="0" w:line="240" w:lineRule="auto"/>
        <w:ind w:left="-180" w:right="-810" w:hanging="540"/>
        <w:rPr>
          <w:b/>
        </w:rPr>
      </w:pPr>
      <w:r>
        <w:rPr>
          <w:b/>
        </w:rPr>
        <w:t>River Related Community Organizations</w:t>
      </w:r>
    </w:p>
    <w:p w14:paraId="6098F396" w14:textId="77777777" w:rsidR="00301245" w:rsidRDefault="00301245" w:rsidP="00301245">
      <w:pPr>
        <w:pStyle w:val="ListParagraph"/>
        <w:numPr>
          <w:ilvl w:val="1"/>
          <w:numId w:val="5"/>
        </w:numPr>
        <w:spacing w:after="0" w:line="240" w:lineRule="auto"/>
        <w:ind w:left="-180" w:right="-810" w:hanging="540"/>
      </w:pPr>
      <w:r>
        <w:t>Lansing Oar and Paddle Club (LOAPC)</w:t>
      </w:r>
    </w:p>
    <w:p w14:paraId="66C5B46E" w14:textId="77777777" w:rsidR="00301245" w:rsidRDefault="00301245" w:rsidP="00301245">
      <w:pPr>
        <w:pStyle w:val="ListParagraph"/>
        <w:numPr>
          <w:ilvl w:val="1"/>
          <w:numId w:val="5"/>
        </w:numPr>
        <w:spacing w:after="0" w:line="240" w:lineRule="auto"/>
        <w:ind w:left="-180" w:right="-810" w:hanging="540"/>
      </w:pPr>
      <w:r>
        <w:t>Middle Grand River Organization of Watersheds` (MGROW)</w:t>
      </w:r>
    </w:p>
    <w:p w14:paraId="49A7D23A" w14:textId="77777777" w:rsidR="00301245" w:rsidRDefault="00301245" w:rsidP="00301245">
      <w:pPr>
        <w:pStyle w:val="ListParagraph"/>
        <w:numPr>
          <w:ilvl w:val="1"/>
          <w:numId w:val="5"/>
        </w:numPr>
        <w:spacing w:after="0" w:line="240" w:lineRule="auto"/>
        <w:ind w:left="-180" w:right="-810" w:hanging="540"/>
      </w:pPr>
      <w:r>
        <w:t>Greater Lansing Reginal Committee for Storm Water Management (GLRC)</w:t>
      </w:r>
    </w:p>
    <w:p w14:paraId="4638D4FC" w14:textId="77777777" w:rsidR="00301245" w:rsidRDefault="00301245" w:rsidP="00301245">
      <w:pPr>
        <w:pStyle w:val="ListParagraph"/>
        <w:numPr>
          <w:ilvl w:val="1"/>
          <w:numId w:val="5"/>
        </w:numPr>
        <w:spacing w:after="0" w:line="240" w:lineRule="auto"/>
        <w:ind w:left="-180" w:right="-810" w:hanging="540"/>
      </w:pPr>
      <w:r>
        <w:t>Mid-Michigan Cooperative Invasive Species Management Area (MM-CISMA)</w:t>
      </w:r>
    </w:p>
    <w:p w14:paraId="0D4FA031" w14:textId="77777777" w:rsidR="00301245" w:rsidRDefault="00301245" w:rsidP="00301245">
      <w:pPr>
        <w:pStyle w:val="ListParagraph"/>
        <w:numPr>
          <w:ilvl w:val="1"/>
          <w:numId w:val="5"/>
        </w:numPr>
        <w:spacing w:after="0" w:line="240" w:lineRule="auto"/>
        <w:ind w:left="-180" w:right="-810" w:hanging="540"/>
      </w:pPr>
      <w:r>
        <w:t>Cub Scouts and Boy Scouts</w:t>
      </w:r>
    </w:p>
    <w:p w14:paraId="42C126B5" w14:textId="77777777" w:rsidR="00301245" w:rsidRDefault="00301245" w:rsidP="00301245">
      <w:pPr>
        <w:pStyle w:val="ListParagraph"/>
        <w:ind w:left="-180" w:right="-810" w:hanging="540"/>
      </w:pPr>
    </w:p>
    <w:p w14:paraId="06F6BC5C" w14:textId="77777777" w:rsidR="00301245" w:rsidRDefault="00301245" w:rsidP="00301245">
      <w:pPr>
        <w:pStyle w:val="ListParagraph"/>
        <w:numPr>
          <w:ilvl w:val="0"/>
          <w:numId w:val="5"/>
        </w:numPr>
        <w:spacing w:after="0" w:line="240" w:lineRule="auto"/>
        <w:ind w:left="-180" w:right="-810" w:hanging="540"/>
      </w:pPr>
      <w:r w:rsidRPr="000F15EF">
        <w:rPr>
          <w:b/>
        </w:rPr>
        <w:t>Additional Activities</w:t>
      </w:r>
      <w:r>
        <w:t xml:space="preserve"> – Next to the River</w:t>
      </w:r>
    </w:p>
    <w:p w14:paraId="42A4B74A" w14:textId="77777777" w:rsidR="00301245" w:rsidRDefault="00301245" w:rsidP="00301245">
      <w:pPr>
        <w:pStyle w:val="ListParagraph"/>
        <w:numPr>
          <w:ilvl w:val="1"/>
          <w:numId w:val="5"/>
        </w:numPr>
        <w:spacing w:after="0" w:line="240" w:lineRule="auto"/>
        <w:ind w:left="-180" w:right="-810" w:hanging="540"/>
      </w:pPr>
      <w:r>
        <w:t>Children’s Animal Balloons</w:t>
      </w:r>
    </w:p>
    <w:p w14:paraId="44186F9E" w14:textId="77777777" w:rsidR="00301245" w:rsidRDefault="00301245" w:rsidP="00301245">
      <w:pPr>
        <w:pStyle w:val="ListParagraph"/>
        <w:numPr>
          <w:ilvl w:val="1"/>
          <w:numId w:val="5"/>
        </w:numPr>
        <w:spacing w:after="0" w:line="240" w:lineRule="auto"/>
        <w:ind w:left="-180" w:right="-810" w:hanging="540"/>
      </w:pPr>
      <w:r>
        <w:t>Mama’s C’ Food Vendor</w:t>
      </w:r>
    </w:p>
    <w:p w14:paraId="787EE327" w14:textId="77777777" w:rsidR="00301245" w:rsidRDefault="00301245" w:rsidP="00301245">
      <w:pPr>
        <w:pStyle w:val="ListParagraph"/>
        <w:numPr>
          <w:ilvl w:val="1"/>
          <w:numId w:val="5"/>
        </w:numPr>
        <w:spacing w:after="0" w:line="240" w:lineRule="auto"/>
        <w:ind w:left="-180" w:right="-810" w:hanging="540"/>
      </w:pPr>
      <w:r>
        <w:t>Plein Air Artists in action</w:t>
      </w:r>
    </w:p>
    <w:p w14:paraId="05E43049" w14:textId="1F91246C" w:rsidR="00301245" w:rsidRPr="00301245" w:rsidRDefault="00301245" w:rsidP="00301245">
      <w:pPr>
        <w:pStyle w:val="ListParagraph"/>
        <w:numPr>
          <w:ilvl w:val="1"/>
          <w:numId w:val="5"/>
        </w:numPr>
        <w:spacing w:after="0" w:line="240" w:lineRule="auto"/>
        <w:ind w:left="-180" w:right="-810" w:hanging="540"/>
      </w:pPr>
      <w:r>
        <w:t>Camp Pa-</w:t>
      </w:r>
      <w:proofErr w:type="spellStart"/>
      <w:r>
        <w:t>Wa</w:t>
      </w:r>
      <w:proofErr w:type="spellEnd"/>
      <w:r>
        <w:t xml:space="preserve">-Pi – camp information if you kayak there; rest </w:t>
      </w:r>
      <w:proofErr w:type="gramStart"/>
      <w:r>
        <w:t>area</w:t>
      </w:r>
      <w:proofErr w:type="gramEnd"/>
    </w:p>
    <w:sectPr w:rsidR="00301245" w:rsidRPr="00301245" w:rsidSect="00885004">
      <w:head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F512" w14:textId="77777777" w:rsidR="004D47D0" w:rsidRDefault="004D47D0" w:rsidP="00A61EC2">
      <w:pPr>
        <w:spacing w:after="0" w:line="240" w:lineRule="auto"/>
      </w:pPr>
      <w:r>
        <w:separator/>
      </w:r>
    </w:p>
  </w:endnote>
  <w:endnote w:type="continuationSeparator" w:id="0">
    <w:p w14:paraId="2E89F96A" w14:textId="77777777" w:rsidR="004D47D0" w:rsidRDefault="004D47D0" w:rsidP="00A6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pple Chancery">
    <w:altName w:val="Arial"/>
    <w:charset w:val="00"/>
    <w:family w:val="script"/>
    <w:pitch w:val="variable"/>
    <w:sig w:usb0="800000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C125" w14:textId="77777777" w:rsidR="00A61EC2" w:rsidRPr="0041753A" w:rsidRDefault="00831758" w:rsidP="0041753A">
    <w:pPr>
      <w:pStyle w:val="Footer"/>
    </w:pPr>
    <w:r>
      <w:rPr>
        <w:noProof/>
      </w:rPr>
      <mc:AlternateContent>
        <mc:Choice Requires="wps">
          <w:drawing>
            <wp:anchor distT="0" distB="0" distL="114300" distR="114300" simplePos="0" relativeHeight="251659264" behindDoc="0" locked="0" layoutInCell="1" allowOverlap="1" wp14:anchorId="35D1BE68" wp14:editId="504B05ED">
              <wp:simplePos x="0" y="0"/>
              <wp:positionH relativeFrom="column">
                <wp:posOffset>-594361</wp:posOffset>
              </wp:positionH>
              <wp:positionV relativeFrom="paragraph">
                <wp:posOffset>-187325</wp:posOffset>
              </wp:positionV>
              <wp:extent cx="7037705" cy="381000"/>
              <wp:effectExtent l="0" t="0" r="10795" b="0"/>
              <wp:wrapNone/>
              <wp:docPr id="6" name="Text Box 6"/>
              <wp:cNvGraphicFramePr/>
              <a:graphic xmlns:a="http://schemas.openxmlformats.org/drawingml/2006/main">
                <a:graphicData uri="http://schemas.microsoft.com/office/word/2010/wordprocessingShape">
                  <wps:wsp>
                    <wps:cNvSpPr txBox="1"/>
                    <wps:spPr>
                      <a:xfrm>
                        <a:off x="0" y="0"/>
                        <a:ext cx="7037705" cy="38100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32D309FD" w14:textId="79999D36" w:rsidR="0041753A" w:rsidRPr="00831758" w:rsidRDefault="0041753A" w:rsidP="0041753A">
                          <w:pPr>
                            <w:pStyle w:val="Footer"/>
                            <w:spacing w:line="160" w:lineRule="exact"/>
                            <w:rPr>
                              <w:rFonts w:ascii="Copperplate Gothic Light" w:hAnsi="Copperplate Gothic Light"/>
                              <w:spacing w:val="32"/>
                              <w:sz w:val="14"/>
                              <w:szCs w:val="12"/>
                            </w:rPr>
                          </w:pPr>
                          <w:proofErr w:type="gramStart"/>
                          <w:r w:rsidRPr="00831758">
                            <w:rPr>
                              <w:rFonts w:ascii="Copperplate Gothic Light" w:hAnsi="Copperplate Gothic Light"/>
                              <w:spacing w:val="32"/>
                              <w:sz w:val="14"/>
                              <w:szCs w:val="12"/>
                            </w:rPr>
                            <w:t>Meets</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t>
                          </w:r>
                          <w:r w:rsidR="00301245">
                            <w:rPr>
                              <w:rFonts w:ascii="Copperplate Gothic Light" w:hAnsi="Copperplate Gothic Light"/>
                              <w:spacing w:val="32"/>
                              <w:sz w:val="14"/>
                              <w:szCs w:val="12"/>
                            </w:rPr>
                            <w:t>1</w:t>
                          </w:r>
                          <w:proofErr w:type="gramEnd"/>
                          <w:r w:rsidR="00301245" w:rsidRPr="00301245">
                            <w:rPr>
                              <w:rFonts w:ascii="Copperplate Gothic Light" w:hAnsi="Copperplate Gothic Light"/>
                              <w:spacing w:val="32"/>
                              <w:sz w:val="14"/>
                              <w:szCs w:val="12"/>
                              <w:vertAlign w:val="superscript"/>
                            </w:rPr>
                            <w:t>st</w:t>
                          </w:r>
                          <w:r w:rsidR="00301245">
                            <w:rPr>
                              <w:rFonts w:ascii="Copperplate Gothic Light" w:hAnsi="Copperplate Gothic Light"/>
                              <w:spacing w:val="32"/>
                              <w:sz w:val="14"/>
                              <w:szCs w:val="12"/>
                            </w:rPr>
                            <w:t xml:space="preserve"> &amp; 3</w:t>
                          </w:r>
                          <w:r w:rsidR="00301245" w:rsidRPr="00301245">
                            <w:rPr>
                              <w:rFonts w:ascii="Copperplate Gothic Light" w:hAnsi="Copperplate Gothic Light"/>
                              <w:spacing w:val="32"/>
                              <w:sz w:val="14"/>
                              <w:szCs w:val="12"/>
                              <w:vertAlign w:val="superscript"/>
                            </w:rPr>
                            <w:t>rd</w:t>
                          </w:r>
                          <w:r w:rsidR="00301245">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Tuesdays 7:</w:t>
                          </w:r>
                          <w:r w:rsidR="00301245">
                            <w:rPr>
                              <w:rFonts w:ascii="Copperplate Gothic Light" w:hAnsi="Copperplate Gothic Light"/>
                              <w:spacing w:val="32"/>
                              <w:sz w:val="14"/>
                              <w:szCs w:val="12"/>
                            </w:rPr>
                            <w:t>30</w:t>
                          </w:r>
                          <w:r w:rsidRPr="00831758">
                            <w:rPr>
                              <w:rFonts w:ascii="Copperplate Gothic Light" w:hAnsi="Copperplate Gothic Light"/>
                              <w:spacing w:val="32"/>
                              <w:sz w:val="14"/>
                              <w:szCs w:val="12"/>
                            </w:rPr>
                            <w:t>AM</w:t>
                          </w:r>
                          <w:r w:rsidR="00301245">
                            <w:rPr>
                              <w:rFonts w:ascii="Copperplate Gothic Light" w:hAnsi="Copperplate Gothic Light"/>
                              <w:spacing w:val="32"/>
                              <w:sz w:val="14"/>
                              <w:szCs w:val="12"/>
                            </w:rPr>
                            <w:t xml:space="preserve"> </w:t>
                          </w:r>
                          <w:r w:rsidR="00301245">
                            <w:rPr>
                              <w:rFonts w:ascii="Copperplate Gothic Light" w:hAnsi="Copperplate Gothic Light"/>
                              <w:spacing w:val="32"/>
                              <w:sz w:val="14"/>
                              <w:szCs w:val="12"/>
                            </w:rPr>
                            <w:t>Williamston United Methodist church</w:t>
                          </w:r>
                          <w:r w:rsidR="00301245" w:rsidRPr="00831758">
                            <w:rPr>
                              <w:rFonts w:ascii="Copperplate Gothic Light" w:hAnsi="Copperplate Gothic Light"/>
                              <w:spacing w:val="32"/>
                              <w:sz w:val="14"/>
                              <w:szCs w:val="12"/>
                            </w:rPr>
                            <w:t xml:space="preserve"> </w:t>
                          </w:r>
                          <w:r w:rsidR="00301245">
                            <w:rPr>
                              <w:rFonts w:ascii="Copperplate Gothic Light" w:hAnsi="Copperplate Gothic Light"/>
                              <w:spacing w:val="32"/>
                              <w:sz w:val="14"/>
                              <w:szCs w:val="12"/>
                            </w:rPr>
                            <w:t xml:space="preserve">&amp; last Tuesday at 5:30 pm </w:t>
                          </w:r>
                          <w:proofErr w:type="spellStart"/>
                          <w:r w:rsidR="00301245">
                            <w:rPr>
                              <w:rFonts w:ascii="Copperplate Gothic Light" w:hAnsi="Copperplate Gothic Light"/>
                              <w:spacing w:val="32"/>
                              <w:sz w:val="14"/>
                              <w:szCs w:val="12"/>
                            </w:rPr>
                            <w:t>Zyndas</w:t>
                          </w:r>
                          <w:proofErr w:type="spellEnd"/>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Williamston MI 48895</w:t>
                          </w:r>
                        </w:p>
                        <w:p w14:paraId="6532EF59" w14:textId="77777777" w:rsidR="0041753A" w:rsidRPr="003A0A36" w:rsidRDefault="0041753A">
                          <w:pPr>
                            <w:rPr>
                              <w:sz w:val="24"/>
                            </w:rPr>
                          </w:pP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1BE68" id="_x0000_t202" coordsize="21600,21600" o:spt="202" path="m,l,21600r21600,l21600,xe">
              <v:stroke joinstyle="miter"/>
              <v:path gradientshapeok="t" o:connecttype="rect"/>
            </v:shapetype>
            <v:shape id="Text Box 6" o:spid="_x0000_s1029" type="#_x0000_t202" style="position:absolute;margin-left:-46.8pt;margin-top:-14.75pt;width:554.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" filled="f" stroked="f" strokeweight=".25pt">
              <v:textbox inset="3.6pt,0,0,0">
                <w:txbxContent>
                  <w:p w14:paraId="32D309FD" w14:textId="79999D36" w:rsidR="0041753A" w:rsidRPr="00831758" w:rsidRDefault="0041753A" w:rsidP="0041753A">
                    <w:pPr>
                      <w:pStyle w:val="Footer"/>
                      <w:spacing w:line="160" w:lineRule="exact"/>
                      <w:rPr>
                        <w:rFonts w:ascii="Copperplate Gothic Light" w:hAnsi="Copperplate Gothic Light"/>
                        <w:spacing w:val="32"/>
                        <w:sz w:val="14"/>
                        <w:szCs w:val="12"/>
                      </w:rPr>
                    </w:pPr>
                    <w:proofErr w:type="gramStart"/>
                    <w:r w:rsidRPr="00831758">
                      <w:rPr>
                        <w:rFonts w:ascii="Copperplate Gothic Light" w:hAnsi="Copperplate Gothic Light"/>
                        <w:spacing w:val="32"/>
                        <w:sz w:val="14"/>
                        <w:szCs w:val="12"/>
                      </w:rPr>
                      <w:t>Meets</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t>
                    </w:r>
                    <w:r w:rsidR="00301245">
                      <w:rPr>
                        <w:rFonts w:ascii="Copperplate Gothic Light" w:hAnsi="Copperplate Gothic Light"/>
                        <w:spacing w:val="32"/>
                        <w:sz w:val="14"/>
                        <w:szCs w:val="12"/>
                      </w:rPr>
                      <w:t>1</w:t>
                    </w:r>
                    <w:proofErr w:type="gramEnd"/>
                    <w:r w:rsidR="00301245" w:rsidRPr="00301245">
                      <w:rPr>
                        <w:rFonts w:ascii="Copperplate Gothic Light" w:hAnsi="Copperplate Gothic Light"/>
                        <w:spacing w:val="32"/>
                        <w:sz w:val="14"/>
                        <w:szCs w:val="12"/>
                        <w:vertAlign w:val="superscript"/>
                      </w:rPr>
                      <w:t>st</w:t>
                    </w:r>
                    <w:r w:rsidR="00301245">
                      <w:rPr>
                        <w:rFonts w:ascii="Copperplate Gothic Light" w:hAnsi="Copperplate Gothic Light"/>
                        <w:spacing w:val="32"/>
                        <w:sz w:val="14"/>
                        <w:szCs w:val="12"/>
                      </w:rPr>
                      <w:t xml:space="preserve"> &amp; 3</w:t>
                    </w:r>
                    <w:r w:rsidR="00301245" w:rsidRPr="00301245">
                      <w:rPr>
                        <w:rFonts w:ascii="Copperplate Gothic Light" w:hAnsi="Copperplate Gothic Light"/>
                        <w:spacing w:val="32"/>
                        <w:sz w:val="14"/>
                        <w:szCs w:val="12"/>
                        <w:vertAlign w:val="superscript"/>
                      </w:rPr>
                      <w:t>rd</w:t>
                    </w:r>
                    <w:r w:rsidR="00301245">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Tuesdays 7:</w:t>
                    </w:r>
                    <w:r w:rsidR="00301245">
                      <w:rPr>
                        <w:rFonts w:ascii="Copperplate Gothic Light" w:hAnsi="Copperplate Gothic Light"/>
                        <w:spacing w:val="32"/>
                        <w:sz w:val="14"/>
                        <w:szCs w:val="12"/>
                      </w:rPr>
                      <w:t>30</w:t>
                    </w:r>
                    <w:r w:rsidRPr="00831758">
                      <w:rPr>
                        <w:rFonts w:ascii="Copperplate Gothic Light" w:hAnsi="Copperplate Gothic Light"/>
                        <w:spacing w:val="32"/>
                        <w:sz w:val="14"/>
                        <w:szCs w:val="12"/>
                      </w:rPr>
                      <w:t>AM</w:t>
                    </w:r>
                    <w:r w:rsidR="00301245">
                      <w:rPr>
                        <w:rFonts w:ascii="Copperplate Gothic Light" w:hAnsi="Copperplate Gothic Light"/>
                        <w:spacing w:val="32"/>
                        <w:sz w:val="14"/>
                        <w:szCs w:val="12"/>
                      </w:rPr>
                      <w:t xml:space="preserve"> </w:t>
                    </w:r>
                    <w:r w:rsidR="00301245">
                      <w:rPr>
                        <w:rFonts w:ascii="Copperplate Gothic Light" w:hAnsi="Copperplate Gothic Light"/>
                        <w:spacing w:val="32"/>
                        <w:sz w:val="14"/>
                        <w:szCs w:val="12"/>
                      </w:rPr>
                      <w:t>Williamston United Methodist church</w:t>
                    </w:r>
                    <w:r w:rsidR="00301245" w:rsidRPr="00831758">
                      <w:rPr>
                        <w:rFonts w:ascii="Copperplate Gothic Light" w:hAnsi="Copperplate Gothic Light"/>
                        <w:spacing w:val="32"/>
                        <w:sz w:val="14"/>
                        <w:szCs w:val="12"/>
                      </w:rPr>
                      <w:t xml:space="preserve"> </w:t>
                    </w:r>
                    <w:r w:rsidR="00301245">
                      <w:rPr>
                        <w:rFonts w:ascii="Copperplate Gothic Light" w:hAnsi="Copperplate Gothic Light"/>
                        <w:spacing w:val="32"/>
                        <w:sz w:val="14"/>
                        <w:szCs w:val="12"/>
                      </w:rPr>
                      <w:t xml:space="preserve">&amp; last Tuesday at 5:30 pm </w:t>
                    </w:r>
                    <w:proofErr w:type="spellStart"/>
                    <w:r w:rsidR="00301245">
                      <w:rPr>
                        <w:rFonts w:ascii="Copperplate Gothic Light" w:hAnsi="Copperplate Gothic Light"/>
                        <w:spacing w:val="32"/>
                        <w:sz w:val="14"/>
                        <w:szCs w:val="12"/>
                      </w:rPr>
                      <w:t>Zyndas</w:t>
                    </w:r>
                    <w:proofErr w:type="spellEnd"/>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Williamston MI 48895</w:t>
                    </w:r>
                  </w:p>
                  <w:p w14:paraId="6532EF59" w14:textId="77777777" w:rsidR="0041753A" w:rsidRPr="003A0A36" w:rsidRDefault="0041753A">
                    <w:pPr>
                      <w:rPr>
                        <w:sz w:val="24"/>
                      </w:rPr>
                    </w:pPr>
                  </w:p>
                </w:txbxContent>
              </v:textbox>
            </v:shape>
          </w:pict>
        </mc:Fallback>
      </mc:AlternateContent>
    </w:r>
    <w:r w:rsidR="003A0A36">
      <w:rPr>
        <w:noProof/>
      </w:rPr>
      <mc:AlternateContent>
        <mc:Choice Requires="wps">
          <w:drawing>
            <wp:anchor distT="0" distB="0" distL="114300" distR="114300" simplePos="0" relativeHeight="251660288" behindDoc="0" locked="0" layoutInCell="1" allowOverlap="1" wp14:anchorId="093D8E11" wp14:editId="197FE22B">
              <wp:simplePos x="0" y="0"/>
              <wp:positionH relativeFrom="column">
                <wp:posOffset>-563880</wp:posOffset>
              </wp:positionH>
              <wp:positionV relativeFrom="paragraph">
                <wp:posOffset>-184785</wp:posOffset>
              </wp:positionV>
              <wp:extent cx="427736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4277360" cy="0"/>
                      </a:xfrm>
                      <a:prstGeom prst="line">
                        <a:avLst/>
                      </a:prstGeom>
                      <a:ln w="6350">
                        <a:gradFill>
                          <a:gsLst>
                            <a:gs pos="0">
                              <a:schemeClr val="tx1"/>
                            </a:gs>
                            <a:gs pos="50000">
                              <a:schemeClr val="accent1">
                                <a:tint val="44500"/>
                                <a:satMod val="160000"/>
                              </a:schemeClr>
                            </a:gs>
                            <a:gs pos="100000">
                              <a:schemeClr val="accent1">
                                <a:tint val="23500"/>
                                <a:satMod val="160000"/>
                              </a:schemeClr>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B02B0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4.55pt" to="29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3760" w14:textId="77777777" w:rsidR="004D47D0" w:rsidRDefault="004D47D0" w:rsidP="00A61EC2">
      <w:pPr>
        <w:spacing w:after="0" w:line="240" w:lineRule="auto"/>
      </w:pPr>
      <w:r>
        <w:separator/>
      </w:r>
    </w:p>
  </w:footnote>
  <w:footnote w:type="continuationSeparator" w:id="0">
    <w:p w14:paraId="3F0D30D2" w14:textId="77777777" w:rsidR="004D47D0" w:rsidRDefault="004D47D0" w:rsidP="00A6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9485" w14:textId="2443D715" w:rsidR="00A61EC2" w:rsidRDefault="00A61EC2" w:rsidP="00A61EC2">
    <w:pPr>
      <w:pStyle w:val="Header"/>
      <w:jc w:val="center"/>
      <w:rPr>
        <w:rFonts w:ascii="Copperplate Gothic Light" w:hAnsi="Copperplate Gothic Light"/>
      </w:rPr>
    </w:pPr>
    <w:r w:rsidRPr="00A61EC2">
      <w:rPr>
        <w:rFonts w:ascii="Copperplate Gothic Light" w:hAnsi="Copperplate Gothic Light"/>
      </w:rPr>
      <w:t xml:space="preserve">Williamston </w:t>
    </w:r>
    <w:r w:rsidRPr="00A61EC2">
      <w:rPr>
        <w:rFonts w:ascii="Copperplate Gothic Light" w:hAnsi="Copperplate Gothic Light"/>
        <w:b/>
        <w:i/>
      </w:rPr>
      <w:t>Sunrise</w:t>
    </w:r>
    <w:r w:rsidRPr="00A61EC2">
      <w:rPr>
        <w:rFonts w:ascii="Copperplate Gothic Light" w:hAnsi="Copperplate Gothic Light"/>
      </w:rPr>
      <w:t xml:space="preserve"> Rotary</w:t>
    </w:r>
  </w:p>
  <w:p w14:paraId="36FF8676" w14:textId="77777777" w:rsidR="00A61EC2" w:rsidRPr="00711C79" w:rsidRDefault="00711C79" w:rsidP="00A61EC2">
    <w:pPr>
      <w:pStyle w:val="Header"/>
      <w:jc w:val="center"/>
      <w:rPr>
        <w:rFonts w:asciiTheme="majorHAnsi" w:hAnsiTheme="majorHAnsi"/>
        <w:sz w:val="16"/>
        <w:szCs w:val="16"/>
      </w:rPr>
    </w:pPr>
    <w:r>
      <w:rPr>
        <w:rFonts w:asciiTheme="majorHAnsi" w:hAnsiTheme="majorHAnsi"/>
        <w:sz w:val="16"/>
        <w:szCs w:val="16"/>
      </w:rPr>
      <w:t>www.williamstonrotary.org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73A"/>
    <w:multiLevelType w:val="hybridMultilevel"/>
    <w:tmpl w:val="CBFE4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9C67F98"/>
    <w:multiLevelType w:val="hybridMultilevel"/>
    <w:tmpl w:val="D5D282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64D17E3"/>
    <w:multiLevelType w:val="hybridMultilevel"/>
    <w:tmpl w:val="7FB85E1C"/>
    <w:lvl w:ilvl="0" w:tplc="1F0203F0">
      <w:start w:val="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23A82"/>
    <w:multiLevelType w:val="hybridMultilevel"/>
    <w:tmpl w:val="8FE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26975"/>
    <w:multiLevelType w:val="hybridMultilevel"/>
    <w:tmpl w:val="D7A452F6"/>
    <w:lvl w:ilvl="0" w:tplc="430A4D90">
      <w:start w:val="37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31BBD"/>
    <w:multiLevelType w:val="hybridMultilevel"/>
    <w:tmpl w:val="9C5A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03DBA"/>
    <w:multiLevelType w:val="hybridMultilevel"/>
    <w:tmpl w:val="17101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6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263962">
    <w:abstractNumId w:val="2"/>
  </w:num>
  <w:num w:numId="2" w16cid:durableId="1084883733">
    <w:abstractNumId w:val="4"/>
  </w:num>
  <w:num w:numId="3" w16cid:durableId="1524974101">
    <w:abstractNumId w:val="3"/>
  </w:num>
  <w:num w:numId="4" w16cid:durableId="746073390">
    <w:abstractNumId w:val="5"/>
  </w:num>
  <w:num w:numId="5" w16cid:durableId="2032300254">
    <w:abstractNumId w:val="1"/>
  </w:num>
  <w:num w:numId="6" w16cid:durableId="1170490486">
    <w:abstractNumId w:val="6"/>
  </w:num>
  <w:num w:numId="7" w16cid:durableId="79405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CB"/>
    <w:rsid w:val="00006D37"/>
    <w:rsid w:val="000A2BDA"/>
    <w:rsid w:val="000C659D"/>
    <w:rsid w:val="001875DA"/>
    <w:rsid w:val="00192197"/>
    <w:rsid w:val="001A5FBA"/>
    <w:rsid w:val="001B600A"/>
    <w:rsid w:val="0023112A"/>
    <w:rsid w:val="00240A57"/>
    <w:rsid w:val="002728D5"/>
    <w:rsid w:val="00301245"/>
    <w:rsid w:val="00327939"/>
    <w:rsid w:val="00342A71"/>
    <w:rsid w:val="003A0A36"/>
    <w:rsid w:val="003B4229"/>
    <w:rsid w:val="003E3E06"/>
    <w:rsid w:val="00411772"/>
    <w:rsid w:val="0041753A"/>
    <w:rsid w:val="0042240E"/>
    <w:rsid w:val="00424582"/>
    <w:rsid w:val="00434E63"/>
    <w:rsid w:val="00440EBF"/>
    <w:rsid w:val="00463D12"/>
    <w:rsid w:val="00475BD7"/>
    <w:rsid w:val="004A7777"/>
    <w:rsid w:val="004B14DF"/>
    <w:rsid w:val="004C0727"/>
    <w:rsid w:val="004D47D0"/>
    <w:rsid w:val="004D707F"/>
    <w:rsid w:val="005330A8"/>
    <w:rsid w:val="00560093"/>
    <w:rsid w:val="0058717B"/>
    <w:rsid w:val="005971E1"/>
    <w:rsid w:val="005E351C"/>
    <w:rsid w:val="00600E58"/>
    <w:rsid w:val="00603947"/>
    <w:rsid w:val="0060482F"/>
    <w:rsid w:val="0061261C"/>
    <w:rsid w:val="00632EB0"/>
    <w:rsid w:val="00635F08"/>
    <w:rsid w:val="00637D00"/>
    <w:rsid w:val="00644296"/>
    <w:rsid w:val="006610CB"/>
    <w:rsid w:val="006629C2"/>
    <w:rsid w:val="00670CC4"/>
    <w:rsid w:val="006749B8"/>
    <w:rsid w:val="006C2AC3"/>
    <w:rsid w:val="006C5398"/>
    <w:rsid w:val="006F0D20"/>
    <w:rsid w:val="00711C79"/>
    <w:rsid w:val="0071692C"/>
    <w:rsid w:val="007222AB"/>
    <w:rsid w:val="007332B7"/>
    <w:rsid w:val="0076540C"/>
    <w:rsid w:val="007877D4"/>
    <w:rsid w:val="007B3599"/>
    <w:rsid w:val="007D2A62"/>
    <w:rsid w:val="00831758"/>
    <w:rsid w:val="00853C64"/>
    <w:rsid w:val="00870093"/>
    <w:rsid w:val="00870F3A"/>
    <w:rsid w:val="00885004"/>
    <w:rsid w:val="00957886"/>
    <w:rsid w:val="00967DBF"/>
    <w:rsid w:val="0098223A"/>
    <w:rsid w:val="0099685C"/>
    <w:rsid w:val="00A05CBE"/>
    <w:rsid w:val="00A61EC2"/>
    <w:rsid w:val="00B76798"/>
    <w:rsid w:val="00BC0628"/>
    <w:rsid w:val="00C90850"/>
    <w:rsid w:val="00CB1848"/>
    <w:rsid w:val="00CB1BB8"/>
    <w:rsid w:val="00CD43F4"/>
    <w:rsid w:val="00CF1E16"/>
    <w:rsid w:val="00D34E93"/>
    <w:rsid w:val="00D77F7D"/>
    <w:rsid w:val="00D81838"/>
    <w:rsid w:val="00DD4C35"/>
    <w:rsid w:val="00DE5D5F"/>
    <w:rsid w:val="00EB6886"/>
    <w:rsid w:val="00F00787"/>
    <w:rsid w:val="00F17B28"/>
    <w:rsid w:val="00F20213"/>
    <w:rsid w:val="00F360E7"/>
    <w:rsid w:val="00F42E15"/>
    <w:rsid w:val="00F50B72"/>
    <w:rsid w:val="00F97F42"/>
    <w:rsid w:val="00FD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C4119"/>
  <w15:docId w15:val="{3C0E92D3-9846-4B34-9796-00DDAB12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C2"/>
  </w:style>
  <w:style w:type="paragraph" w:styleId="Footer">
    <w:name w:val="footer"/>
    <w:basedOn w:val="Normal"/>
    <w:link w:val="FooterChar"/>
    <w:uiPriority w:val="99"/>
    <w:unhideWhenUsed/>
    <w:rsid w:val="00A6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C2"/>
  </w:style>
  <w:style w:type="paragraph" w:styleId="BalloonText">
    <w:name w:val="Balloon Text"/>
    <w:basedOn w:val="Normal"/>
    <w:link w:val="BalloonTextChar"/>
    <w:uiPriority w:val="99"/>
    <w:semiHidden/>
    <w:unhideWhenUsed/>
    <w:rsid w:val="005E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1C"/>
    <w:rPr>
      <w:rFonts w:ascii="Tahoma" w:hAnsi="Tahoma" w:cs="Tahoma"/>
      <w:sz w:val="16"/>
      <w:szCs w:val="16"/>
    </w:rPr>
  </w:style>
  <w:style w:type="paragraph" w:styleId="Caption">
    <w:name w:val="caption"/>
    <w:basedOn w:val="Normal"/>
    <w:next w:val="Normal"/>
    <w:uiPriority w:val="35"/>
    <w:unhideWhenUsed/>
    <w:qFormat/>
    <w:rsid w:val="005E351C"/>
    <w:pPr>
      <w:spacing w:line="240" w:lineRule="auto"/>
    </w:pPr>
    <w:rPr>
      <w:b/>
      <w:bCs/>
      <w:color w:val="4F81BD" w:themeColor="accent1"/>
      <w:sz w:val="18"/>
      <w:szCs w:val="18"/>
    </w:rPr>
  </w:style>
  <w:style w:type="character" w:styleId="Hyperlink">
    <w:name w:val="Hyperlink"/>
    <w:basedOn w:val="DefaultParagraphFont"/>
    <w:uiPriority w:val="99"/>
    <w:unhideWhenUsed/>
    <w:rsid w:val="006629C2"/>
    <w:rPr>
      <w:color w:val="0000FF" w:themeColor="hyperlink"/>
      <w:u w:val="single"/>
    </w:rPr>
  </w:style>
  <w:style w:type="paragraph" w:styleId="ListParagraph">
    <w:name w:val="List Paragraph"/>
    <w:basedOn w:val="Normal"/>
    <w:uiPriority w:val="34"/>
    <w:qFormat/>
    <w:rsid w:val="0023112A"/>
    <w:pPr>
      <w:ind w:left="720"/>
      <w:contextualSpacing/>
    </w:pPr>
  </w:style>
  <w:style w:type="paragraph" w:styleId="NormalWeb">
    <w:name w:val="Normal (Web)"/>
    <w:basedOn w:val="Normal"/>
    <w:uiPriority w:val="99"/>
    <w:unhideWhenUsed/>
    <w:rsid w:val="0041177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30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66925">
      <w:bodyDiv w:val="1"/>
      <w:marLeft w:val="0"/>
      <w:marRight w:val="0"/>
      <w:marTop w:val="0"/>
      <w:marBottom w:val="0"/>
      <w:divBdr>
        <w:top w:val="none" w:sz="0" w:space="0" w:color="auto"/>
        <w:left w:val="none" w:sz="0" w:space="0" w:color="auto"/>
        <w:bottom w:val="none" w:sz="0" w:space="0" w:color="auto"/>
        <w:right w:val="none" w:sz="0" w:space="0" w:color="auto"/>
      </w:divBdr>
    </w:div>
    <w:div w:id="1619289214">
      <w:bodyDiv w:val="1"/>
      <w:marLeft w:val="0"/>
      <w:marRight w:val="0"/>
      <w:marTop w:val="0"/>
      <w:marBottom w:val="0"/>
      <w:divBdr>
        <w:top w:val="none" w:sz="0" w:space="0" w:color="auto"/>
        <w:left w:val="none" w:sz="0" w:space="0" w:color="auto"/>
        <w:bottom w:val="none" w:sz="0" w:space="0" w:color="auto"/>
        <w:right w:val="none" w:sz="0" w:space="0" w:color="auto"/>
      </w:divBdr>
      <w:divsChild>
        <w:div w:id="2098863048">
          <w:marLeft w:val="0"/>
          <w:marRight w:val="0"/>
          <w:marTop w:val="0"/>
          <w:marBottom w:val="0"/>
          <w:divBdr>
            <w:top w:val="none" w:sz="0" w:space="0" w:color="auto"/>
            <w:left w:val="none" w:sz="0" w:space="0" w:color="auto"/>
            <w:bottom w:val="none" w:sz="0" w:space="0" w:color="auto"/>
            <w:right w:val="none" w:sz="0" w:space="0" w:color="auto"/>
          </w:divBdr>
        </w:div>
        <w:div w:id="1392532783">
          <w:marLeft w:val="0"/>
          <w:marRight w:val="0"/>
          <w:marTop w:val="0"/>
          <w:marBottom w:val="0"/>
          <w:divBdr>
            <w:top w:val="none" w:sz="0" w:space="0" w:color="auto"/>
            <w:left w:val="none" w:sz="0" w:space="0" w:color="auto"/>
            <w:bottom w:val="none" w:sz="0" w:space="0" w:color="auto"/>
            <w:right w:val="none" w:sz="0" w:space="0" w:color="auto"/>
          </w:divBdr>
        </w:div>
        <w:div w:id="115413082">
          <w:marLeft w:val="0"/>
          <w:marRight w:val="0"/>
          <w:marTop w:val="0"/>
          <w:marBottom w:val="0"/>
          <w:divBdr>
            <w:top w:val="none" w:sz="0" w:space="0" w:color="auto"/>
            <w:left w:val="none" w:sz="0" w:space="0" w:color="auto"/>
            <w:bottom w:val="none" w:sz="0" w:space="0" w:color="auto"/>
            <w:right w:val="none" w:sz="0" w:space="0" w:color="auto"/>
          </w:divBdr>
        </w:div>
        <w:div w:id="166666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dofdiva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dcedarriver.org/riverdayinfo" TargetMode="External"/><Relationship Id="rId4" Type="http://schemas.openxmlformats.org/officeDocument/2006/relationships/webSettings" Target="webSettings.xml"/><Relationship Id="rId9" Type="http://schemas.openxmlformats.org/officeDocument/2006/relationships/hyperlink" Target="http://www.williamstonrotary.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nr\Documents\Custom%20Office%20Templates\2018Rotar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2018RotaryLetterhead</Template>
  <TotalTime>16</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Conroy</dc:creator>
  <cp:lastModifiedBy>Lewis, Christopher</cp:lastModifiedBy>
  <cp:revision>4</cp:revision>
  <cp:lastPrinted>2021-06-07T00:37:00Z</cp:lastPrinted>
  <dcterms:created xsi:type="dcterms:W3CDTF">2023-09-21T00:39:00Z</dcterms:created>
  <dcterms:modified xsi:type="dcterms:W3CDTF">2023-09-21T00:57:00Z</dcterms:modified>
</cp:coreProperties>
</file>