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4FD2" w14:textId="2BF6696E" w:rsidR="00967DBF" w:rsidRDefault="00B76798">
      <w:r>
        <w:rPr>
          <w:noProof/>
        </w:rPr>
        <mc:AlternateContent>
          <mc:Choice Requires="wpg">
            <w:drawing>
              <wp:anchor distT="0" distB="0" distL="114300" distR="114300" simplePos="0" relativeHeight="251660288" behindDoc="0" locked="0" layoutInCell="1" allowOverlap="1" wp14:anchorId="27375EA1" wp14:editId="760E3C0F">
                <wp:simplePos x="0" y="0"/>
                <wp:positionH relativeFrom="column">
                  <wp:posOffset>-444500</wp:posOffset>
                </wp:positionH>
                <wp:positionV relativeFrom="paragraph">
                  <wp:posOffset>-685800</wp:posOffset>
                </wp:positionV>
                <wp:extent cx="6885432" cy="1252728"/>
                <wp:effectExtent l="0" t="0" r="0" b="0"/>
                <wp:wrapNone/>
                <wp:docPr id="5" name="Group 5"/>
                <wp:cNvGraphicFramePr/>
                <a:graphic xmlns:a="http://schemas.openxmlformats.org/drawingml/2006/main">
                  <a:graphicData uri="http://schemas.microsoft.com/office/word/2010/wordprocessingGroup">
                    <wpg:wgp>
                      <wpg:cNvGrpSpPr/>
                      <wpg:grpSpPr>
                        <a:xfrm>
                          <a:off x="0" y="0"/>
                          <a:ext cx="6885432" cy="1252728"/>
                          <a:chOff x="0" y="0"/>
                          <a:chExt cx="6888480" cy="1254760"/>
                        </a:xfrm>
                      </wpg:grpSpPr>
                      <wps:wsp>
                        <wps:cNvPr id="7" name="Text Box 7"/>
                        <wps:cNvSpPr txBox="1"/>
                        <wps:spPr>
                          <a:xfrm>
                            <a:off x="96520" y="0"/>
                            <a:ext cx="6791960" cy="52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443BE" w14:textId="77777777" w:rsidR="00CF1E16" w:rsidRPr="00831758" w:rsidRDefault="005330A8" w:rsidP="005330A8">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 xml:space="preserve">Williamston </w:t>
                              </w:r>
                              <w:proofErr w:type="gramStart"/>
                              <w:r w:rsidRPr="00831758">
                                <w:rPr>
                                  <w:rFonts w:ascii="Copperplate Gothic Light" w:hAnsi="Copperplate Gothic Light"/>
                                  <w:b/>
                                  <w:i/>
                                  <w:spacing w:val="30"/>
                                  <w:sz w:val="32"/>
                                </w:rPr>
                                <w:t xml:space="preserve">Sunrise </w:t>
                              </w:r>
                              <w:r w:rsidRPr="00831758">
                                <w:rPr>
                                  <w:rFonts w:ascii="Copperplate Gothic Light" w:hAnsi="Copperplate Gothic Light"/>
                                  <w:spacing w:val="30"/>
                                  <w:sz w:val="32"/>
                                </w:rPr>
                                <w:t xml:space="preserve"> Rotary</w:t>
                              </w:r>
                              <w:proofErr w:type="gramEnd"/>
                            </w:p>
                            <w:p w14:paraId="5677ABBC" w14:textId="77777777" w:rsidR="005330A8" w:rsidRPr="00831758" w:rsidRDefault="005330A8" w:rsidP="00600E58">
                              <w:pPr>
                                <w:spacing w:after="60" w:line="240" w:lineRule="auto"/>
                                <w:jc w:val="center"/>
                                <w:rPr>
                                  <w:sz w:val="24"/>
                                  <w:szCs w:val="14"/>
                                </w:rPr>
                              </w:pPr>
                              <w:r w:rsidRPr="00831758">
                                <w:rPr>
                                  <w:sz w:val="24"/>
                                  <w:szCs w:val="14"/>
                                </w:rPr>
                                <w:t>www.williamstonrotary.org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760" cy="1254760"/>
                          </a:xfrm>
                          <a:prstGeom prst="rect">
                            <a:avLst/>
                          </a:prstGeom>
                        </pic:spPr>
                      </pic:pic>
                    </wpg:wgp>
                  </a:graphicData>
                </a:graphic>
              </wp:anchor>
            </w:drawing>
          </mc:Choice>
          <mc:Fallback>
            <w:pict>
              <v:group w14:anchorId="27375EA1" id="Group 5" o:spid="_x0000_s1026" style="position:absolute;margin-left:-35pt;margin-top:-54pt;width:542.15pt;height:98.65pt;z-index:251660288" coordsize="68884,12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">
                <v:shapetype id="_x0000_t202" coordsize="21600,21600" o:spt="202" path="m,l,21600r21600,l21600,xe">
                  <v:stroke joinstyle="miter"/>
                  <v:path gradientshapeok="t" o:connecttype="rect"/>
                </v:shapetype>
                <v:shape id="Text Box 7" o:spid="_x0000_s1027" type="#_x0000_t202" style="position:absolute;left:965;width:67919;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5A1443BE" w14:textId="77777777" w:rsidR="00CF1E16" w:rsidRPr="00831758" w:rsidRDefault="005330A8" w:rsidP="005330A8">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 xml:space="preserve">Williamston </w:t>
                        </w:r>
                        <w:proofErr w:type="gramStart"/>
                        <w:r w:rsidRPr="00831758">
                          <w:rPr>
                            <w:rFonts w:ascii="Copperplate Gothic Light" w:hAnsi="Copperplate Gothic Light"/>
                            <w:b/>
                            <w:i/>
                            <w:spacing w:val="30"/>
                            <w:sz w:val="32"/>
                          </w:rPr>
                          <w:t xml:space="preserve">Sunrise </w:t>
                        </w:r>
                        <w:r w:rsidRPr="00831758">
                          <w:rPr>
                            <w:rFonts w:ascii="Copperplate Gothic Light" w:hAnsi="Copperplate Gothic Light"/>
                            <w:spacing w:val="30"/>
                            <w:sz w:val="32"/>
                          </w:rPr>
                          <w:t xml:space="preserve"> Rotary</w:t>
                        </w:r>
                        <w:proofErr w:type="gramEnd"/>
                      </w:p>
                      <w:p w14:paraId="5677ABBC" w14:textId="77777777" w:rsidR="005330A8" w:rsidRPr="00831758" w:rsidRDefault="005330A8" w:rsidP="00600E58">
                        <w:pPr>
                          <w:spacing w:after="60" w:line="240" w:lineRule="auto"/>
                          <w:jc w:val="center"/>
                          <w:rPr>
                            <w:sz w:val="24"/>
                            <w:szCs w:val="14"/>
                          </w:rPr>
                        </w:pPr>
                        <w:r w:rsidRPr="00831758">
                          <w:rPr>
                            <w:sz w:val="24"/>
                            <w:szCs w:val="14"/>
                          </w:rPr>
                          <w:t>www.williamstonrotary.org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54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">
                  <v:imagedata r:id="rId8" o:title=""/>
                </v:shape>
              </v:group>
            </w:pict>
          </mc:Fallback>
        </mc:AlternateContent>
      </w:r>
    </w:p>
    <w:p w14:paraId="66A34F68" w14:textId="48BDBA0F" w:rsidR="006749B8" w:rsidRDefault="006749B8" w:rsidP="006749B8">
      <w:pPr>
        <w:tabs>
          <w:tab w:val="left" w:pos="8670"/>
        </w:tabs>
        <w:spacing w:before="240"/>
      </w:pPr>
      <w:r>
        <w:tab/>
      </w:r>
    </w:p>
    <w:p w14:paraId="03DA04B8" w14:textId="5EAEBE38" w:rsidR="004C0727" w:rsidRDefault="004C0727" w:rsidP="004C0727">
      <w:r>
        <w:t>Greetings!</w:t>
      </w:r>
    </w:p>
    <w:p w14:paraId="6A5C6C2A" w14:textId="1B0C81D1" w:rsidR="004C0727" w:rsidRDefault="004C0727" w:rsidP="004C0727">
      <w:r>
        <w:t xml:space="preserve">The Williamston Sunrise Rotary is pleased to announce that our recent </w:t>
      </w:r>
      <w:proofErr w:type="spellStart"/>
      <w:r>
        <w:t>Rockin</w:t>
      </w:r>
      <w:proofErr w:type="spellEnd"/>
      <w:r>
        <w:t xml:space="preserve">’ Rotary Raffle was a great success!  We sold over 600 tickets, making the fund raiser a huge success for our main focus, children.  Our slogan for the raffle was “Nourishing Hungry Children, </w:t>
      </w:r>
      <w:proofErr w:type="gramStart"/>
      <w:r>
        <w:t>Feeding</w:t>
      </w:r>
      <w:proofErr w:type="gramEnd"/>
      <w:r>
        <w:t xml:space="preserve"> thei</w:t>
      </w:r>
      <w:r w:rsidR="00342A71">
        <w:t>r Bellies and Feeding their B</w:t>
      </w:r>
      <w:r>
        <w:t>rains”.</w:t>
      </w:r>
    </w:p>
    <w:p w14:paraId="2011113B" w14:textId="70C45B8F" w:rsidR="004C0727" w:rsidRDefault="004C0727" w:rsidP="004C0727">
      <w:r>
        <w:t>To that end, we awarded 3 winners!  Phyllis Curtis received the grand prize of $10,000, Carol Grainger won the 2</w:t>
      </w:r>
      <w:r w:rsidRPr="0018504C">
        <w:rPr>
          <w:vertAlign w:val="superscript"/>
        </w:rPr>
        <w:t>nd</w:t>
      </w:r>
      <w:r>
        <w:t xml:space="preserve"> prize of $5000, and Michelle </w:t>
      </w:r>
      <w:proofErr w:type="spellStart"/>
      <w:r>
        <w:t>Blasczynski</w:t>
      </w:r>
      <w:proofErr w:type="spellEnd"/>
      <w:r>
        <w:t xml:space="preserve"> won the 3</w:t>
      </w:r>
      <w:r w:rsidRPr="0018504C">
        <w:rPr>
          <w:vertAlign w:val="superscript"/>
        </w:rPr>
        <w:t>rd</w:t>
      </w:r>
      <w:r>
        <w:t xml:space="preserve"> prize of $1000!  </w:t>
      </w:r>
    </w:p>
    <w:p w14:paraId="1E9407BA" w14:textId="234586F1" w:rsidR="004C0727" w:rsidRDefault="004C0727" w:rsidP="004C0727">
      <w:r>
        <w:t>The Williamston Sunrise Rotary Club is now offer</w:t>
      </w:r>
      <w:r w:rsidR="00342A71">
        <w:t xml:space="preserve">ing monetary grants to entities. </w:t>
      </w:r>
      <w:r>
        <w:t xml:space="preserve">These grants will be awarded to any groups that could use extra funds to address ways to feed the minds and bellies of kids in our </w:t>
      </w:r>
      <w:r w:rsidR="00342A71">
        <w:t>area</w:t>
      </w:r>
      <w:r>
        <w:t xml:space="preserve">. This could include projects to address learning loss due to COVID, learning issues in general and/or hunger among children in our communities.  If you are in a position to need, want, or request some of this funding, the grant application is attached.  Please address how these funds would work within your project to answer the above concerns.  Please send your requests to Laska Creagh, address below.  </w:t>
      </w:r>
    </w:p>
    <w:p w14:paraId="05A325C6" w14:textId="7626D6CF" w:rsidR="004C0727" w:rsidRDefault="004C0727" w:rsidP="004C0727">
      <w:r>
        <w:t xml:space="preserve">We so appreciated ALL of the raffle ticket participants and strive to serve our community and beyond with the benefits of our efforts at fund raising.  If you are interested in joining us or our new Williamston Satellite Club, please reach out to either of the following emails and let us know!  Either group would love your involvement to continue to serve our wonderful communities.  </w:t>
      </w:r>
    </w:p>
    <w:p w14:paraId="5EECCAB6" w14:textId="77777777" w:rsidR="004C0727" w:rsidRDefault="004C0727" w:rsidP="004C0727">
      <w:r>
        <w:t>For the Williamston Satellite Rotary Club:</w:t>
      </w:r>
    </w:p>
    <w:p w14:paraId="3D298148" w14:textId="77777777" w:rsidR="004C0727" w:rsidRDefault="00603947" w:rsidP="004C0727">
      <w:pPr>
        <w:rPr>
          <w:rStyle w:val="Hyperlink"/>
        </w:rPr>
      </w:pPr>
      <w:hyperlink r:id="rId9" w:history="1">
        <w:r w:rsidR="004C0727" w:rsidRPr="00E77E10">
          <w:rPr>
            <w:rStyle w:val="Hyperlink"/>
          </w:rPr>
          <w:t>williamstonsatellite@gmail.com</w:t>
        </w:r>
      </w:hyperlink>
    </w:p>
    <w:p w14:paraId="1DF23121" w14:textId="4216C650" w:rsidR="004C0727" w:rsidRDefault="00603947" w:rsidP="004C0727">
      <w:pPr>
        <w:rPr>
          <w:rStyle w:val="Hyperlink"/>
        </w:rPr>
      </w:pPr>
      <w:hyperlink r:id="rId10" w:history="1">
        <w:r w:rsidR="004C0727" w:rsidRPr="00E77E10">
          <w:rPr>
            <w:rStyle w:val="Hyperlink"/>
          </w:rPr>
          <w:t>laskacreagh@gmail.com</w:t>
        </w:r>
      </w:hyperlink>
    </w:p>
    <w:p w14:paraId="7C5186D6" w14:textId="77777777" w:rsidR="004C0727" w:rsidRDefault="004C0727" w:rsidP="004C0727"/>
    <w:p w14:paraId="1B22F207" w14:textId="77777777" w:rsidR="00B76798" w:rsidRDefault="00B76798" w:rsidP="00B76798">
      <w:pPr>
        <w:tabs>
          <w:tab w:val="left" w:pos="8670"/>
        </w:tabs>
        <w:spacing w:before="240"/>
      </w:pPr>
    </w:p>
    <w:sectPr w:rsidR="00B76798" w:rsidSect="008850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DD4A" w14:textId="77777777" w:rsidR="00603947" w:rsidRDefault="00603947" w:rsidP="00A61EC2">
      <w:pPr>
        <w:spacing w:after="0" w:line="240" w:lineRule="auto"/>
      </w:pPr>
      <w:r>
        <w:separator/>
      </w:r>
    </w:p>
  </w:endnote>
  <w:endnote w:type="continuationSeparator" w:id="0">
    <w:p w14:paraId="7A8FE05B" w14:textId="77777777" w:rsidR="00603947" w:rsidRDefault="00603947" w:rsidP="00A6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097" w14:textId="77777777" w:rsidR="00870F3A" w:rsidRDefault="0087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E350" w14:textId="77777777" w:rsidR="00870F3A" w:rsidRDefault="00870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C125" w14:textId="77777777" w:rsidR="00A61EC2" w:rsidRPr="0041753A" w:rsidRDefault="00831758" w:rsidP="0041753A">
    <w:pPr>
      <w:pStyle w:val="Footer"/>
    </w:pPr>
    <w:r>
      <w:rPr>
        <w:noProof/>
      </w:rPr>
      <mc:AlternateContent>
        <mc:Choice Requires="wps">
          <w:drawing>
            <wp:anchor distT="0" distB="0" distL="114300" distR="114300" simplePos="0" relativeHeight="251659264" behindDoc="0" locked="0" layoutInCell="1" allowOverlap="1" wp14:anchorId="35D1BE68" wp14:editId="4A827133">
              <wp:simplePos x="0" y="0"/>
              <wp:positionH relativeFrom="column">
                <wp:posOffset>-594360</wp:posOffset>
              </wp:positionH>
              <wp:positionV relativeFrom="paragraph">
                <wp:posOffset>-184785</wp:posOffset>
              </wp:positionV>
              <wp:extent cx="4744720" cy="96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44720" cy="9652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32D309FD" w14:textId="77777777" w:rsidR="0041753A" w:rsidRPr="00831758" w:rsidRDefault="0041753A" w:rsidP="0041753A">
                          <w:pPr>
                            <w:pStyle w:val="Footer"/>
                            <w:spacing w:line="160" w:lineRule="exact"/>
                            <w:rPr>
                              <w:rFonts w:ascii="Copperplate Gothic Light" w:hAnsi="Copperplate Gothic Light"/>
                              <w:spacing w:val="32"/>
                              <w:sz w:val="14"/>
                              <w:szCs w:val="12"/>
                            </w:rPr>
                          </w:pPr>
                          <w:proofErr w:type="gramStart"/>
                          <w:r w:rsidRPr="00831758">
                            <w:rPr>
                              <w:rFonts w:ascii="Copperplate Gothic Light" w:hAnsi="Copperplate Gothic Light"/>
                              <w:spacing w:val="32"/>
                              <w:sz w:val="14"/>
                              <w:szCs w:val="12"/>
                            </w:rPr>
                            <w:t>Meets</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Tuesdays</w:t>
                          </w:r>
                          <w:proofErr w:type="gramEnd"/>
                          <w:r w:rsidRPr="00831758">
                            <w:rPr>
                              <w:rFonts w:ascii="Copperplate Gothic Light" w:hAnsi="Copperplate Gothic Light"/>
                              <w:spacing w:val="32"/>
                              <w:sz w:val="14"/>
                              <w:szCs w:val="12"/>
                            </w:rPr>
                            <w:t xml:space="preserve"> 7:15AM</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Brookshire Inn </w:t>
                          </w:r>
                          <w:r w:rsidR="00831758" w:rsidRPr="00831758">
                            <w:rPr>
                              <w:rFonts w:ascii="Copperplate Gothic Light" w:hAnsi="Copperplate Gothic Light"/>
                              <w:spacing w:val="32"/>
                              <w:sz w:val="14"/>
                              <w:szCs w:val="12"/>
                            </w:rPr>
                            <w:t xml:space="preserve"> </w:t>
                          </w:r>
                          <w:r w:rsid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Williamston MI 48895</w:t>
                          </w:r>
                        </w:p>
                        <w:p w14:paraId="6532EF59" w14:textId="77777777" w:rsidR="0041753A" w:rsidRPr="003A0A36" w:rsidRDefault="0041753A">
                          <w:pPr>
                            <w:rPr>
                              <w:sz w:val="24"/>
                            </w:rPr>
                          </w:pP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1BE68" id="_x0000_t202" coordsize="21600,21600" o:spt="202" path="m,l,21600r21600,l21600,xe">
              <v:stroke joinstyle="miter"/>
              <v:path gradientshapeok="t" o:connecttype="rect"/>
            </v:shapetype>
            <v:shape id="Text Box 6" o:spid="_x0000_s1029" type="#_x0000_t202" style="position:absolute;margin-left:-46.8pt;margin-top:-14.55pt;width:373.6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" filled="f" stroked="f" strokeweight=".25pt">
              <v:textbox inset="3.6pt,0,0,0">
                <w:txbxContent>
                  <w:p w14:paraId="32D309FD" w14:textId="77777777" w:rsidR="0041753A" w:rsidRPr="00831758" w:rsidRDefault="0041753A" w:rsidP="0041753A">
                    <w:pPr>
                      <w:pStyle w:val="Footer"/>
                      <w:spacing w:line="160" w:lineRule="exact"/>
                      <w:rPr>
                        <w:rFonts w:ascii="Copperplate Gothic Light" w:hAnsi="Copperplate Gothic Light"/>
                        <w:spacing w:val="32"/>
                        <w:sz w:val="14"/>
                        <w:szCs w:val="12"/>
                      </w:rPr>
                    </w:pPr>
                    <w:proofErr w:type="gramStart"/>
                    <w:r w:rsidRPr="00831758">
                      <w:rPr>
                        <w:rFonts w:ascii="Copperplate Gothic Light" w:hAnsi="Copperplate Gothic Light"/>
                        <w:spacing w:val="32"/>
                        <w:sz w:val="14"/>
                        <w:szCs w:val="12"/>
                      </w:rPr>
                      <w:t>Meets</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Tuesdays</w:t>
                    </w:r>
                    <w:proofErr w:type="gramEnd"/>
                    <w:r w:rsidRPr="00831758">
                      <w:rPr>
                        <w:rFonts w:ascii="Copperplate Gothic Light" w:hAnsi="Copperplate Gothic Light"/>
                        <w:spacing w:val="32"/>
                        <w:sz w:val="14"/>
                        <w:szCs w:val="12"/>
                      </w:rPr>
                      <w:t xml:space="preserve"> 7:15AM</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Brookshire Inn </w:t>
                    </w:r>
                    <w:r w:rsidR="00831758" w:rsidRPr="00831758">
                      <w:rPr>
                        <w:rFonts w:ascii="Copperplate Gothic Light" w:hAnsi="Copperplate Gothic Light"/>
                        <w:spacing w:val="32"/>
                        <w:sz w:val="14"/>
                        <w:szCs w:val="12"/>
                      </w:rPr>
                      <w:t xml:space="preserve"> </w:t>
                    </w:r>
                    <w:r w:rsid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Williamston MI 48895</w:t>
                    </w:r>
                  </w:p>
                  <w:p w14:paraId="6532EF59" w14:textId="77777777" w:rsidR="0041753A" w:rsidRPr="003A0A36" w:rsidRDefault="0041753A">
                    <w:pPr>
                      <w:rPr>
                        <w:sz w:val="24"/>
                      </w:rPr>
                    </w:pPr>
                  </w:p>
                </w:txbxContent>
              </v:textbox>
            </v:shape>
          </w:pict>
        </mc:Fallback>
      </mc:AlternateContent>
    </w:r>
    <w:r w:rsidR="003A0A36">
      <w:rPr>
        <w:noProof/>
      </w:rPr>
      <mc:AlternateContent>
        <mc:Choice Requires="wps">
          <w:drawing>
            <wp:anchor distT="0" distB="0" distL="114300" distR="114300" simplePos="0" relativeHeight="251660288" behindDoc="0" locked="0" layoutInCell="1" allowOverlap="1" wp14:anchorId="093D8E11" wp14:editId="197FE22B">
              <wp:simplePos x="0" y="0"/>
              <wp:positionH relativeFrom="column">
                <wp:posOffset>-563880</wp:posOffset>
              </wp:positionH>
              <wp:positionV relativeFrom="paragraph">
                <wp:posOffset>-184785</wp:posOffset>
              </wp:positionV>
              <wp:extent cx="42773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4277360" cy="0"/>
                      </a:xfrm>
                      <a:prstGeom prst="line">
                        <a:avLst/>
                      </a:prstGeom>
                      <a:ln w="6350">
                        <a:gradFill>
                          <a:gsLst>
                            <a:gs pos="0">
                              <a:schemeClr val="tx1"/>
                            </a:gs>
                            <a:gs pos="50000">
                              <a:schemeClr val="accent1">
                                <a:tint val="44500"/>
                                <a:satMod val="160000"/>
                              </a:schemeClr>
                            </a:gs>
                            <a:gs pos="100000">
                              <a:schemeClr val="accent1">
                                <a:tint val="23500"/>
                                <a:satMod val="160000"/>
                              </a:schemeClr>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B02B0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4.55pt" to="29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EF71" w14:textId="77777777" w:rsidR="00603947" w:rsidRDefault="00603947" w:rsidP="00A61EC2">
      <w:pPr>
        <w:spacing w:after="0" w:line="240" w:lineRule="auto"/>
      </w:pPr>
      <w:r>
        <w:separator/>
      </w:r>
    </w:p>
  </w:footnote>
  <w:footnote w:type="continuationSeparator" w:id="0">
    <w:p w14:paraId="04732625" w14:textId="77777777" w:rsidR="00603947" w:rsidRDefault="00603947" w:rsidP="00A6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607A" w14:textId="08BBB60D" w:rsidR="00870F3A" w:rsidRDefault="0087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9485" w14:textId="2443D715" w:rsidR="00A61EC2" w:rsidRDefault="00A61EC2" w:rsidP="00A61EC2">
    <w:pPr>
      <w:pStyle w:val="Header"/>
      <w:jc w:val="center"/>
      <w:rPr>
        <w:rFonts w:ascii="Copperplate Gothic Light" w:hAnsi="Copperplate Gothic Light"/>
      </w:rPr>
    </w:pPr>
    <w:r w:rsidRPr="00A61EC2">
      <w:rPr>
        <w:rFonts w:ascii="Copperplate Gothic Light" w:hAnsi="Copperplate Gothic Light"/>
      </w:rPr>
      <w:t xml:space="preserve">Williamston </w:t>
    </w:r>
    <w:r w:rsidRPr="00A61EC2">
      <w:rPr>
        <w:rFonts w:ascii="Copperplate Gothic Light" w:hAnsi="Copperplate Gothic Light"/>
        <w:b/>
        <w:i/>
      </w:rPr>
      <w:t>Sunrise</w:t>
    </w:r>
    <w:r w:rsidRPr="00A61EC2">
      <w:rPr>
        <w:rFonts w:ascii="Copperplate Gothic Light" w:hAnsi="Copperplate Gothic Light"/>
      </w:rPr>
      <w:t xml:space="preserve"> Rotary</w:t>
    </w:r>
  </w:p>
  <w:p w14:paraId="36FF8676" w14:textId="77777777" w:rsidR="00A61EC2" w:rsidRPr="00711C79" w:rsidRDefault="00711C79" w:rsidP="00A61EC2">
    <w:pPr>
      <w:pStyle w:val="Header"/>
      <w:jc w:val="center"/>
      <w:rPr>
        <w:rFonts w:asciiTheme="majorHAnsi" w:hAnsiTheme="majorHAnsi"/>
        <w:sz w:val="16"/>
        <w:szCs w:val="16"/>
      </w:rPr>
    </w:pPr>
    <w:r>
      <w:rPr>
        <w:rFonts w:asciiTheme="majorHAnsi" w:hAnsiTheme="majorHAnsi"/>
        <w:sz w:val="16"/>
        <w:szCs w:val="16"/>
      </w:rPr>
      <w:t>www.williamstonrotary.org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0C48" w14:textId="75D85EDA" w:rsidR="00870F3A" w:rsidRDefault="00870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E3"/>
    <w:multiLevelType w:val="hybridMultilevel"/>
    <w:tmpl w:val="7FB85E1C"/>
    <w:lvl w:ilvl="0" w:tplc="1F0203F0">
      <w:start w:val="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26975"/>
    <w:multiLevelType w:val="hybridMultilevel"/>
    <w:tmpl w:val="D7A452F6"/>
    <w:lvl w:ilvl="0" w:tplc="430A4D90">
      <w:start w:val="37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CB"/>
    <w:rsid w:val="000A2BDA"/>
    <w:rsid w:val="001875DA"/>
    <w:rsid w:val="00192197"/>
    <w:rsid w:val="001B600A"/>
    <w:rsid w:val="0023112A"/>
    <w:rsid w:val="002728D5"/>
    <w:rsid w:val="00327939"/>
    <w:rsid w:val="00342A71"/>
    <w:rsid w:val="003A0A36"/>
    <w:rsid w:val="003B4229"/>
    <w:rsid w:val="003E3E06"/>
    <w:rsid w:val="0041753A"/>
    <w:rsid w:val="0042240E"/>
    <w:rsid w:val="00424582"/>
    <w:rsid w:val="00434E63"/>
    <w:rsid w:val="00440EBF"/>
    <w:rsid w:val="00463D12"/>
    <w:rsid w:val="00475BD7"/>
    <w:rsid w:val="004A7777"/>
    <w:rsid w:val="004B14DF"/>
    <w:rsid w:val="004C0727"/>
    <w:rsid w:val="004D707F"/>
    <w:rsid w:val="005330A8"/>
    <w:rsid w:val="00560093"/>
    <w:rsid w:val="0058717B"/>
    <w:rsid w:val="005971E1"/>
    <w:rsid w:val="005E351C"/>
    <w:rsid w:val="00600E58"/>
    <w:rsid w:val="00603947"/>
    <w:rsid w:val="0060482F"/>
    <w:rsid w:val="0061261C"/>
    <w:rsid w:val="00635F08"/>
    <w:rsid w:val="00637D00"/>
    <w:rsid w:val="00644296"/>
    <w:rsid w:val="006610CB"/>
    <w:rsid w:val="006629C2"/>
    <w:rsid w:val="00670CC4"/>
    <w:rsid w:val="006749B8"/>
    <w:rsid w:val="006C2AC3"/>
    <w:rsid w:val="006F0D20"/>
    <w:rsid w:val="00711C79"/>
    <w:rsid w:val="007222AB"/>
    <w:rsid w:val="0076540C"/>
    <w:rsid w:val="007877D4"/>
    <w:rsid w:val="007B3599"/>
    <w:rsid w:val="007D2A62"/>
    <w:rsid w:val="00831758"/>
    <w:rsid w:val="00853C64"/>
    <w:rsid w:val="00870093"/>
    <w:rsid w:val="00870F3A"/>
    <w:rsid w:val="00885004"/>
    <w:rsid w:val="00957886"/>
    <w:rsid w:val="00967DBF"/>
    <w:rsid w:val="0099685C"/>
    <w:rsid w:val="00A05CBE"/>
    <w:rsid w:val="00A61EC2"/>
    <w:rsid w:val="00B76798"/>
    <w:rsid w:val="00BC0628"/>
    <w:rsid w:val="00C90850"/>
    <w:rsid w:val="00CB1BB8"/>
    <w:rsid w:val="00CD43F4"/>
    <w:rsid w:val="00CF1E16"/>
    <w:rsid w:val="00D34E93"/>
    <w:rsid w:val="00D77F7D"/>
    <w:rsid w:val="00D81838"/>
    <w:rsid w:val="00DD4C35"/>
    <w:rsid w:val="00DE5D5F"/>
    <w:rsid w:val="00EB6886"/>
    <w:rsid w:val="00F00787"/>
    <w:rsid w:val="00F17B28"/>
    <w:rsid w:val="00F20213"/>
    <w:rsid w:val="00F42E15"/>
    <w:rsid w:val="00F50B72"/>
    <w:rsid w:val="00F97F42"/>
    <w:rsid w:val="00FD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4119"/>
  <w15:docId w15:val="{3C0E92D3-9846-4B34-9796-00DDAB12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C2"/>
  </w:style>
  <w:style w:type="paragraph" w:styleId="Footer">
    <w:name w:val="footer"/>
    <w:basedOn w:val="Normal"/>
    <w:link w:val="FooterChar"/>
    <w:uiPriority w:val="99"/>
    <w:unhideWhenUsed/>
    <w:rsid w:val="00A6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C2"/>
  </w:style>
  <w:style w:type="paragraph" w:styleId="BalloonText">
    <w:name w:val="Balloon Text"/>
    <w:basedOn w:val="Normal"/>
    <w:link w:val="BalloonTextChar"/>
    <w:uiPriority w:val="99"/>
    <w:semiHidden/>
    <w:unhideWhenUsed/>
    <w:rsid w:val="005E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1C"/>
    <w:rPr>
      <w:rFonts w:ascii="Tahoma" w:hAnsi="Tahoma" w:cs="Tahoma"/>
      <w:sz w:val="16"/>
      <w:szCs w:val="16"/>
    </w:rPr>
  </w:style>
  <w:style w:type="paragraph" w:styleId="Caption">
    <w:name w:val="caption"/>
    <w:basedOn w:val="Normal"/>
    <w:next w:val="Normal"/>
    <w:uiPriority w:val="35"/>
    <w:unhideWhenUsed/>
    <w:qFormat/>
    <w:rsid w:val="005E351C"/>
    <w:pPr>
      <w:spacing w:line="240" w:lineRule="auto"/>
    </w:pPr>
    <w:rPr>
      <w:b/>
      <w:bCs/>
      <w:color w:val="4F81BD" w:themeColor="accent1"/>
      <w:sz w:val="18"/>
      <w:szCs w:val="18"/>
    </w:rPr>
  </w:style>
  <w:style w:type="character" w:styleId="Hyperlink">
    <w:name w:val="Hyperlink"/>
    <w:basedOn w:val="DefaultParagraphFont"/>
    <w:uiPriority w:val="99"/>
    <w:unhideWhenUsed/>
    <w:rsid w:val="006629C2"/>
    <w:rPr>
      <w:color w:val="0000FF" w:themeColor="hyperlink"/>
      <w:u w:val="single"/>
    </w:rPr>
  </w:style>
  <w:style w:type="paragraph" w:styleId="ListParagraph">
    <w:name w:val="List Paragraph"/>
    <w:basedOn w:val="Normal"/>
    <w:uiPriority w:val="34"/>
    <w:qFormat/>
    <w:rsid w:val="0023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6925">
      <w:bodyDiv w:val="1"/>
      <w:marLeft w:val="0"/>
      <w:marRight w:val="0"/>
      <w:marTop w:val="0"/>
      <w:marBottom w:val="0"/>
      <w:divBdr>
        <w:top w:val="none" w:sz="0" w:space="0" w:color="auto"/>
        <w:left w:val="none" w:sz="0" w:space="0" w:color="auto"/>
        <w:bottom w:val="none" w:sz="0" w:space="0" w:color="auto"/>
        <w:right w:val="none" w:sz="0" w:space="0" w:color="auto"/>
      </w:divBdr>
    </w:div>
    <w:div w:id="1619289214">
      <w:bodyDiv w:val="1"/>
      <w:marLeft w:val="0"/>
      <w:marRight w:val="0"/>
      <w:marTop w:val="0"/>
      <w:marBottom w:val="0"/>
      <w:divBdr>
        <w:top w:val="none" w:sz="0" w:space="0" w:color="auto"/>
        <w:left w:val="none" w:sz="0" w:space="0" w:color="auto"/>
        <w:bottom w:val="none" w:sz="0" w:space="0" w:color="auto"/>
        <w:right w:val="none" w:sz="0" w:space="0" w:color="auto"/>
      </w:divBdr>
      <w:divsChild>
        <w:div w:id="2098863048">
          <w:marLeft w:val="0"/>
          <w:marRight w:val="0"/>
          <w:marTop w:val="0"/>
          <w:marBottom w:val="0"/>
          <w:divBdr>
            <w:top w:val="none" w:sz="0" w:space="0" w:color="auto"/>
            <w:left w:val="none" w:sz="0" w:space="0" w:color="auto"/>
            <w:bottom w:val="none" w:sz="0" w:space="0" w:color="auto"/>
            <w:right w:val="none" w:sz="0" w:space="0" w:color="auto"/>
          </w:divBdr>
        </w:div>
        <w:div w:id="1392532783">
          <w:marLeft w:val="0"/>
          <w:marRight w:val="0"/>
          <w:marTop w:val="0"/>
          <w:marBottom w:val="0"/>
          <w:divBdr>
            <w:top w:val="none" w:sz="0" w:space="0" w:color="auto"/>
            <w:left w:val="none" w:sz="0" w:space="0" w:color="auto"/>
            <w:bottom w:val="none" w:sz="0" w:space="0" w:color="auto"/>
            <w:right w:val="none" w:sz="0" w:space="0" w:color="auto"/>
          </w:divBdr>
        </w:div>
        <w:div w:id="115413082">
          <w:marLeft w:val="0"/>
          <w:marRight w:val="0"/>
          <w:marTop w:val="0"/>
          <w:marBottom w:val="0"/>
          <w:divBdr>
            <w:top w:val="none" w:sz="0" w:space="0" w:color="auto"/>
            <w:left w:val="none" w:sz="0" w:space="0" w:color="auto"/>
            <w:bottom w:val="none" w:sz="0" w:space="0" w:color="auto"/>
            <w:right w:val="none" w:sz="0" w:space="0" w:color="auto"/>
          </w:divBdr>
        </w:div>
        <w:div w:id="166666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askacreagh@gmail.com" TargetMode="External"/><Relationship Id="rId4" Type="http://schemas.openxmlformats.org/officeDocument/2006/relationships/webSettings" Target="webSettings.xml"/><Relationship Id="rId9" Type="http://schemas.openxmlformats.org/officeDocument/2006/relationships/hyperlink" Target="mailto:williamstonsatellite@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nr\Documents\Custom%20Office%20Templates\2018Rotar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2018RotaryLetterhead</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Conroy</dc:creator>
  <cp:lastModifiedBy>Lewis, Christopher</cp:lastModifiedBy>
  <cp:revision>2</cp:revision>
  <cp:lastPrinted>2021-06-07T00:37:00Z</cp:lastPrinted>
  <dcterms:created xsi:type="dcterms:W3CDTF">2022-01-25T18:51:00Z</dcterms:created>
  <dcterms:modified xsi:type="dcterms:W3CDTF">2022-01-25T18:51:00Z</dcterms:modified>
</cp:coreProperties>
</file>