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4FD2" w14:textId="2BF6696E" w:rsidR="00967DBF" w:rsidRDefault="00B76798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375EA1" wp14:editId="760E3C0F">
                <wp:simplePos x="0" y="0"/>
                <wp:positionH relativeFrom="column">
                  <wp:posOffset>-444500</wp:posOffset>
                </wp:positionH>
                <wp:positionV relativeFrom="paragraph">
                  <wp:posOffset>-685800</wp:posOffset>
                </wp:positionV>
                <wp:extent cx="6885432" cy="1252728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432" cy="1252728"/>
                          <a:chOff x="0" y="0"/>
                          <a:chExt cx="6888480" cy="125476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96520" y="0"/>
                            <a:ext cx="6791960" cy="528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1443BE" w14:textId="77777777" w:rsidR="00CF1E16" w:rsidRPr="00831758" w:rsidRDefault="005330A8" w:rsidP="005330A8">
                              <w:pPr>
                                <w:spacing w:after="0" w:line="240" w:lineRule="auto"/>
                                <w:jc w:val="center"/>
                                <w:rPr>
                                  <w:rFonts w:ascii="Copperplate Gothic Light" w:hAnsi="Copperplate Gothic Light"/>
                                  <w:spacing w:val="30"/>
                                  <w:sz w:val="32"/>
                                </w:rPr>
                              </w:pPr>
                              <w:r w:rsidRPr="00831758">
                                <w:rPr>
                                  <w:rFonts w:ascii="Copperplate Gothic Light" w:hAnsi="Copperplate Gothic Light"/>
                                  <w:spacing w:val="30"/>
                                  <w:sz w:val="32"/>
                                </w:rPr>
                                <w:t xml:space="preserve">Williamston </w:t>
                              </w:r>
                              <w:r w:rsidRPr="00831758">
                                <w:rPr>
                                  <w:rFonts w:ascii="Copperplate Gothic Light" w:hAnsi="Copperplate Gothic Light"/>
                                  <w:b/>
                                  <w:i/>
                                  <w:spacing w:val="30"/>
                                  <w:sz w:val="32"/>
                                </w:rPr>
                                <w:t xml:space="preserve">Sunrise </w:t>
                              </w:r>
                              <w:r w:rsidRPr="00831758">
                                <w:rPr>
                                  <w:rFonts w:ascii="Copperplate Gothic Light" w:hAnsi="Copperplate Gothic Light"/>
                                  <w:spacing w:val="30"/>
                                  <w:sz w:val="32"/>
                                </w:rPr>
                                <w:t xml:space="preserve"> Rotary</w:t>
                              </w:r>
                            </w:p>
                            <w:p w14:paraId="5677ABBC" w14:textId="77777777" w:rsidR="005330A8" w:rsidRPr="00831758" w:rsidRDefault="005330A8" w:rsidP="00600E58">
                              <w:pPr>
                                <w:spacing w:after="60" w:line="240" w:lineRule="auto"/>
                                <w:jc w:val="center"/>
                                <w:rPr>
                                  <w:sz w:val="24"/>
                                  <w:szCs w:val="14"/>
                                </w:rPr>
                              </w:pPr>
                              <w:r w:rsidRPr="00831758">
                                <w:rPr>
                                  <w:sz w:val="24"/>
                                  <w:szCs w:val="14"/>
                                </w:rPr>
                                <w:t>www.williamstonrotary.org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1254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375EA1" id="Group 5" o:spid="_x0000_s1026" style="position:absolute;margin-left:-35pt;margin-top:-54pt;width:542.15pt;height:98.65pt;z-index:251660288" coordsize="68884,125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965;width:67919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5A1443BE" w14:textId="77777777" w:rsidR="00CF1E16" w:rsidRPr="00831758" w:rsidRDefault="005330A8" w:rsidP="005330A8">
                        <w:pPr>
                          <w:spacing w:after="0" w:line="240" w:lineRule="auto"/>
                          <w:jc w:val="center"/>
                          <w:rPr>
                            <w:rFonts w:ascii="Copperplate Gothic Light" w:hAnsi="Copperplate Gothic Light"/>
                            <w:spacing w:val="30"/>
                            <w:sz w:val="32"/>
                          </w:rPr>
                        </w:pPr>
                        <w:r w:rsidRPr="00831758">
                          <w:rPr>
                            <w:rFonts w:ascii="Copperplate Gothic Light" w:hAnsi="Copperplate Gothic Light"/>
                            <w:spacing w:val="30"/>
                            <w:sz w:val="32"/>
                          </w:rPr>
                          <w:t xml:space="preserve">Williamston </w:t>
                        </w:r>
                        <w:proofErr w:type="gramStart"/>
                        <w:r w:rsidRPr="00831758">
                          <w:rPr>
                            <w:rFonts w:ascii="Copperplate Gothic Light" w:hAnsi="Copperplate Gothic Light"/>
                            <w:b/>
                            <w:i/>
                            <w:spacing w:val="30"/>
                            <w:sz w:val="32"/>
                          </w:rPr>
                          <w:t xml:space="preserve">Sunrise </w:t>
                        </w:r>
                        <w:r w:rsidRPr="00831758">
                          <w:rPr>
                            <w:rFonts w:ascii="Copperplate Gothic Light" w:hAnsi="Copperplate Gothic Light"/>
                            <w:spacing w:val="30"/>
                            <w:sz w:val="32"/>
                          </w:rPr>
                          <w:t xml:space="preserve"> Rotary</w:t>
                        </w:r>
                        <w:proofErr w:type="gramEnd"/>
                      </w:p>
                      <w:p w14:paraId="5677ABBC" w14:textId="77777777" w:rsidR="005330A8" w:rsidRPr="00831758" w:rsidRDefault="005330A8" w:rsidP="00600E58">
                        <w:pPr>
                          <w:spacing w:after="60" w:line="240" w:lineRule="auto"/>
                          <w:jc w:val="center"/>
                          <w:rPr>
                            <w:sz w:val="24"/>
                            <w:szCs w:val="14"/>
                          </w:rPr>
                        </w:pPr>
                        <w:r w:rsidRPr="00831758">
                          <w:rPr>
                            <w:sz w:val="24"/>
                            <w:szCs w:val="14"/>
                          </w:rPr>
                          <w:t>www.williamstonrotary.org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width:12547;height:12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</w:p>
    <w:p w14:paraId="66A34F68" w14:textId="48BDBA0F" w:rsidR="006749B8" w:rsidRDefault="006749B8" w:rsidP="006749B8">
      <w:pPr>
        <w:tabs>
          <w:tab w:val="left" w:pos="8670"/>
        </w:tabs>
        <w:spacing w:before="240"/>
      </w:pPr>
      <w:r>
        <w:tab/>
      </w:r>
    </w:p>
    <w:p w14:paraId="03DA04B8" w14:textId="5EAEBE38" w:rsidR="004C0727" w:rsidRDefault="004C0727" w:rsidP="004C0727">
      <w:r>
        <w:t>Greetings!</w:t>
      </w:r>
    </w:p>
    <w:p w14:paraId="6A5C6C2A" w14:textId="5097C54B" w:rsidR="004C0727" w:rsidRDefault="0071692C" w:rsidP="004C0727">
      <w:r>
        <w:t xml:space="preserve">Because of the great success of the 2021 </w:t>
      </w:r>
      <w:r w:rsidR="004C0727">
        <w:t>Williamston Sunrise Rotary Rockin’ Rotary Raffle</w:t>
      </w:r>
      <w:r>
        <w:t xml:space="preserve">, a number of grants have been awarded to area schools and agencies to focus on </w:t>
      </w:r>
      <w:r w:rsidR="004C0727">
        <w:t>children</w:t>
      </w:r>
      <w:r>
        <w:t xml:space="preserve"> in alignment with the 2021 </w:t>
      </w:r>
      <w:r w:rsidR="004C0727">
        <w:t xml:space="preserve">slogan for the raffle </w:t>
      </w:r>
      <w:r>
        <w:t xml:space="preserve">which </w:t>
      </w:r>
      <w:r w:rsidR="004C0727">
        <w:t>was “Nourishing Hungry Children, Feeding thei</w:t>
      </w:r>
      <w:r w:rsidR="00342A71">
        <w:t>r Bellies and Feeding their B</w:t>
      </w:r>
      <w:r w:rsidR="004C0727">
        <w:t>rains”.</w:t>
      </w:r>
    </w:p>
    <w:p w14:paraId="4F4CB87C" w14:textId="77777777" w:rsidR="000C659D" w:rsidRDefault="004C0727" w:rsidP="004C0727">
      <w:r>
        <w:t xml:space="preserve">To that end, we awarded </w:t>
      </w:r>
      <w:r w:rsidR="000C659D">
        <w:t>grants to the following entities:</w:t>
      </w:r>
    </w:p>
    <w:p w14:paraId="4DD471B7" w14:textId="46714BE2" w:rsidR="000C659D" w:rsidRDefault="006C5398" w:rsidP="006C5398">
      <w:pPr>
        <w:pStyle w:val="ListParagraph"/>
        <w:numPr>
          <w:ilvl w:val="0"/>
          <w:numId w:val="3"/>
        </w:numPr>
      </w:pPr>
      <w:r>
        <w:t xml:space="preserve">Williamston Community Schools: </w:t>
      </w:r>
      <w:r>
        <w:tab/>
        <w:t>$6000</w:t>
      </w:r>
    </w:p>
    <w:p w14:paraId="0378E7F5" w14:textId="7AA4CBA7" w:rsidR="006C5398" w:rsidRDefault="006C5398" w:rsidP="006C5398">
      <w:pPr>
        <w:pStyle w:val="ListParagraph"/>
        <w:numPr>
          <w:ilvl w:val="0"/>
          <w:numId w:val="3"/>
        </w:numPr>
      </w:pPr>
      <w:r>
        <w:t>Dansville Schools:</w:t>
      </w:r>
      <w:r>
        <w:tab/>
      </w:r>
      <w:r>
        <w:tab/>
      </w:r>
      <w:r>
        <w:tab/>
        <w:t>$1000</w:t>
      </w:r>
    </w:p>
    <w:p w14:paraId="06704211" w14:textId="53EFB551" w:rsidR="006C5398" w:rsidRDefault="006C5398" w:rsidP="006C5398">
      <w:pPr>
        <w:pStyle w:val="ListParagraph"/>
        <w:numPr>
          <w:ilvl w:val="0"/>
          <w:numId w:val="3"/>
        </w:numPr>
      </w:pPr>
      <w:r>
        <w:t>Webberville Schools:</w:t>
      </w:r>
      <w:r>
        <w:tab/>
      </w:r>
      <w:r>
        <w:tab/>
      </w:r>
      <w:r>
        <w:tab/>
        <w:t>$2000</w:t>
      </w:r>
    </w:p>
    <w:p w14:paraId="2E0BC2C3" w14:textId="6318C340" w:rsidR="006C5398" w:rsidRDefault="006C5398" w:rsidP="006C5398">
      <w:pPr>
        <w:pStyle w:val="ListParagraph"/>
        <w:numPr>
          <w:ilvl w:val="0"/>
          <w:numId w:val="3"/>
        </w:numPr>
      </w:pPr>
      <w:r>
        <w:t>Weekend Survival Kits:</w:t>
      </w:r>
      <w:r>
        <w:tab/>
      </w:r>
      <w:r>
        <w:tab/>
      </w:r>
      <w:r>
        <w:tab/>
        <w:t>$</w:t>
      </w:r>
      <w:r w:rsidR="00006D37">
        <w:t>3</w:t>
      </w:r>
      <w:r>
        <w:t>000</w:t>
      </w:r>
    </w:p>
    <w:p w14:paraId="51FA9B6D" w14:textId="47133FB7" w:rsidR="006C5398" w:rsidRDefault="006C5398" w:rsidP="006C5398">
      <w:pPr>
        <w:pStyle w:val="ListParagraph"/>
        <w:numPr>
          <w:ilvl w:val="0"/>
          <w:numId w:val="3"/>
        </w:numPr>
      </w:pPr>
      <w:r>
        <w:t>Autism Awareness:</w:t>
      </w:r>
      <w:r>
        <w:tab/>
      </w:r>
      <w:r>
        <w:tab/>
      </w:r>
      <w:r>
        <w:tab/>
        <w:t>$500</w:t>
      </w:r>
    </w:p>
    <w:p w14:paraId="48803CCD" w14:textId="5B03DCC0" w:rsidR="006C5398" w:rsidRDefault="006C5398" w:rsidP="006C5398">
      <w:pPr>
        <w:pStyle w:val="ListParagraph"/>
        <w:numPr>
          <w:ilvl w:val="0"/>
          <w:numId w:val="3"/>
        </w:numPr>
      </w:pPr>
      <w:r>
        <w:t>Parkwood YMCA Camp Pa Wa Pi:</w:t>
      </w:r>
      <w:r>
        <w:tab/>
        <w:t>$2000</w:t>
      </w:r>
    </w:p>
    <w:p w14:paraId="3E388AEA" w14:textId="43E46B44" w:rsidR="006C5398" w:rsidRPr="00411772" w:rsidRDefault="006C5398" w:rsidP="006C5398">
      <w:pPr>
        <w:pStyle w:val="ListParagraph"/>
        <w:numPr>
          <w:ilvl w:val="0"/>
          <w:numId w:val="3"/>
        </w:numPr>
        <w:rPr>
          <w:u w:val="single"/>
        </w:rPr>
      </w:pPr>
      <w:r w:rsidRPr="00411772">
        <w:rPr>
          <w:u w:val="single"/>
        </w:rPr>
        <w:t>Refugee Development Center:</w:t>
      </w:r>
      <w:r w:rsidRPr="00411772">
        <w:rPr>
          <w:u w:val="single"/>
        </w:rPr>
        <w:tab/>
      </w:r>
      <w:r w:rsidRPr="00411772">
        <w:rPr>
          <w:u w:val="single"/>
        </w:rPr>
        <w:tab/>
        <w:t>$3000</w:t>
      </w:r>
    </w:p>
    <w:p w14:paraId="2CF3DF94" w14:textId="5A6B2BC4" w:rsidR="00411772" w:rsidRPr="00411772" w:rsidRDefault="00411772" w:rsidP="00411772">
      <w:pPr>
        <w:pStyle w:val="ListParagraph"/>
      </w:pPr>
      <w:r w:rsidRPr="00411772">
        <w:rPr>
          <w:b/>
          <w:bCs/>
        </w:rPr>
        <w:t>TOTAL</w:t>
      </w:r>
      <w:r>
        <w:rPr>
          <w:b/>
          <w:bCs/>
        </w:rPr>
        <w:t>:</w:t>
      </w:r>
      <w:r>
        <w:tab/>
      </w:r>
      <w:r>
        <w:tab/>
      </w:r>
      <w:r>
        <w:tab/>
      </w:r>
      <w:r>
        <w:tab/>
      </w:r>
      <w:r>
        <w:tab/>
        <w:t>$1</w:t>
      </w:r>
      <w:r w:rsidR="00006D37">
        <w:t>7</w:t>
      </w:r>
      <w:r>
        <w:t>500.00</w:t>
      </w:r>
    </w:p>
    <w:p w14:paraId="6BEE4785" w14:textId="7AD73883" w:rsidR="006C5398" w:rsidRDefault="006C5398" w:rsidP="006C5398">
      <w:r>
        <w:t>In addition to this the Williamston Sunrise Rotary Club also provided grants to the following agencies to support the community and ongoing projects:</w:t>
      </w:r>
    </w:p>
    <w:p w14:paraId="2D9FE2A4" w14:textId="61D57464" w:rsidR="006C5398" w:rsidRDefault="006C5398" w:rsidP="006C5398">
      <w:pPr>
        <w:pStyle w:val="ListParagraph"/>
        <w:numPr>
          <w:ilvl w:val="0"/>
          <w:numId w:val="4"/>
        </w:numPr>
      </w:pPr>
      <w:r>
        <w:t xml:space="preserve">Williamston Area Beautification Fund: </w:t>
      </w:r>
      <w:r w:rsidR="00411772">
        <w:tab/>
        <w:t>$1000</w:t>
      </w:r>
    </w:p>
    <w:p w14:paraId="54DEFE36" w14:textId="0AB7AFEA" w:rsidR="00411772" w:rsidRDefault="00411772" w:rsidP="006C5398">
      <w:pPr>
        <w:pStyle w:val="ListParagraph"/>
        <w:numPr>
          <w:ilvl w:val="0"/>
          <w:numId w:val="4"/>
        </w:numPr>
      </w:pPr>
      <w:r>
        <w:t>Williamston Depot Museum</w:t>
      </w:r>
      <w:r>
        <w:tab/>
      </w:r>
      <w:r>
        <w:tab/>
        <w:t>$779.79</w:t>
      </w:r>
    </w:p>
    <w:p w14:paraId="36E210BE" w14:textId="77777777" w:rsidR="000C659D" w:rsidRDefault="000C659D" w:rsidP="004C0727"/>
    <w:p w14:paraId="64F5E945" w14:textId="77777777" w:rsidR="00411772" w:rsidRPr="00411772" w:rsidRDefault="00411772" w:rsidP="00411772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11772">
        <w:rPr>
          <w:rFonts w:ascii="Calibri" w:hAnsi="Calibri"/>
          <w:color w:val="000000"/>
          <w:sz w:val="22"/>
          <w:szCs w:val="22"/>
        </w:rPr>
        <w:t>For more information contact Rotary Club Communication Chair Dr. Christopher Lewis - </w:t>
      </w:r>
      <w:hyperlink r:id="rId9" w:tgtFrame="_blank" w:history="1">
        <w:r w:rsidRPr="00411772">
          <w:rPr>
            <w:rStyle w:val="Hyperlink"/>
            <w:rFonts w:ascii="Calibri" w:hAnsi="Calibri"/>
            <w:color w:val="1155CC"/>
            <w:sz w:val="22"/>
            <w:szCs w:val="22"/>
          </w:rPr>
          <w:t>dadofdivas@gmail.com</w:t>
        </w:r>
      </w:hyperlink>
      <w:r w:rsidRPr="00411772">
        <w:rPr>
          <w:rFonts w:ascii="Calibri" w:hAnsi="Calibri"/>
          <w:color w:val="000000"/>
          <w:sz w:val="22"/>
          <w:szCs w:val="22"/>
        </w:rPr>
        <w:t> or 517-763-5056</w:t>
      </w:r>
    </w:p>
    <w:p w14:paraId="7C5186D6" w14:textId="77777777" w:rsidR="004C0727" w:rsidRDefault="004C0727" w:rsidP="004C0727"/>
    <w:p w14:paraId="1B22F207" w14:textId="77777777" w:rsidR="00B76798" w:rsidRDefault="00B76798" w:rsidP="00B76798">
      <w:pPr>
        <w:tabs>
          <w:tab w:val="left" w:pos="8670"/>
        </w:tabs>
        <w:spacing w:before="240"/>
      </w:pPr>
    </w:p>
    <w:sectPr w:rsidR="00B76798" w:rsidSect="008850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6DB1" w14:textId="77777777" w:rsidR="007332B7" w:rsidRDefault="007332B7" w:rsidP="00A61EC2">
      <w:pPr>
        <w:spacing w:after="0" w:line="240" w:lineRule="auto"/>
      </w:pPr>
      <w:r>
        <w:separator/>
      </w:r>
    </w:p>
  </w:endnote>
  <w:endnote w:type="continuationSeparator" w:id="0">
    <w:p w14:paraId="226FBD3A" w14:textId="77777777" w:rsidR="007332B7" w:rsidRDefault="007332B7" w:rsidP="00A6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B097" w14:textId="77777777" w:rsidR="00870F3A" w:rsidRDefault="00870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E350" w14:textId="77777777" w:rsidR="00870F3A" w:rsidRDefault="00870F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C125" w14:textId="77777777" w:rsidR="00A61EC2" w:rsidRPr="0041753A" w:rsidRDefault="00831758" w:rsidP="004175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1BE68" wp14:editId="4A827133">
              <wp:simplePos x="0" y="0"/>
              <wp:positionH relativeFrom="column">
                <wp:posOffset>-594360</wp:posOffset>
              </wp:positionH>
              <wp:positionV relativeFrom="paragraph">
                <wp:posOffset>-184785</wp:posOffset>
              </wp:positionV>
              <wp:extent cx="4744720" cy="9652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4720" cy="9652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D309FD" w14:textId="77777777" w:rsidR="0041753A" w:rsidRPr="00831758" w:rsidRDefault="0041753A" w:rsidP="0041753A">
                          <w:pPr>
                            <w:pStyle w:val="Footer"/>
                            <w:spacing w:line="160" w:lineRule="exact"/>
                            <w:rPr>
                              <w:rFonts w:ascii="Copperplate Gothic Light" w:hAnsi="Copperplate Gothic Light"/>
                              <w:spacing w:val="32"/>
                              <w:sz w:val="14"/>
                              <w:szCs w:val="12"/>
                            </w:rPr>
                          </w:pPr>
                          <w:r w:rsidRPr="00831758">
                            <w:rPr>
                              <w:rFonts w:ascii="Copperplate Gothic Light" w:hAnsi="Copperplate Gothic Light"/>
                              <w:spacing w:val="32"/>
                              <w:sz w:val="14"/>
                              <w:szCs w:val="12"/>
                            </w:rPr>
                            <w:t>Meets</w:t>
                          </w:r>
                          <w:r w:rsidR="00831758" w:rsidRPr="00831758">
                            <w:rPr>
                              <w:rFonts w:ascii="Copperplate Gothic Light" w:hAnsi="Copperplate Gothic Light"/>
                              <w:spacing w:val="3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831758">
                            <w:rPr>
                              <w:rFonts w:ascii="Copperplate Gothic Light" w:hAnsi="Copperplate Gothic Light"/>
                              <w:spacing w:val="32"/>
                              <w:sz w:val="14"/>
                              <w:szCs w:val="12"/>
                            </w:rPr>
                            <w:t xml:space="preserve"> Tuesdays 7:15AM</w:t>
                          </w:r>
                          <w:r w:rsidR="00831758" w:rsidRPr="00831758">
                            <w:rPr>
                              <w:rFonts w:ascii="Copperplate Gothic Light" w:hAnsi="Copperplate Gothic Light"/>
                              <w:spacing w:val="32"/>
                              <w:sz w:val="14"/>
                              <w:szCs w:val="12"/>
                            </w:rPr>
                            <w:t xml:space="preserve">  </w:t>
                          </w:r>
                          <w:r w:rsidRPr="00831758">
                            <w:rPr>
                              <w:rFonts w:ascii="Copperplate Gothic Light" w:hAnsi="Copperplate Gothic Light"/>
                              <w:spacing w:val="32"/>
                              <w:sz w:val="14"/>
                              <w:szCs w:val="12"/>
                            </w:rPr>
                            <w:t xml:space="preserve"> Brookshire Inn </w:t>
                          </w:r>
                          <w:r w:rsidR="00831758" w:rsidRPr="00831758">
                            <w:rPr>
                              <w:rFonts w:ascii="Copperplate Gothic Light" w:hAnsi="Copperplate Gothic Light"/>
                              <w:spacing w:val="32"/>
                              <w:sz w:val="14"/>
                              <w:szCs w:val="12"/>
                            </w:rPr>
                            <w:t xml:space="preserve"> </w:t>
                          </w:r>
                          <w:r w:rsidR="00831758">
                            <w:rPr>
                              <w:rFonts w:ascii="Copperplate Gothic Light" w:hAnsi="Copperplate Gothic Light"/>
                              <w:spacing w:val="3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831758">
                            <w:rPr>
                              <w:rFonts w:ascii="Copperplate Gothic Light" w:hAnsi="Copperplate Gothic Light"/>
                              <w:spacing w:val="32"/>
                              <w:sz w:val="14"/>
                              <w:szCs w:val="12"/>
                            </w:rPr>
                            <w:t xml:space="preserve"> Williamston MI 48895</w:t>
                          </w:r>
                        </w:p>
                        <w:p w14:paraId="6532EF59" w14:textId="77777777" w:rsidR="0041753A" w:rsidRPr="003A0A36" w:rsidRDefault="0041753A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4572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1BE6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-46.8pt;margin-top:-14.55pt;width:373.6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" filled="f" stroked="f" strokeweight=".25pt">
              <v:textbox inset="3.6pt,0,0,0">
                <w:txbxContent>
                  <w:p w14:paraId="32D309FD" w14:textId="77777777" w:rsidR="0041753A" w:rsidRPr="00831758" w:rsidRDefault="0041753A" w:rsidP="0041753A">
                    <w:pPr>
                      <w:pStyle w:val="Footer"/>
                      <w:spacing w:line="160" w:lineRule="exact"/>
                      <w:rPr>
                        <w:rFonts w:ascii="Copperplate Gothic Light" w:hAnsi="Copperplate Gothic Light"/>
                        <w:spacing w:val="32"/>
                        <w:sz w:val="14"/>
                        <w:szCs w:val="12"/>
                      </w:rPr>
                    </w:pPr>
                    <w:proofErr w:type="gramStart"/>
                    <w:r w:rsidRPr="00831758">
                      <w:rPr>
                        <w:rFonts w:ascii="Copperplate Gothic Light" w:hAnsi="Copperplate Gothic Light"/>
                        <w:spacing w:val="32"/>
                        <w:sz w:val="14"/>
                        <w:szCs w:val="12"/>
                      </w:rPr>
                      <w:t>Meets</w:t>
                    </w:r>
                    <w:r w:rsidR="00831758" w:rsidRPr="00831758">
                      <w:rPr>
                        <w:rFonts w:ascii="Copperplate Gothic Light" w:hAnsi="Copperplate Gothic Light"/>
                        <w:spacing w:val="32"/>
                        <w:sz w:val="14"/>
                        <w:szCs w:val="12"/>
                      </w:rPr>
                      <w:t xml:space="preserve"> </w:t>
                    </w:r>
                    <w:r w:rsidRPr="00831758">
                      <w:rPr>
                        <w:rFonts w:ascii="Copperplate Gothic Light" w:hAnsi="Copperplate Gothic Light"/>
                        <w:spacing w:val="32"/>
                        <w:sz w:val="14"/>
                        <w:szCs w:val="12"/>
                      </w:rPr>
                      <w:t xml:space="preserve"> Tuesdays</w:t>
                    </w:r>
                    <w:proofErr w:type="gramEnd"/>
                    <w:r w:rsidRPr="00831758">
                      <w:rPr>
                        <w:rFonts w:ascii="Copperplate Gothic Light" w:hAnsi="Copperplate Gothic Light"/>
                        <w:spacing w:val="32"/>
                        <w:sz w:val="14"/>
                        <w:szCs w:val="12"/>
                      </w:rPr>
                      <w:t xml:space="preserve"> 7:15AM</w:t>
                    </w:r>
                    <w:r w:rsidR="00831758" w:rsidRPr="00831758">
                      <w:rPr>
                        <w:rFonts w:ascii="Copperplate Gothic Light" w:hAnsi="Copperplate Gothic Light"/>
                        <w:spacing w:val="32"/>
                        <w:sz w:val="14"/>
                        <w:szCs w:val="12"/>
                      </w:rPr>
                      <w:t xml:space="preserve">  </w:t>
                    </w:r>
                    <w:r w:rsidRPr="00831758">
                      <w:rPr>
                        <w:rFonts w:ascii="Copperplate Gothic Light" w:hAnsi="Copperplate Gothic Light"/>
                        <w:spacing w:val="32"/>
                        <w:sz w:val="14"/>
                        <w:szCs w:val="12"/>
                      </w:rPr>
                      <w:t xml:space="preserve"> Brookshire Inn </w:t>
                    </w:r>
                    <w:r w:rsidR="00831758" w:rsidRPr="00831758">
                      <w:rPr>
                        <w:rFonts w:ascii="Copperplate Gothic Light" w:hAnsi="Copperplate Gothic Light"/>
                        <w:spacing w:val="32"/>
                        <w:sz w:val="14"/>
                        <w:szCs w:val="12"/>
                      </w:rPr>
                      <w:t xml:space="preserve"> </w:t>
                    </w:r>
                    <w:r w:rsidR="00831758">
                      <w:rPr>
                        <w:rFonts w:ascii="Copperplate Gothic Light" w:hAnsi="Copperplate Gothic Light"/>
                        <w:spacing w:val="32"/>
                        <w:sz w:val="14"/>
                        <w:szCs w:val="12"/>
                      </w:rPr>
                      <w:t xml:space="preserve"> </w:t>
                    </w:r>
                    <w:r w:rsidRPr="00831758">
                      <w:rPr>
                        <w:rFonts w:ascii="Copperplate Gothic Light" w:hAnsi="Copperplate Gothic Light"/>
                        <w:spacing w:val="32"/>
                        <w:sz w:val="14"/>
                        <w:szCs w:val="12"/>
                      </w:rPr>
                      <w:t xml:space="preserve"> Williamston MI 48895</w:t>
                    </w:r>
                  </w:p>
                  <w:p w14:paraId="6532EF59" w14:textId="77777777" w:rsidR="0041753A" w:rsidRPr="003A0A36" w:rsidRDefault="0041753A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3A0A3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3D8E11" wp14:editId="197FE22B">
              <wp:simplePos x="0" y="0"/>
              <wp:positionH relativeFrom="column">
                <wp:posOffset>-563880</wp:posOffset>
              </wp:positionH>
              <wp:positionV relativeFrom="paragraph">
                <wp:posOffset>-184785</wp:posOffset>
              </wp:positionV>
              <wp:extent cx="4277360" cy="0"/>
              <wp:effectExtent l="0" t="0" r="2794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77360" cy="0"/>
                      </a:xfrm>
                      <a:prstGeom prst="line">
                        <a:avLst/>
                      </a:prstGeom>
                      <a:ln w="6350">
                        <a:gradFill>
                          <a:gsLst>
                            <a:gs pos="0">
                              <a:schemeClr val="tx1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B02B0E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4pt,-14.55pt" to="292.4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5CFA0" w14:textId="77777777" w:rsidR="007332B7" w:rsidRDefault="007332B7" w:rsidP="00A61EC2">
      <w:pPr>
        <w:spacing w:after="0" w:line="240" w:lineRule="auto"/>
      </w:pPr>
      <w:r>
        <w:separator/>
      </w:r>
    </w:p>
  </w:footnote>
  <w:footnote w:type="continuationSeparator" w:id="0">
    <w:p w14:paraId="6A547466" w14:textId="77777777" w:rsidR="007332B7" w:rsidRDefault="007332B7" w:rsidP="00A61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607A" w14:textId="08BBB60D" w:rsidR="00870F3A" w:rsidRDefault="00870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9485" w14:textId="2443D715" w:rsidR="00A61EC2" w:rsidRDefault="00A61EC2" w:rsidP="00A61EC2">
    <w:pPr>
      <w:pStyle w:val="Header"/>
      <w:jc w:val="center"/>
      <w:rPr>
        <w:rFonts w:ascii="Copperplate Gothic Light" w:hAnsi="Copperplate Gothic Light"/>
      </w:rPr>
    </w:pPr>
    <w:r w:rsidRPr="00A61EC2">
      <w:rPr>
        <w:rFonts w:ascii="Copperplate Gothic Light" w:hAnsi="Copperplate Gothic Light"/>
      </w:rPr>
      <w:t xml:space="preserve">Williamston </w:t>
    </w:r>
    <w:r w:rsidRPr="00A61EC2">
      <w:rPr>
        <w:rFonts w:ascii="Copperplate Gothic Light" w:hAnsi="Copperplate Gothic Light"/>
        <w:b/>
        <w:i/>
      </w:rPr>
      <w:t>Sunrise</w:t>
    </w:r>
    <w:r w:rsidRPr="00A61EC2">
      <w:rPr>
        <w:rFonts w:ascii="Copperplate Gothic Light" w:hAnsi="Copperplate Gothic Light"/>
      </w:rPr>
      <w:t xml:space="preserve"> Rotary</w:t>
    </w:r>
  </w:p>
  <w:p w14:paraId="36FF8676" w14:textId="77777777" w:rsidR="00A61EC2" w:rsidRPr="00711C79" w:rsidRDefault="00711C79" w:rsidP="00A61EC2">
    <w:pPr>
      <w:pStyle w:val="Header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www.williamstonrotary.org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0C48" w14:textId="75D85EDA" w:rsidR="00870F3A" w:rsidRDefault="00870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D17E3"/>
    <w:multiLevelType w:val="hybridMultilevel"/>
    <w:tmpl w:val="7FB85E1C"/>
    <w:lvl w:ilvl="0" w:tplc="1F0203F0">
      <w:start w:val="4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23A82"/>
    <w:multiLevelType w:val="hybridMultilevel"/>
    <w:tmpl w:val="8FE2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6975"/>
    <w:multiLevelType w:val="hybridMultilevel"/>
    <w:tmpl w:val="D7A452F6"/>
    <w:lvl w:ilvl="0" w:tplc="430A4D90">
      <w:start w:val="37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31BBD"/>
    <w:multiLevelType w:val="hybridMultilevel"/>
    <w:tmpl w:val="9C5A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263962">
    <w:abstractNumId w:val="0"/>
  </w:num>
  <w:num w:numId="2" w16cid:durableId="1084883733">
    <w:abstractNumId w:val="2"/>
  </w:num>
  <w:num w:numId="3" w16cid:durableId="1524974101">
    <w:abstractNumId w:val="1"/>
  </w:num>
  <w:num w:numId="4" w16cid:durableId="746073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CB"/>
    <w:rsid w:val="00006D37"/>
    <w:rsid w:val="000A2BDA"/>
    <w:rsid w:val="000C659D"/>
    <w:rsid w:val="001875DA"/>
    <w:rsid w:val="00192197"/>
    <w:rsid w:val="001A5FBA"/>
    <w:rsid w:val="001B600A"/>
    <w:rsid w:val="0023112A"/>
    <w:rsid w:val="002728D5"/>
    <w:rsid w:val="00327939"/>
    <w:rsid w:val="00342A71"/>
    <w:rsid w:val="003A0A36"/>
    <w:rsid w:val="003B4229"/>
    <w:rsid w:val="003E3E06"/>
    <w:rsid w:val="00411772"/>
    <w:rsid w:val="0041753A"/>
    <w:rsid w:val="0042240E"/>
    <w:rsid w:val="00424582"/>
    <w:rsid w:val="00434E63"/>
    <w:rsid w:val="00440EBF"/>
    <w:rsid w:val="00463D12"/>
    <w:rsid w:val="00475BD7"/>
    <w:rsid w:val="004A7777"/>
    <w:rsid w:val="004B14DF"/>
    <w:rsid w:val="004C0727"/>
    <w:rsid w:val="004D707F"/>
    <w:rsid w:val="005330A8"/>
    <w:rsid w:val="00560093"/>
    <w:rsid w:val="0058717B"/>
    <w:rsid w:val="005971E1"/>
    <w:rsid w:val="005E351C"/>
    <w:rsid w:val="00600E58"/>
    <w:rsid w:val="00603947"/>
    <w:rsid w:val="0060482F"/>
    <w:rsid w:val="0061261C"/>
    <w:rsid w:val="00632EB0"/>
    <w:rsid w:val="00635F08"/>
    <w:rsid w:val="00637D00"/>
    <w:rsid w:val="00644296"/>
    <w:rsid w:val="006610CB"/>
    <w:rsid w:val="006629C2"/>
    <w:rsid w:val="00670CC4"/>
    <w:rsid w:val="006749B8"/>
    <w:rsid w:val="006C2AC3"/>
    <w:rsid w:val="006C5398"/>
    <w:rsid w:val="006F0D20"/>
    <w:rsid w:val="00711C79"/>
    <w:rsid w:val="0071692C"/>
    <w:rsid w:val="007222AB"/>
    <w:rsid w:val="007332B7"/>
    <w:rsid w:val="0076540C"/>
    <w:rsid w:val="007877D4"/>
    <w:rsid w:val="007B3599"/>
    <w:rsid w:val="007D2A62"/>
    <w:rsid w:val="00831758"/>
    <w:rsid w:val="00853C64"/>
    <w:rsid w:val="00870093"/>
    <w:rsid w:val="00870F3A"/>
    <w:rsid w:val="00885004"/>
    <w:rsid w:val="00957886"/>
    <w:rsid w:val="00967DBF"/>
    <w:rsid w:val="0099685C"/>
    <w:rsid w:val="00A05CBE"/>
    <w:rsid w:val="00A61EC2"/>
    <w:rsid w:val="00B76798"/>
    <w:rsid w:val="00BC0628"/>
    <w:rsid w:val="00C90850"/>
    <w:rsid w:val="00CB1BB8"/>
    <w:rsid w:val="00CD43F4"/>
    <w:rsid w:val="00CF1E16"/>
    <w:rsid w:val="00D34E93"/>
    <w:rsid w:val="00D77F7D"/>
    <w:rsid w:val="00D81838"/>
    <w:rsid w:val="00DD4C35"/>
    <w:rsid w:val="00DE5D5F"/>
    <w:rsid w:val="00EB6886"/>
    <w:rsid w:val="00F00787"/>
    <w:rsid w:val="00F17B28"/>
    <w:rsid w:val="00F20213"/>
    <w:rsid w:val="00F360E7"/>
    <w:rsid w:val="00F42E15"/>
    <w:rsid w:val="00F50B72"/>
    <w:rsid w:val="00F97F42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C4119"/>
  <w15:docId w15:val="{3C0E92D3-9846-4B34-9796-00DDAB12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EC2"/>
  </w:style>
  <w:style w:type="paragraph" w:styleId="Footer">
    <w:name w:val="footer"/>
    <w:basedOn w:val="Normal"/>
    <w:link w:val="FooterChar"/>
    <w:uiPriority w:val="99"/>
    <w:unhideWhenUsed/>
    <w:rsid w:val="00A61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EC2"/>
  </w:style>
  <w:style w:type="paragraph" w:styleId="BalloonText">
    <w:name w:val="Balloon Text"/>
    <w:basedOn w:val="Normal"/>
    <w:link w:val="BalloonTextChar"/>
    <w:uiPriority w:val="99"/>
    <w:semiHidden/>
    <w:unhideWhenUsed/>
    <w:rsid w:val="005E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1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E351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29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1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dofdivas@gmail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onr\Documents\Custom%20Office%20Templates\2018Rotar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2018RotaryLetterhead</Template>
  <TotalTime>10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Conroy</dc:creator>
  <cp:lastModifiedBy>Lewis, Christopher</cp:lastModifiedBy>
  <cp:revision>6</cp:revision>
  <cp:lastPrinted>2021-06-07T00:37:00Z</cp:lastPrinted>
  <dcterms:created xsi:type="dcterms:W3CDTF">2022-04-28T15:30:00Z</dcterms:created>
  <dcterms:modified xsi:type="dcterms:W3CDTF">2022-04-28T16:59:00Z</dcterms:modified>
</cp:coreProperties>
</file>